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35" w:rsidRPr="00642841" w:rsidRDefault="00411E35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АДМИНИСТРАЦИЯ</w:t>
      </w:r>
    </w:p>
    <w:p w:rsidR="00411E35" w:rsidRPr="00642841" w:rsidRDefault="00411E35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>муниципального образования</w:t>
      </w:r>
    </w:p>
    <w:p w:rsidR="00411E35" w:rsidRPr="00642841" w:rsidRDefault="00411E35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Калининский сельсовет</w:t>
      </w:r>
    </w:p>
    <w:p w:rsidR="00411E35" w:rsidRPr="00642841" w:rsidRDefault="00411E35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 Ташлинского района</w:t>
      </w:r>
    </w:p>
    <w:p w:rsidR="00411E35" w:rsidRPr="00642841" w:rsidRDefault="00411E35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Оренбургской области </w:t>
      </w:r>
    </w:p>
    <w:p w:rsidR="00411E35" w:rsidRPr="00642841" w:rsidRDefault="00411E35" w:rsidP="00877A4D">
      <w:pPr>
        <w:rPr>
          <w:sz w:val="28"/>
        </w:rPr>
      </w:pPr>
    </w:p>
    <w:p w:rsidR="00411E35" w:rsidRPr="00642841" w:rsidRDefault="00411E35" w:rsidP="00877A4D">
      <w:pPr>
        <w:pStyle w:val="Heading1"/>
        <w:rPr>
          <w:i w:val="0"/>
          <w:sz w:val="28"/>
        </w:rPr>
      </w:pPr>
      <w:r w:rsidRPr="00642841">
        <w:rPr>
          <w:i w:val="0"/>
          <w:sz w:val="28"/>
        </w:rPr>
        <w:t xml:space="preserve">         ПОСТАНОВЛЕНИЕ</w:t>
      </w:r>
    </w:p>
    <w:p w:rsidR="00411E35" w:rsidRPr="00642841" w:rsidRDefault="00411E35" w:rsidP="00877A4D"/>
    <w:p w:rsidR="00411E35" w:rsidRPr="00642841" w:rsidRDefault="00411E35" w:rsidP="00877A4D">
      <w:r w:rsidRPr="00642841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26.02.2020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1</w:t>
      </w:r>
      <w:r w:rsidRPr="00642841">
        <w:rPr>
          <w:sz w:val="28"/>
          <w:szCs w:val="28"/>
          <w:u w:val="single"/>
        </w:rPr>
        <w:t xml:space="preserve">0-п   </w:t>
      </w:r>
    </w:p>
    <w:p w:rsidR="00411E35" w:rsidRPr="00642841" w:rsidRDefault="00411E35" w:rsidP="00877A4D">
      <w:pPr>
        <w:rPr>
          <w:sz w:val="28"/>
        </w:rPr>
      </w:pPr>
    </w:p>
    <w:p w:rsidR="00411E35" w:rsidRPr="00642841" w:rsidRDefault="00411E35" w:rsidP="00877A4D">
      <w:pPr>
        <w:rPr>
          <w:sz w:val="28"/>
        </w:rPr>
      </w:pPr>
      <w:r w:rsidRPr="00642841">
        <w:rPr>
          <w:sz w:val="28"/>
        </w:rPr>
        <w:t xml:space="preserve">                пос.Калинин</w:t>
      </w:r>
    </w:p>
    <w:p w:rsidR="00411E35" w:rsidRPr="00642841" w:rsidRDefault="00411E35" w:rsidP="00877A4D">
      <w:r>
        <w:rPr>
          <w:noProof/>
        </w:rPr>
        <w:pict>
          <v:line id="_x0000_s1026" style="position:absolute;z-index:251658240" from="-9pt,5pt" to="-9pt,23pt"/>
        </w:pict>
      </w:r>
      <w:r>
        <w:rPr>
          <w:noProof/>
        </w:rPr>
        <w:pict>
          <v:line id="_x0000_s1027" style="position:absolute;z-index:251659264" from="-9pt,5pt" to="9pt,5pt"/>
        </w:pict>
      </w:r>
      <w:r>
        <w:rPr>
          <w:noProof/>
        </w:rPr>
        <w:pict>
          <v:line id="_x0000_s1028" style="position:absolute;z-index:251660288" from="243pt,5pt" to="243pt,23pt"/>
        </w:pict>
      </w:r>
      <w:r>
        <w:rPr>
          <w:noProof/>
        </w:rPr>
        <w:pict>
          <v:line id="_x0000_s1029" style="position:absolute;flip:x;z-index:251661312" from="225pt,5pt" to="243pt,5pt"/>
        </w:pict>
      </w:r>
    </w:p>
    <w:p w:rsidR="00411E35" w:rsidRPr="00642841" w:rsidRDefault="00411E35" w:rsidP="00342DB4">
      <w:pPr>
        <w:ind w:right="4677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«О мерах п</w:t>
      </w:r>
      <w:r>
        <w:rPr>
          <w:sz w:val="28"/>
          <w:szCs w:val="28"/>
        </w:rPr>
        <w:t>о пропуску весеннего паводка 2020</w:t>
      </w:r>
      <w:r w:rsidRPr="00642841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сельсовет»</w:t>
      </w: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 постановляю:</w:t>
      </w:r>
    </w:p>
    <w:p w:rsidR="00411E35" w:rsidRPr="00642841" w:rsidRDefault="00411E35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К ледоходу и весеннему паводку 20</w:t>
      </w:r>
      <w:r>
        <w:rPr>
          <w:sz w:val="28"/>
          <w:szCs w:val="28"/>
        </w:rPr>
        <w:t>20</w:t>
      </w:r>
      <w:r w:rsidRPr="00642841">
        <w:rPr>
          <w:sz w:val="28"/>
          <w:szCs w:val="28"/>
        </w:rPr>
        <w:t xml:space="preserve"> года образовать  противопаводковую  комиссию и утвердить в составе согласно приложению 1. </w:t>
      </w:r>
    </w:p>
    <w:p w:rsidR="00411E35" w:rsidRPr="00642841" w:rsidRDefault="00411E35" w:rsidP="00D50CFF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Утвердить график дежурства у чрезвычайно опасных объектов в вечернее и ночное время из жителей с.Коммуна (по согласованию),   согласно приложению № 2</w:t>
      </w:r>
    </w:p>
    <w:p w:rsidR="00411E35" w:rsidRPr="00642841" w:rsidRDefault="00411E35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3. Утвердить план мероприятий в связи с противопаводковыми действиями согласно приложению № 3   </w:t>
      </w:r>
    </w:p>
    <w:p w:rsidR="00411E35" w:rsidRPr="00642841" w:rsidRDefault="00411E35" w:rsidP="00FF7B95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411E35" w:rsidRPr="00642841" w:rsidRDefault="00411E35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5.Настоящее постановление вступает в силу после официального обнародования.</w:t>
      </w:r>
    </w:p>
    <w:p w:rsidR="00411E35" w:rsidRPr="00642841" w:rsidRDefault="00411E35" w:rsidP="00F86F0D">
      <w:pPr>
        <w:jc w:val="right"/>
        <w:rPr>
          <w:sz w:val="28"/>
          <w:szCs w:val="28"/>
        </w:rPr>
      </w:pPr>
    </w:p>
    <w:p w:rsidR="00411E35" w:rsidRPr="00642841" w:rsidRDefault="00411E35" w:rsidP="00877A4D">
      <w:pPr>
        <w:jc w:val="both"/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>Глава администрации                                                                Ю.Н.Малашин</w:t>
      </w: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>Разослано: администрации района, прокурору района, членам комиссии</w:t>
      </w:r>
    </w:p>
    <w:p w:rsidR="00411E35" w:rsidRPr="00642841" w:rsidRDefault="00411E35" w:rsidP="00877A4D"/>
    <w:p w:rsidR="00411E35" w:rsidRPr="00642841" w:rsidRDefault="00411E35" w:rsidP="00877A4D">
      <w:pPr>
        <w:jc w:val="right"/>
      </w:pPr>
    </w:p>
    <w:p w:rsidR="00411E35" w:rsidRPr="00642841" w:rsidRDefault="00411E35" w:rsidP="00877A4D">
      <w:pPr>
        <w:jc w:val="right"/>
      </w:pPr>
    </w:p>
    <w:p w:rsidR="00411E35" w:rsidRPr="00642841" w:rsidRDefault="00411E35" w:rsidP="00877A4D">
      <w:pPr>
        <w:jc w:val="right"/>
      </w:pPr>
    </w:p>
    <w:p w:rsidR="00411E35" w:rsidRPr="00642841" w:rsidRDefault="00411E35" w:rsidP="00877A4D">
      <w:pPr>
        <w:jc w:val="right"/>
      </w:pPr>
      <w:r w:rsidRPr="00642841">
        <w:t xml:space="preserve">                                                                                                                </w:t>
      </w:r>
    </w:p>
    <w:p w:rsidR="00411E35" w:rsidRPr="00642841" w:rsidRDefault="00411E35" w:rsidP="00877A4D">
      <w:pPr>
        <w:jc w:val="right"/>
        <w:rPr>
          <w:sz w:val="28"/>
          <w:szCs w:val="28"/>
        </w:rPr>
      </w:pPr>
      <w:r w:rsidRPr="00642841">
        <w:t xml:space="preserve">   </w:t>
      </w:r>
      <w:r w:rsidRPr="00642841">
        <w:rPr>
          <w:sz w:val="28"/>
          <w:szCs w:val="28"/>
        </w:rPr>
        <w:t>Приложение № 1</w:t>
      </w:r>
    </w:p>
    <w:p w:rsidR="00411E35" w:rsidRPr="00642841" w:rsidRDefault="00411E35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411E35" w:rsidRPr="00642841" w:rsidRDefault="00411E35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411E35" w:rsidRPr="00642841" w:rsidRDefault="00411E35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</w:t>
      </w:r>
    </w:p>
    <w:p w:rsidR="00411E35" w:rsidRPr="00642841" w:rsidRDefault="00411E35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от </w:t>
      </w:r>
      <w:r>
        <w:rPr>
          <w:sz w:val="28"/>
          <w:szCs w:val="28"/>
          <w:u w:val="single"/>
        </w:rPr>
        <w:t>26.02.2020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1</w:t>
      </w:r>
      <w:r w:rsidRPr="00642841">
        <w:rPr>
          <w:sz w:val="28"/>
          <w:szCs w:val="28"/>
          <w:u w:val="single"/>
        </w:rPr>
        <w:t xml:space="preserve">0-п   </w:t>
      </w:r>
    </w:p>
    <w:p w:rsidR="00411E35" w:rsidRPr="00642841" w:rsidRDefault="00411E35" w:rsidP="00877A4D">
      <w:pPr>
        <w:rPr>
          <w:sz w:val="28"/>
          <w:szCs w:val="28"/>
        </w:rPr>
      </w:pPr>
    </w:p>
    <w:p w:rsidR="00411E35" w:rsidRPr="00642841" w:rsidRDefault="00411E35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С О С Т А В</w:t>
      </w:r>
    </w:p>
    <w:p w:rsidR="00411E35" w:rsidRPr="00642841" w:rsidRDefault="00411E35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противопаводковой комиссии при администрации муниципального образования Калининский сельсовет</w:t>
      </w:r>
    </w:p>
    <w:p w:rsidR="00411E35" w:rsidRPr="00642841" w:rsidRDefault="00411E35" w:rsidP="00877A4D">
      <w:pPr>
        <w:tabs>
          <w:tab w:val="left" w:pos="2860"/>
        </w:tabs>
        <w:rPr>
          <w:sz w:val="28"/>
          <w:szCs w:val="28"/>
        </w:rPr>
      </w:pPr>
    </w:p>
    <w:p w:rsidR="00411E35" w:rsidRDefault="00411E35" w:rsidP="00877A4D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>1. Малашин Ю.Н. -  глава администрации сельсовета</w:t>
      </w:r>
      <w:r>
        <w:rPr>
          <w:sz w:val="28"/>
          <w:szCs w:val="28"/>
        </w:rPr>
        <w:t>, председатель комиссии</w:t>
      </w:r>
    </w:p>
    <w:p w:rsidR="00411E35" w:rsidRDefault="00411E35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2841">
        <w:rPr>
          <w:sz w:val="28"/>
          <w:szCs w:val="28"/>
        </w:rPr>
        <w:t>Иващенко М.В. – житель с.Коммуна</w:t>
      </w:r>
      <w:r>
        <w:rPr>
          <w:sz w:val="28"/>
          <w:szCs w:val="28"/>
        </w:rPr>
        <w:t>, секретарть комиссии</w:t>
      </w:r>
      <w:r w:rsidRPr="00642841">
        <w:rPr>
          <w:sz w:val="28"/>
          <w:szCs w:val="28"/>
        </w:rPr>
        <w:t xml:space="preserve"> (по согласованию)                                                  </w:t>
      </w:r>
    </w:p>
    <w:p w:rsidR="00411E35" w:rsidRPr="00642841" w:rsidRDefault="00411E35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841">
        <w:rPr>
          <w:sz w:val="28"/>
          <w:szCs w:val="28"/>
        </w:rPr>
        <w:t>. Митин Е.Т. – Начальник отдела по делам  ГОЧС администрации Ташлинского района, секретарь межведомственной, противопаводковой комиссии Ташлинского  района  (по согласованию).</w:t>
      </w:r>
    </w:p>
    <w:p w:rsidR="00411E35" w:rsidRPr="00642841" w:rsidRDefault="00411E35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411E35" w:rsidRPr="00642841" w:rsidRDefault="00411E35" w:rsidP="001640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2841">
        <w:rPr>
          <w:sz w:val="28"/>
          <w:szCs w:val="28"/>
        </w:rPr>
        <w:t xml:space="preserve">. </w:t>
      </w:r>
      <w:r>
        <w:rPr>
          <w:sz w:val="28"/>
          <w:szCs w:val="28"/>
        </w:rPr>
        <w:t>Карабалин Т.У</w:t>
      </w:r>
      <w:r w:rsidRPr="00642841">
        <w:rPr>
          <w:sz w:val="28"/>
          <w:szCs w:val="28"/>
        </w:rPr>
        <w:t xml:space="preserve">. -  управляющий отд.1 ЗАО им.Калинина  (по согласованию)   </w:t>
      </w:r>
    </w:p>
    <w:p w:rsidR="00411E35" w:rsidRPr="00642841" w:rsidRDefault="00411E35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411E35" w:rsidRPr="00642841" w:rsidRDefault="00411E35" w:rsidP="005463B9">
      <w:pPr>
        <w:tabs>
          <w:tab w:val="left" w:pos="4020"/>
        </w:tabs>
        <w:rPr>
          <w:sz w:val="28"/>
          <w:szCs w:val="28"/>
        </w:rPr>
      </w:pPr>
      <w:r w:rsidRPr="0064284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Слабоденко В.В. </w:t>
      </w:r>
      <w:r w:rsidRPr="00642841">
        <w:rPr>
          <w:sz w:val="28"/>
          <w:szCs w:val="28"/>
        </w:rPr>
        <w:t>– главный инженер ЗАО им.Калинин (по согласованию)</w:t>
      </w:r>
    </w:p>
    <w:p w:rsidR="00411E35" w:rsidRPr="00642841" w:rsidRDefault="00411E35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411E35" w:rsidRPr="00642841" w:rsidRDefault="00411E35" w:rsidP="009B5786">
      <w:pPr>
        <w:tabs>
          <w:tab w:val="left" w:pos="40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4. </w:t>
      </w:r>
      <w:r>
        <w:rPr>
          <w:sz w:val="28"/>
          <w:szCs w:val="28"/>
        </w:rPr>
        <w:t>Шаповалов В.Г. – заведующий гаражом ЗАО им.Калинина (по согласованию)</w:t>
      </w: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4020"/>
        </w:tabs>
        <w:rPr>
          <w:sz w:val="28"/>
          <w:szCs w:val="28"/>
        </w:rPr>
      </w:pPr>
    </w:p>
    <w:p w:rsidR="00411E35" w:rsidRDefault="00411E35" w:rsidP="00D50CFF">
      <w:pPr>
        <w:jc w:val="right"/>
        <w:rPr>
          <w:sz w:val="28"/>
          <w:szCs w:val="28"/>
        </w:rPr>
        <w:sectPr w:rsidR="00411E35" w:rsidSect="002734E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11E35" w:rsidRPr="00642841" w:rsidRDefault="00411E35" w:rsidP="00D50CFF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>Приложение № 2</w:t>
      </w:r>
    </w:p>
    <w:p w:rsidR="00411E35" w:rsidRPr="00642841" w:rsidRDefault="00411E35" w:rsidP="00D50CFF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411E35" w:rsidRPr="00642841" w:rsidRDefault="00411E35" w:rsidP="00D50CFF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411E35" w:rsidRPr="00642841" w:rsidRDefault="00411E35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411E35" w:rsidRPr="00642841" w:rsidRDefault="00411E35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от </w:t>
      </w:r>
      <w:r>
        <w:rPr>
          <w:sz w:val="28"/>
          <w:szCs w:val="28"/>
          <w:u w:val="single"/>
        </w:rPr>
        <w:t>26.02.2020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1</w:t>
      </w:r>
      <w:r w:rsidRPr="00642841">
        <w:rPr>
          <w:sz w:val="28"/>
          <w:szCs w:val="28"/>
          <w:u w:val="single"/>
        </w:rPr>
        <w:t xml:space="preserve">0-п   </w:t>
      </w:r>
      <w:r w:rsidRPr="00642841">
        <w:rPr>
          <w:sz w:val="28"/>
          <w:szCs w:val="28"/>
        </w:rPr>
        <w:t xml:space="preserve">                                              </w:t>
      </w:r>
    </w:p>
    <w:p w:rsidR="00411E35" w:rsidRDefault="00411E35" w:rsidP="00D50CFF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411E35" w:rsidRPr="00642841" w:rsidRDefault="00411E35" w:rsidP="00D50CFF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ГРАФИКИ   ДЕЖУРСТВ</w:t>
      </w:r>
    </w:p>
    <w:p w:rsidR="00411E35" w:rsidRPr="00642841" w:rsidRDefault="00411E35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плотине с.Коммуна, начиная 15.03.2020</w:t>
      </w:r>
      <w:r w:rsidRPr="00642841">
        <w:rPr>
          <w:sz w:val="28"/>
          <w:szCs w:val="28"/>
        </w:rPr>
        <w:t xml:space="preserve"> г. в вечернее  и  ночное время  </w:t>
      </w:r>
    </w:p>
    <w:p w:rsidR="00411E35" w:rsidRPr="00642841" w:rsidRDefault="00411E35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с 21.00 часов  вечера  до 8.00 часов утра</w:t>
      </w:r>
    </w:p>
    <w:p w:rsidR="00411E35" w:rsidRPr="00642841" w:rsidRDefault="00411E35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>/все дежурные, жители села Коммуна, согласованы /</w:t>
      </w:r>
    </w:p>
    <w:tbl>
      <w:tblPr>
        <w:tblpPr w:leftFromText="180" w:rightFromText="180" w:vertAnchor="text" w:horzAnchor="margin" w:tblpX="-144" w:tblpY="75"/>
        <w:tblOverlap w:val="never"/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049"/>
        <w:gridCol w:w="288"/>
        <w:gridCol w:w="360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8"/>
        <w:gridCol w:w="360"/>
        <w:gridCol w:w="275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26"/>
        <w:gridCol w:w="409"/>
        <w:gridCol w:w="360"/>
        <w:gridCol w:w="360"/>
        <w:gridCol w:w="360"/>
      </w:tblGrid>
      <w:tr w:rsidR="00411E35" w:rsidRPr="00642841" w:rsidTr="00617619">
        <w:trPr>
          <w:trHeight w:val="560"/>
        </w:trPr>
        <w:tc>
          <w:tcPr>
            <w:tcW w:w="533" w:type="dxa"/>
            <w:vMerge w:val="restart"/>
          </w:tcPr>
          <w:p w:rsidR="00411E35" w:rsidRPr="00595F86" w:rsidRDefault="00411E35" w:rsidP="003F190F">
            <w:pPr>
              <w:tabs>
                <w:tab w:val="left" w:pos="5820"/>
              </w:tabs>
              <w:rPr>
                <w:sz w:val="28"/>
                <w:szCs w:val="28"/>
              </w:rPr>
            </w:pPr>
          </w:p>
          <w:p w:rsidR="00411E35" w:rsidRPr="00595F86" w:rsidRDefault="00411E35" w:rsidP="003F190F">
            <w:pPr>
              <w:tabs>
                <w:tab w:val="left" w:pos="5820"/>
              </w:tabs>
              <w:ind w:right="-243"/>
              <w:rPr>
                <w:sz w:val="28"/>
                <w:szCs w:val="28"/>
              </w:rPr>
            </w:pPr>
            <w:r w:rsidRPr="00595F86">
              <w:rPr>
                <w:sz w:val="28"/>
                <w:szCs w:val="28"/>
              </w:rPr>
              <w:t>№</w:t>
            </w:r>
          </w:p>
        </w:tc>
        <w:tc>
          <w:tcPr>
            <w:tcW w:w="2049" w:type="dxa"/>
            <w:vMerge w:val="restart"/>
          </w:tcPr>
          <w:p w:rsidR="00411E35" w:rsidRPr="00595F86" w:rsidRDefault="00411E35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  <w:p w:rsidR="00411E35" w:rsidRPr="00595F86" w:rsidRDefault="00411E35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Ф.И.О. дежурного</w:t>
            </w:r>
          </w:p>
          <w:p w:rsidR="00411E35" w:rsidRPr="00595F86" w:rsidRDefault="00411E35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12650" w:type="dxa"/>
            <w:gridSpan w:val="36"/>
          </w:tcPr>
          <w:p w:rsidR="00411E35" w:rsidRPr="00595F86" w:rsidRDefault="00411E35" w:rsidP="003F190F">
            <w:pPr>
              <w:rPr>
                <w:sz w:val="28"/>
                <w:szCs w:val="28"/>
              </w:rPr>
            </w:pPr>
            <w:r w:rsidRPr="00595F86">
              <w:rPr>
                <w:sz w:val="28"/>
                <w:szCs w:val="28"/>
              </w:rPr>
              <w:t xml:space="preserve">                          Число  месяца      </w:t>
            </w:r>
            <w:r>
              <w:rPr>
                <w:sz w:val="28"/>
                <w:szCs w:val="28"/>
              </w:rPr>
              <w:t xml:space="preserve">МАРТ - </w:t>
            </w:r>
            <w:r w:rsidRPr="00595F86">
              <w:rPr>
                <w:sz w:val="28"/>
                <w:szCs w:val="28"/>
              </w:rPr>
              <w:t>АПРЕЛЬ</w:t>
            </w:r>
          </w:p>
        </w:tc>
      </w:tr>
      <w:tr w:rsidR="00411E35" w:rsidRPr="00642841" w:rsidTr="00617619">
        <w:trPr>
          <w:trHeight w:val="484"/>
        </w:trPr>
        <w:tc>
          <w:tcPr>
            <w:tcW w:w="533" w:type="dxa"/>
            <w:vMerge/>
            <w:vAlign w:val="center"/>
          </w:tcPr>
          <w:p w:rsidR="00411E35" w:rsidRPr="00595F86" w:rsidRDefault="00411E35" w:rsidP="003F190F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vAlign w:val="center"/>
          </w:tcPr>
          <w:p w:rsidR="00411E35" w:rsidRPr="00595F86" w:rsidRDefault="00411E35" w:rsidP="003F190F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411E35" w:rsidRPr="00595F86" w:rsidRDefault="00411E35" w:rsidP="003F190F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411E35" w:rsidRPr="00595F86" w:rsidRDefault="00411E35" w:rsidP="003F190F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4" w:type="dxa"/>
          </w:tcPr>
          <w:p w:rsidR="00411E35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4" w:type="dxa"/>
          </w:tcPr>
          <w:p w:rsidR="00411E35" w:rsidRPr="00595F86" w:rsidRDefault="00411E35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8" w:type="dxa"/>
          </w:tcPr>
          <w:p w:rsidR="00411E35" w:rsidRPr="00595F86" w:rsidRDefault="00411E35" w:rsidP="003F190F">
            <w:pPr>
              <w:tabs>
                <w:tab w:val="left" w:pos="5820"/>
              </w:tabs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411E35" w:rsidRPr="00595F86" w:rsidRDefault="00411E35" w:rsidP="003F190F">
            <w:pPr>
              <w:tabs>
                <w:tab w:val="left" w:pos="5820"/>
              </w:tabs>
              <w:ind w:left="-12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" w:type="dxa"/>
          </w:tcPr>
          <w:p w:rsidR="00411E35" w:rsidRPr="00595F86" w:rsidRDefault="00411E35" w:rsidP="003F190F">
            <w:pPr>
              <w:tabs>
                <w:tab w:val="left" w:pos="5820"/>
              </w:tabs>
              <w:ind w:left="-76" w:right="-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:rsidR="00411E35" w:rsidRPr="00595F86" w:rsidRDefault="00411E35" w:rsidP="003F190F">
            <w:pPr>
              <w:tabs>
                <w:tab w:val="left" w:pos="5820"/>
              </w:tabs>
              <w:ind w:left="-57"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tabs>
                <w:tab w:val="left" w:pos="5820"/>
              </w:tabs>
              <w:ind w:right="-167"/>
            </w:pPr>
            <w:r>
              <w:t>5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tabs>
                <w:tab w:val="left" w:pos="5820"/>
              </w:tabs>
              <w:ind w:right="-191"/>
            </w:pPr>
            <w:r>
              <w:t>6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tabs>
                <w:tab w:val="left" w:pos="5820"/>
              </w:tabs>
              <w:ind w:right="-132"/>
            </w:pPr>
            <w:r>
              <w:t>7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tabs>
                <w:tab w:val="left" w:pos="5820"/>
              </w:tabs>
              <w:ind w:right="-156"/>
            </w:pPr>
            <w:r>
              <w:t>8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tabs>
                <w:tab w:val="left" w:pos="5820"/>
              </w:tabs>
              <w:ind w:right="-108"/>
            </w:pPr>
            <w:r>
              <w:t>9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ind w:right="-108"/>
            </w:pPr>
            <w:r>
              <w:t>10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ind w:right="-108"/>
            </w:pPr>
            <w:r>
              <w:t>11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ind w:right="-108"/>
            </w:pPr>
            <w:r>
              <w:t>12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ind w:right="-192"/>
            </w:pPr>
            <w:r>
              <w:t>13</w:t>
            </w:r>
          </w:p>
        </w:tc>
        <w:tc>
          <w:tcPr>
            <w:tcW w:w="450" w:type="dxa"/>
          </w:tcPr>
          <w:p w:rsidR="00411E35" w:rsidRPr="00642841" w:rsidRDefault="00411E35" w:rsidP="003F190F">
            <w:pPr>
              <w:ind w:right="-192"/>
            </w:pPr>
            <w:r>
              <w:t>14</w:t>
            </w:r>
          </w:p>
        </w:tc>
        <w:tc>
          <w:tcPr>
            <w:tcW w:w="326" w:type="dxa"/>
          </w:tcPr>
          <w:p w:rsidR="00411E35" w:rsidRPr="00642841" w:rsidRDefault="00411E35" w:rsidP="003F190F">
            <w:pPr>
              <w:ind w:right="-108"/>
            </w:pPr>
            <w:r>
              <w:t>15</w:t>
            </w:r>
          </w:p>
        </w:tc>
        <w:tc>
          <w:tcPr>
            <w:tcW w:w="409" w:type="dxa"/>
          </w:tcPr>
          <w:p w:rsidR="00411E35" w:rsidRPr="00642841" w:rsidRDefault="00411E35" w:rsidP="003F190F">
            <w:pPr>
              <w:ind w:right="-108"/>
            </w:pPr>
            <w:r>
              <w:t>16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ind w:right="-108"/>
            </w:pPr>
            <w:r>
              <w:t>17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ind w:right="-108"/>
            </w:pPr>
            <w:r>
              <w:t>18</w:t>
            </w:r>
          </w:p>
        </w:tc>
        <w:tc>
          <w:tcPr>
            <w:tcW w:w="360" w:type="dxa"/>
          </w:tcPr>
          <w:p w:rsidR="00411E35" w:rsidRPr="00642841" w:rsidRDefault="00411E35" w:rsidP="003F190F">
            <w:pPr>
              <w:ind w:right="-108"/>
            </w:pPr>
            <w:r>
              <w:t>19</w:t>
            </w:r>
          </w:p>
        </w:tc>
      </w:tr>
      <w:tr w:rsidR="00411E35" w:rsidRPr="00642841" w:rsidTr="00617619">
        <w:trPr>
          <w:trHeight w:val="127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Малашин Ю.Н.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246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382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Даулетов Т.Ш.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411E35" w:rsidRPr="00642841" w:rsidTr="00617619">
        <w:trPr>
          <w:trHeight w:val="181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Довженко А.А.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205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Остапенко В.Н.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243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Бандурин А.В.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411E35" w:rsidRPr="00642841" w:rsidTr="00617619">
        <w:trPr>
          <w:trHeight w:val="90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Иващенко М.В.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181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Шульга В.И.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205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Фролов К.А.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411E35" w:rsidRPr="00642841" w:rsidTr="00617619">
        <w:trPr>
          <w:trHeight w:val="205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205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205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Алиев К.Х.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411E35" w:rsidRPr="00642841" w:rsidTr="00617619">
        <w:trPr>
          <w:trHeight w:val="205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Хамидуллин А.А.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411E35" w:rsidRPr="00642841" w:rsidTr="00617619">
        <w:trPr>
          <w:trHeight w:val="205"/>
        </w:trPr>
        <w:tc>
          <w:tcPr>
            <w:tcW w:w="533" w:type="dxa"/>
          </w:tcPr>
          <w:p w:rsidR="00411E35" w:rsidRPr="00595F86" w:rsidRDefault="00411E35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Карабалин Т.У.</w:t>
            </w:r>
          </w:p>
        </w:tc>
        <w:tc>
          <w:tcPr>
            <w:tcW w:w="28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411E35" w:rsidRPr="00595F86" w:rsidRDefault="00411E35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</w:tbl>
    <w:p w:rsidR="00411E35" w:rsidRPr="00642841" w:rsidRDefault="00411E35" w:rsidP="003F190F">
      <w:pPr>
        <w:tabs>
          <w:tab w:val="left" w:pos="1305"/>
        </w:tabs>
      </w:pPr>
      <w:r>
        <w:rPr>
          <w:sz w:val="28"/>
          <w:szCs w:val="28"/>
        </w:rPr>
        <w:tab/>
      </w:r>
    </w:p>
    <w:p w:rsidR="00411E35" w:rsidRDefault="00411E35" w:rsidP="00D50CFF">
      <w:pPr>
        <w:sectPr w:rsidR="00411E35" w:rsidSect="003F190F">
          <w:pgSz w:w="16838" w:h="11906" w:orient="landscape"/>
          <w:pgMar w:top="1701" w:right="992" w:bottom="539" w:left="1134" w:header="709" w:footer="709" w:gutter="0"/>
          <w:cols w:space="708"/>
          <w:docGrid w:linePitch="360"/>
        </w:sectPr>
      </w:pPr>
    </w:p>
    <w:p w:rsidR="00411E35" w:rsidRPr="00642841" w:rsidRDefault="00411E35" w:rsidP="00D50CFF"/>
    <w:p w:rsidR="00411E35" w:rsidRPr="00642841" w:rsidRDefault="00411E35" w:rsidP="00D50CFF"/>
    <w:p w:rsidR="00411E35" w:rsidRPr="00642841" w:rsidRDefault="00411E35" w:rsidP="00877A4D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</w:t>
      </w:r>
      <w:r w:rsidRPr="00642841">
        <w:rPr>
          <w:sz w:val="28"/>
          <w:szCs w:val="28"/>
        </w:rPr>
        <w:tab/>
        <w:t xml:space="preserve">           Приложение № 3</w:t>
      </w:r>
    </w:p>
    <w:p w:rsidR="00411E35" w:rsidRPr="00642841" w:rsidRDefault="00411E35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411E35" w:rsidRPr="00642841" w:rsidRDefault="00411E35" w:rsidP="00877A4D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411E35" w:rsidRPr="00642841" w:rsidRDefault="00411E35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411E35" w:rsidRPr="00642841" w:rsidRDefault="00411E35" w:rsidP="0041217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26.02.2020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1</w:t>
      </w:r>
      <w:r w:rsidRPr="00642841">
        <w:rPr>
          <w:sz w:val="28"/>
          <w:szCs w:val="28"/>
          <w:u w:val="single"/>
        </w:rPr>
        <w:t xml:space="preserve">0-п   </w:t>
      </w:r>
    </w:p>
    <w:p w:rsidR="00411E35" w:rsidRPr="00642841" w:rsidRDefault="00411E35" w:rsidP="00877A4D">
      <w:pPr>
        <w:tabs>
          <w:tab w:val="left" w:pos="5820"/>
        </w:tabs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                                                    П Л А Н</w:t>
      </w:r>
    </w:p>
    <w:p w:rsidR="00411E35" w:rsidRPr="00642841" w:rsidRDefault="00411E35" w:rsidP="00877A4D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проведения мероприятий </w:t>
      </w:r>
      <w:r>
        <w:rPr>
          <w:b/>
          <w:sz w:val="28"/>
          <w:szCs w:val="28"/>
        </w:rPr>
        <w:t>на время паводкового периода 2020</w:t>
      </w:r>
      <w:r w:rsidRPr="00642841">
        <w:rPr>
          <w:b/>
          <w:sz w:val="28"/>
          <w:szCs w:val="28"/>
        </w:rPr>
        <w:t xml:space="preserve"> года</w:t>
      </w:r>
    </w:p>
    <w:p w:rsidR="00411E35" w:rsidRPr="00642841" w:rsidRDefault="00411E35" w:rsidP="00877A4D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411E35" w:rsidRPr="00642841" w:rsidRDefault="00411E35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В связи с предстоящим обильным таянием снегов и  угрозой чрезвычайной ситуации в с.Коммуна, утвержденной противопаводковой комиссии при администрации муниципального   образования Калининский сельсовет, обследовать плотину в с.Коммуна.</w:t>
      </w:r>
    </w:p>
    <w:p w:rsidR="00411E35" w:rsidRPr="00642841" w:rsidRDefault="00411E35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 Определить место для стоянки скота индивидуального сектора на время весеннего паводка:</w:t>
      </w:r>
    </w:p>
    <w:p w:rsidR="00411E35" w:rsidRPr="00642841" w:rsidRDefault="00411E35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 xml:space="preserve">-в с.Коммуна (по согласованию с ЗАО им.Калинина) в животноводческом помещении отд.№1 ЗАО им.Калинина </w:t>
      </w:r>
    </w:p>
    <w:p w:rsidR="00411E35" w:rsidRPr="00642841" w:rsidRDefault="00411E35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 xml:space="preserve">3. Провести инструктаж с населением, о противопаводковых мероприятиях, путем вручения памяток под роспись, о противопаводкой безопасности. </w:t>
      </w:r>
    </w:p>
    <w:p w:rsidR="00411E35" w:rsidRPr="00642841" w:rsidRDefault="00411E35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4. Определить место расположения людей из зоны подтопления (в случае необходимости) – ДК пос.Калинин.</w:t>
      </w:r>
    </w:p>
    <w:p w:rsidR="00411E35" w:rsidRPr="00642841" w:rsidRDefault="00411E35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5. Определить транспорт для доставки людей из зоны подтопления до временного месторасположения – автобус Калининской средней школы ( по согласованию с руководителем)</w:t>
      </w:r>
    </w:p>
    <w:p w:rsidR="00411E35" w:rsidRPr="00642841" w:rsidRDefault="00411E35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 w:rsidRPr="00642841">
        <w:rPr>
          <w:sz w:val="28"/>
          <w:szCs w:val="28"/>
        </w:rPr>
        <w:tab/>
        <w:t>6. Заключить договор с ЗАО им.Калинина (в случае необходимости) на поставку специальной техники: погрузчик и  две единицы самосвальных машин.</w:t>
      </w: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642841" w:rsidRDefault="00411E35" w:rsidP="00877A4D">
      <w:pPr>
        <w:tabs>
          <w:tab w:val="left" w:pos="5820"/>
        </w:tabs>
        <w:rPr>
          <w:sz w:val="28"/>
          <w:szCs w:val="28"/>
        </w:rPr>
      </w:pPr>
    </w:p>
    <w:p w:rsidR="00411E35" w:rsidRPr="00DE04AA" w:rsidRDefault="00411E35" w:rsidP="006141D1">
      <w:pPr>
        <w:jc w:val="both"/>
        <w:rPr>
          <w:b/>
          <w:sz w:val="44"/>
          <w:szCs w:val="44"/>
          <w:u w:val="single"/>
        </w:rPr>
      </w:pPr>
      <w:r w:rsidRPr="00DE04AA">
        <w:rPr>
          <w:b/>
          <w:sz w:val="44"/>
          <w:szCs w:val="44"/>
          <w:u w:val="single"/>
        </w:rPr>
        <w:t>Во время весеннего паводка Вам необходимо помнить:</w:t>
      </w:r>
    </w:p>
    <w:p w:rsidR="00411E35" w:rsidRPr="00DE04AA" w:rsidRDefault="00411E35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1. Приготовить возвышенно</w:t>
      </w:r>
      <w:r>
        <w:rPr>
          <w:b/>
          <w:sz w:val="44"/>
          <w:szCs w:val="44"/>
        </w:rPr>
        <w:t>е</w:t>
      </w:r>
      <w:r w:rsidRPr="00DE04AA">
        <w:rPr>
          <w:b/>
          <w:sz w:val="44"/>
          <w:szCs w:val="44"/>
        </w:rPr>
        <w:t xml:space="preserve">  место для стоянки домашних животных примерно на 2-3-е  суток с  соответствующим запасом  кормов, или воспользоваться местом  расположения – животноводческой фермы отд.№1 ЗАО им.Калинина, управляющий Стоякин С.В.</w:t>
      </w:r>
    </w:p>
    <w:p w:rsidR="00411E35" w:rsidRPr="00DE04AA" w:rsidRDefault="00411E35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2. Рекомендуем страхование имущества на случай его затопления (порчи при затоплении), а также страхование домашних животных на случай их гибели.</w:t>
      </w:r>
    </w:p>
    <w:p w:rsidR="00411E35" w:rsidRPr="00DE04AA" w:rsidRDefault="00411E35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3. По воз</w:t>
      </w:r>
      <w:r>
        <w:rPr>
          <w:b/>
          <w:sz w:val="44"/>
          <w:szCs w:val="44"/>
        </w:rPr>
        <w:t>м</w:t>
      </w:r>
      <w:r w:rsidRPr="00DE04AA">
        <w:rPr>
          <w:b/>
          <w:sz w:val="44"/>
          <w:szCs w:val="44"/>
        </w:rPr>
        <w:t>ожности иметь высокие сапоги и рыбацкую лодку.</w:t>
      </w:r>
    </w:p>
    <w:p w:rsidR="00411E35" w:rsidRPr="00DE04AA" w:rsidRDefault="00411E35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4. Иметь запас продуктов на 2-3</w:t>
      </w:r>
      <w:r>
        <w:rPr>
          <w:b/>
          <w:sz w:val="44"/>
          <w:szCs w:val="44"/>
        </w:rPr>
        <w:t xml:space="preserve"> </w:t>
      </w:r>
      <w:r w:rsidRPr="00DE04AA">
        <w:rPr>
          <w:b/>
          <w:sz w:val="44"/>
          <w:szCs w:val="44"/>
        </w:rPr>
        <w:t xml:space="preserve"> суток.</w:t>
      </w:r>
    </w:p>
    <w:p w:rsidR="00411E35" w:rsidRPr="00DE04AA" w:rsidRDefault="00411E35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5. На случай затопления Вашего жилого помещения и не возможности там проживания, временно можно расположиться в здании ДК пос.Калинин.</w:t>
      </w:r>
    </w:p>
    <w:p w:rsidR="00411E35" w:rsidRPr="00DE04AA" w:rsidRDefault="00411E35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6. Для доставки населения из зоны подтопления до места ра</w:t>
      </w:r>
      <w:r>
        <w:rPr>
          <w:b/>
          <w:sz w:val="44"/>
          <w:szCs w:val="44"/>
        </w:rPr>
        <w:t>с</w:t>
      </w:r>
      <w:r w:rsidRPr="00DE04AA">
        <w:rPr>
          <w:b/>
          <w:sz w:val="44"/>
          <w:szCs w:val="44"/>
        </w:rPr>
        <w:t xml:space="preserve">положения временного пребывания (ДК пос.Калинин),  будет организован автобус. </w:t>
      </w:r>
    </w:p>
    <w:sectPr w:rsidR="00411E35" w:rsidRPr="00DE04AA" w:rsidSect="00273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035"/>
    <w:multiLevelType w:val="hybridMultilevel"/>
    <w:tmpl w:val="7322766C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4D"/>
    <w:rsid w:val="000275C3"/>
    <w:rsid w:val="00046A2F"/>
    <w:rsid w:val="00057EBD"/>
    <w:rsid w:val="000A426D"/>
    <w:rsid w:val="000B4928"/>
    <w:rsid w:val="000E6B92"/>
    <w:rsid w:val="000F274D"/>
    <w:rsid w:val="00120B71"/>
    <w:rsid w:val="00150E1C"/>
    <w:rsid w:val="0016403D"/>
    <w:rsid w:val="001900E0"/>
    <w:rsid w:val="001C4CDF"/>
    <w:rsid w:val="0020118B"/>
    <w:rsid w:val="0021793F"/>
    <w:rsid w:val="00230808"/>
    <w:rsid w:val="0025457B"/>
    <w:rsid w:val="002669BC"/>
    <w:rsid w:val="00266ADE"/>
    <w:rsid w:val="002734EF"/>
    <w:rsid w:val="002D7434"/>
    <w:rsid w:val="003278AF"/>
    <w:rsid w:val="00332CB5"/>
    <w:rsid w:val="003410C4"/>
    <w:rsid w:val="00342DB4"/>
    <w:rsid w:val="00371CA8"/>
    <w:rsid w:val="003810EB"/>
    <w:rsid w:val="00394350"/>
    <w:rsid w:val="00397317"/>
    <w:rsid w:val="003A0EF7"/>
    <w:rsid w:val="003C7EDD"/>
    <w:rsid w:val="003D7981"/>
    <w:rsid w:val="003F190F"/>
    <w:rsid w:val="00411E35"/>
    <w:rsid w:val="0041217D"/>
    <w:rsid w:val="00436FF5"/>
    <w:rsid w:val="004374E5"/>
    <w:rsid w:val="004E03A9"/>
    <w:rsid w:val="004F1D49"/>
    <w:rsid w:val="00523AC0"/>
    <w:rsid w:val="005463B9"/>
    <w:rsid w:val="00586D34"/>
    <w:rsid w:val="00595F86"/>
    <w:rsid w:val="005F355B"/>
    <w:rsid w:val="0060477C"/>
    <w:rsid w:val="00611534"/>
    <w:rsid w:val="006141D1"/>
    <w:rsid w:val="00614D6B"/>
    <w:rsid w:val="00617619"/>
    <w:rsid w:val="00622AEF"/>
    <w:rsid w:val="00623CBD"/>
    <w:rsid w:val="00642841"/>
    <w:rsid w:val="00685195"/>
    <w:rsid w:val="0069466C"/>
    <w:rsid w:val="006A1906"/>
    <w:rsid w:val="006B7626"/>
    <w:rsid w:val="006C6244"/>
    <w:rsid w:val="006F38DA"/>
    <w:rsid w:val="0071170E"/>
    <w:rsid w:val="0074255A"/>
    <w:rsid w:val="00814364"/>
    <w:rsid w:val="008316E7"/>
    <w:rsid w:val="00833EED"/>
    <w:rsid w:val="00877A4D"/>
    <w:rsid w:val="008B416B"/>
    <w:rsid w:val="00951EEB"/>
    <w:rsid w:val="00970C9D"/>
    <w:rsid w:val="009B5786"/>
    <w:rsid w:val="009D16C3"/>
    <w:rsid w:val="00A027D0"/>
    <w:rsid w:val="00A16EE2"/>
    <w:rsid w:val="00A529C6"/>
    <w:rsid w:val="00A55338"/>
    <w:rsid w:val="00A61953"/>
    <w:rsid w:val="00A75F16"/>
    <w:rsid w:val="00A76788"/>
    <w:rsid w:val="00A94A3F"/>
    <w:rsid w:val="00AC4561"/>
    <w:rsid w:val="00AF558A"/>
    <w:rsid w:val="00B11B7E"/>
    <w:rsid w:val="00B13011"/>
    <w:rsid w:val="00B602AB"/>
    <w:rsid w:val="00C86CD7"/>
    <w:rsid w:val="00C94715"/>
    <w:rsid w:val="00CA7FF0"/>
    <w:rsid w:val="00CD6460"/>
    <w:rsid w:val="00D450F5"/>
    <w:rsid w:val="00D4642F"/>
    <w:rsid w:val="00D50CFF"/>
    <w:rsid w:val="00DA7E7F"/>
    <w:rsid w:val="00DD5C47"/>
    <w:rsid w:val="00DD6C72"/>
    <w:rsid w:val="00DE04AA"/>
    <w:rsid w:val="00E2171D"/>
    <w:rsid w:val="00E2731C"/>
    <w:rsid w:val="00E810DB"/>
    <w:rsid w:val="00E95CFA"/>
    <w:rsid w:val="00E96B28"/>
    <w:rsid w:val="00EE29F0"/>
    <w:rsid w:val="00F10E3A"/>
    <w:rsid w:val="00F86F0D"/>
    <w:rsid w:val="00F93B31"/>
    <w:rsid w:val="00FA09D7"/>
    <w:rsid w:val="00FC3A0F"/>
    <w:rsid w:val="00FD3DFE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4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A4D"/>
    <w:pPr>
      <w:keepNext/>
      <w:outlineLvl w:val="0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A4D"/>
    <w:rPr>
      <w:rFonts w:ascii="Times New Roman" w:hAnsi="Times New Roman" w:cs="Times New Roman"/>
      <w:b/>
      <w:i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77A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41D1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4E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374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5</Pages>
  <Words>1000</Words>
  <Characters>5701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45</cp:revision>
  <cp:lastPrinted>2020-03-04T10:37:00Z</cp:lastPrinted>
  <dcterms:created xsi:type="dcterms:W3CDTF">2012-03-20T10:31:00Z</dcterms:created>
  <dcterms:modified xsi:type="dcterms:W3CDTF">2020-04-14T05:40:00Z</dcterms:modified>
</cp:coreProperties>
</file>