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E2" w:rsidRPr="001E2C16" w:rsidRDefault="00DB43E2" w:rsidP="00283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E2C16">
        <w:rPr>
          <w:b/>
          <w:bCs/>
          <w:sz w:val="28"/>
          <w:szCs w:val="28"/>
        </w:rPr>
        <w:t>АДМИНИСТРАЦИЯ</w:t>
      </w:r>
    </w:p>
    <w:p w:rsidR="00DB43E2" w:rsidRPr="001E2C16" w:rsidRDefault="00DB43E2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DB43E2" w:rsidRPr="001E2C16" w:rsidRDefault="00DB43E2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DB43E2" w:rsidRPr="001E2C16" w:rsidRDefault="00DB43E2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DB43E2" w:rsidRPr="001E2C16" w:rsidRDefault="00DB43E2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DB43E2" w:rsidRDefault="00DB43E2" w:rsidP="00283BB7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</w:t>
      </w:r>
    </w:p>
    <w:p w:rsidR="00DB43E2" w:rsidRPr="001E2C16" w:rsidRDefault="00DB43E2" w:rsidP="00283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 xml:space="preserve"> </w:t>
      </w:r>
      <w:r w:rsidRPr="001E2C16">
        <w:rPr>
          <w:b/>
          <w:sz w:val="28"/>
          <w:szCs w:val="28"/>
        </w:rPr>
        <w:t>ПОСТАНОВЛЕНИЕ</w:t>
      </w:r>
    </w:p>
    <w:p w:rsidR="00DB43E2" w:rsidRDefault="00DB43E2" w:rsidP="00283B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B43E2" w:rsidRPr="004C5EA7" w:rsidRDefault="00DB43E2" w:rsidP="00283BB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28.02.2020</w:t>
      </w:r>
      <w:r>
        <w:rPr>
          <w:sz w:val="28"/>
          <w:szCs w:val="28"/>
        </w:rPr>
        <w:t xml:space="preserve">   </w:t>
      </w:r>
      <w:r w:rsidRPr="001E2C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</w:t>
      </w:r>
      <w:r w:rsidRPr="009E4A6C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п</w:t>
      </w:r>
    </w:p>
    <w:p w:rsidR="00DB43E2" w:rsidRDefault="00DB43E2" w:rsidP="00C83611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DB43E2" w:rsidRDefault="00DB43E2" w:rsidP="00C83611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8240" from="255.85pt,12.4pt" to="255.85pt,30.4pt"/>
        </w:pict>
      </w:r>
      <w:r>
        <w:rPr>
          <w:noProof/>
        </w:rPr>
        <w:pict>
          <v:line id="_x0000_s1027" style="position:absolute;z-index:251657216" from="237.85pt,12.4pt" to="255.85pt,12.4pt"/>
        </w:pict>
      </w:r>
      <w:r>
        <w:rPr>
          <w:noProof/>
        </w:rPr>
        <w:pict>
          <v:line id="_x0000_s1028" style="position:absolute;z-index:251655168" from="-5.65pt,10.5pt" to="-5.65pt,28.5pt"/>
        </w:pict>
      </w:r>
      <w:r>
        <w:rPr>
          <w:noProof/>
        </w:rPr>
        <w:pict>
          <v:line id="_x0000_s1029" style="position:absolute;z-index:251656192" from="-5.65pt,12.4pt" to="12.35pt,12.4pt"/>
        </w:pict>
      </w:r>
    </w:p>
    <w:tbl>
      <w:tblPr>
        <w:tblW w:w="10068" w:type="dxa"/>
        <w:tblInd w:w="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5"/>
        <w:gridCol w:w="1045"/>
        <w:gridCol w:w="3918"/>
      </w:tblGrid>
      <w:tr w:rsidR="00DB43E2" w:rsidTr="005F29F9">
        <w:trPr>
          <w:trHeight w:val="363"/>
        </w:trPr>
        <w:tc>
          <w:tcPr>
            <w:tcW w:w="5105" w:type="dxa"/>
          </w:tcPr>
          <w:p w:rsidR="00DB43E2" w:rsidRDefault="00DB43E2" w:rsidP="0011464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60288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59264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Pr="000B03E1">
              <w:t xml:space="preserve"> </w:t>
            </w:r>
            <w:r w:rsidRPr="00114645">
              <w:rPr>
                <w:sz w:val="28"/>
                <w:szCs w:val="28"/>
              </w:rPr>
              <w:t>«</w:t>
            </w:r>
            <w:r w:rsidRPr="00970872">
              <w:rPr>
                <w:sz w:val="28"/>
                <w:szCs w:val="28"/>
              </w:rPr>
              <w:t>Об  утверждении  плана  основных</w:t>
            </w:r>
            <w:r>
              <w:rPr>
                <w:sz w:val="28"/>
                <w:szCs w:val="28"/>
              </w:rPr>
              <w:t xml:space="preserve"> </w:t>
            </w:r>
            <w:r w:rsidRPr="00970872">
              <w:rPr>
                <w:sz w:val="28"/>
                <w:szCs w:val="28"/>
              </w:rPr>
              <w:t>мероприятий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70872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 Калининский сельсовет </w:t>
            </w:r>
            <w:r w:rsidRPr="0097087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70872">
              <w:rPr>
                <w:sz w:val="28"/>
                <w:szCs w:val="28"/>
              </w:rPr>
              <w:t>области гражданской  обороны,</w:t>
            </w:r>
            <w:r>
              <w:rPr>
                <w:sz w:val="28"/>
                <w:szCs w:val="28"/>
              </w:rPr>
              <w:t xml:space="preserve"> </w:t>
            </w:r>
            <w:r w:rsidRPr="00970872">
              <w:rPr>
                <w:sz w:val="28"/>
                <w:szCs w:val="28"/>
              </w:rPr>
              <w:t>предупреждения  и  ликвидации</w:t>
            </w:r>
            <w:r>
              <w:rPr>
                <w:sz w:val="28"/>
                <w:szCs w:val="28"/>
              </w:rPr>
              <w:t xml:space="preserve"> </w:t>
            </w:r>
            <w:r w:rsidRPr="00970872">
              <w:rPr>
                <w:sz w:val="28"/>
                <w:szCs w:val="28"/>
              </w:rPr>
              <w:t>чрезвычайных  ситуаций,  обеспечения</w:t>
            </w:r>
          </w:p>
          <w:p w:rsidR="00DB43E2" w:rsidRDefault="00DB43E2" w:rsidP="00114645">
            <w:pPr>
              <w:jc w:val="both"/>
              <w:rPr>
                <w:sz w:val="28"/>
                <w:szCs w:val="28"/>
              </w:rPr>
            </w:pPr>
            <w:r w:rsidRPr="00970872">
              <w:rPr>
                <w:sz w:val="28"/>
                <w:szCs w:val="28"/>
              </w:rPr>
              <w:t>пожарной  безопасности  и  безопасности</w:t>
            </w:r>
          </w:p>
          <w:p w:rsidR="00DB43E2" w:rsidRDefault="00DB43E2" w:rsidP="00114645">
            <w:pPr>
              <w:jc w:val="both"/>
              <w:rPr>
                <w:sz w:val="28"/>
                <w:szCs w:val="28"/>
              </w:rPr>
            </w:pPr>
            <w:r w:rsidRPr="00970872">
              <w:rPr>
                <w:sz w:val="28"/>
                <w:szCs w:val="28"/>
              </w:rPr>
              <w:t>люде</w:t>
            </w:r>
            <w:r>
              <w:rPr>
                <w:sz w:val="28"/>
                <w:szCs w:val="28"/>
              </w:rPr>
              <w:t>й  на  водных  объектах  на  2020</w:t>
            </w:r>
            <w:r w:rsidRPr="00970872">
              <w:rPr>
                <w:sz w:val="28"/>
                <w:szCs w:val="28"/>
              </w:rPr>
              <w:t xml:space="preserve">  год</w:t>
            </w:r>
            <w:r>
              <w:rPr>
                <w:sz w:val="28"/>
                <w:szCs w:val="28"/>
              </w:rPr>
              <w:t>»</w:t>
            </w:r>
          </w:p>
          <w:p w:rsidR="00DB43E2" w:rsidRPr="000B03E1" w:rsidRDefault="00DB43E2" w:rsidP="00114645">
            <w:pPr>
              <w:jc w:val="both"/>
              <w:rPr>
                <w:sz w:val="28"/>
                <w:szCs w:val="28"/>
              </w:rPr>
            </w:pPr>
            <w:r w:rsidRPr="000B0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DB43E2" w:rsidRDefault="00DB43E2" w:rsidP="00CD6FA4">
            <w:pPr>
              <w:jc w:val="both"/>
              <w:rPr>
                <w:sz w:val="28"/>
              </w:rPr>
            </w:pPr>
          </w:p>
        </w:tc>
        <w:tc>
          <w:tcPr>
            <w:tcW w:w="3918" w:type="dxa"/>
          </w:tcPr>
          <w:p w:rsidR="00DB43E2" w:rsidRDefault="00DB43E2" w:rsidP="00CD6FA4">
            <w:pPr>
              <w:rPr>
                <w:sz w:val="28"/>
              </w:rPr>
            </w:pPr>
          </w:p>
        </w:tc>
      </w:tr>
    </w:tbl>
    <w:p w:rsidR="00DB43E2" w:rsidRPr="00114645" w:rsidRDefault="00DB43E2" w:rsidP="00114645">
      <w:pPr>
        <w:tabs>
          <w:tab w:val="left" w:pos="567"/>
        </w:tabs>
        <w:jc w:val="both"/>
        <w:rPr>
          <w:color w:val="000000"/>
          <w:sz w:val="27"/>
          <w:szCs w:val="27"/>
        </w:rPr>
      </w:pPr>
      <w:r w:rsidRPr="00114645">
        <w:rPr>
          <w:sz w:val="28"/>
          <w:szCs w:val="28"/>
        </w:rPr>
        <w:t xml:space="preserve">        </w:t>
      </w:r>
      <w:r w:rsidRPr="00114645">
        <w:rPr>
          <w:color w:val="000000"/>
          <w:sz w:val="27"/>
          <w:szCs w:val="27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DB43E2" w:rsidRPr="00114645" w:rsidRDefault="00DB43E2" w:rsidP="00114645">
      <w:pPr>
        <w:tabs>
          <w:tab w:val="left" w:pos="567"/>
        </w:tabs>
        <w:jc w:val="both"/>
        <w:rPr>
          <w:sz w:val="28"/>
          <w:szCs w:val="28"/>
        </w:rPr>
      </w:pPr>
      <w:r w:rsidRPr="0011464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14645">
        <w:rPr>
          <w:sz w:val="28"/>
          <w:szCs w:val="28"/>
        </w:rPr>
        <w:t xml:space="preserve"> 1. Утвердить  план основных  мероприятий муниципального образования </w:t>
      </w:r>
      <w:r>
        <w:rPr>
          <w:sz w:val="28"/>
          <w:szCs w:val="28"/>
        </w:rPr>
        <w:t>Калининский сельсовет</w:t>
      </w:r>
      <w:r w:rsidRPr="00114645">
        <w:rPr>
          <w:sz w:val="28"/>
          <w:szCs w:val="28"/>
        </w:rPr>
        <w:t xml:space="preserve"> в области гражданской  обороны,  предупреждения  и  ликвидации  чрезвычайных  ситуаций,  обеспечения  пожарной  безопасности  и  безопасности  люде</w:t>
      </w:r>
      <w:r>
        <w:rPr>
          <w:sz w:val="28"/>
          <w:szCs w:val="28"/>
        </w:rPr>
        <w:t>й  на  водных  объектах  на  2020</w:t>
      </w:r>
      <w:r w:rsidRPr="00114645">
        <w:rPr>
          <w:sz w:val="28"/>
          <w:szCs w:val="28"/>
        </w:rPr>
        <w:t xml:space="preserve"> год, согласно приложению.</w:t>
      </w:r>
    </w:p>
    <w:p w:rsidR="00DB43E2" w:rsidRPr="002A4784" w:rsidRDefault="00DB43E2" w:rsidP="0011464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10"/>
          <w:sz w:val="28"/>
          <w:szCs w:val="28"/>
        </w:rPr>
      </w:pPr>
      <w:r w:rsidRPr="0011464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14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2A4784">
        <w:rPr>
          <w:color w:val="000000"/>
          <w:spacing w:val="3"/>
          <w:sz w:val="28"/>
          <w:szCs w:val="28"/>
        </w:rPr>
        <w:t xml:space="preserve">Контроль   за исполнением   настоящего постановления   </w:t>
      </w:r>
      <w:r>
        <w:rPr>
          <w:color w:val="000000"/>
          <w:spacing w:val="3"/>
          <w:sz w:val="28"/>
          <w:szCs w:val="28"/>
        </w:rPr>
        <w:t>оставляю за собой.</w:t>
      </w:r>
    </w:p>
    <w:p w:rsidR="00DB43E2" w:rsidRPr="00B433A4" w:rsidRDefault="00DB43E2" w:rsidP="0011464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B433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7457C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 и распространяется на правоотношения возникшие с 01.01.2020</w:t>
      </w:r>
      <w:r w:rsidRPr="00B433A4">
        <w:rPr>
          <w:sz w:val="28"/>
          <w:szCs w:val="28"/>
        </w:rPr>
        <w:t>.</w:t>
      </w:r>
    </w:p>
    <w:p w:rsidR="00DB43E2" w:rsidRPr="00DF3B8C" w:rsidRDefault="00DB43E2" w:rsidP="00114645">
      <w:pPr>
        <w:shd w:val="clear" w:color="auto" w:fill="FFFFFF"/>
        <w:tabs>
          <w:tab w:val="left" w:pos="709"/>
        </w:tabs>
        <w:spacing w:before="10" w:line="298" w:lineRule="exact"/>
        <w:ind w:right="-1"/>
        <w:jc w:val="both"/>
        <w:rPr>
          <w:sz w:val="28"/>
          <w:szCs w:val="28"/>
        </w:rPr>
      </w:pPr>
    </w:p>
    <w:p w:rsidR="00DB43E2" w:rsidRDefault="00DB43E2" w:rsidP="00114645">
      <w:pPr>
        <w:shd w:val="clear" w:color="auto" w:fill="FFFFFF"/>
        <w:ind w:right="-1"/>
        <w:rPr>
          <w:color w:val="000000"/>
          <w:spacing w:val="3"/>
          <w:sz w:val="28"/>
          <w:szCs w:val="28"/>
        </w:rPr>
      </w:pPr>
    </w:p>
    <w:p w:rsidR="00DB43E2" w:rsidRDefault="00DB43E2" w:rsidP="00911261">
      <w:pPr>
        <w:shd w:val="clear" w:color="auto" w:fill="FFFFFF"/>
        <w:ind w:right="-1"/>
        <w:rPr>
          <w:color w:val="000000"/>
          <w:spacing w:val="3"/>
          <w:sz w:val="28"/>
          <w:szCs w:val="28"/>
        </w:rPr>
      </w:pPr>
    </w:p>
    <w:p w:rsidR="00DB43E2" w:rsidRDefault="00DB43E2" w:rsidP="00911261">
      <w:pPr>
        <w:shd w:val="clear" w:color="auto" w:fill="FFFFFF"/>
        <w:ind w:right="-1"/>
        <w:rPr>
          <w:color w:val="000000"/>
          <w:spacing w:val="10"/>
          <w:sz w:val="28"/>
          <w:szCs w:val="28"/>
        </w:rPr>
      </w:pPr>
      <w:r w:rsidRPr="00DF3B8C">
        <w:rPr>
          <w:color w:val="000000"/>
          <w:spacing w:val="3"/>
          <w:sz w:val="28"/>
          <w:szCs w:val="28"/>
        </w:rPr>
        <w:t>Глава</w:t>
      </w:r>
      <w:r>
        <w:rPr>
          <w:color w:val="000000"/>
          <w:spacing w:val="3"/>
          <w:sz w:val="28"/>
          <w:szCs w:val="28"/>
        </w:rPr>
        <w:t xml:space="preserve"> администрации                                                                Ю.Н. Малашин</w:t>
      </w:r>
    </w:p>
    <w:p w:rsidR="00DB43E2" w:rsidRDefault="00DB43E2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DB43E2" w:rsidRDefault="00DB43E2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DB43E2" w:rsidRDefault="00DB43E2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DB43E2" w:rsidRDefault="00DB43E2" w:rsidP="00911261">
      <w:pPr>
        <w:ind w:right="-1"/>
        <w:jc w:val="both"/>
        <w:rPr>
          <w:color w:val="000000"/>
          <w:spacing w:val="10"/>
          <w:sz w:val="28"/>
          <w:szCs w:val="28"/>
        </w:rPr>
      </w:pPr>
    </w:p>
    <w:p w:rsidR="00DB43E2" w:rsidRPr="00F8250E" w:rsidRDefault="00DB43E2" w:rsidP="00911261">
      <w:pPr>
        <w:ind w:right="-1"/>
        <w:jc w:val="both"/>
        <w:rPr>
          <w:sz w:val="28"/>
          <w:szCs w:val="28"/>
        </w:rPr>
      </w:pPr>
      <w:r w:rsidRPr="00DF3B8C">
        <w:rPr>
          <w:color w:val="000000"/>
          <w:spacing w:val="10"/>
          <w:sz w:val="28"/>
          <w:szCs w:val="28"/>
        </w:rPr>
        <w:t>Разослано</w:t>
      </w:r>
      <w:r>
        <w:rPr>
          <w:color w:val="000000"/>
          <w:spacing w:val="10"/>
          <w:sz w:val="28"/>
          <w:szCs w:val="28"/>
        </w:rPr>
        <w:t>:</w:t>
      </w:r>
      <w:r w:rsidRPr="008024B3">
        <w:rPr>
          <w:sz w:val="24"/>
          <w:szCs w:val="24"/>
        </w:rPr>
        <w:t xml:space="preserve"> </w:t>
      </w:r>
      <w:r w:rsidRPr="00F8250E">
        <w:rPr>
          <w:sz w:val="28"/>
          <w:szCs w:val="28"/>
        </w:rPr>
        <w:t>прокурору района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отделу по делам ГО и ЧС</w:t>
      </w:r>
    </w:p>
    <w:p w:rsidR="00DB43E2" w:rsidRPr="00F8250E" w:rsidRDefault="00DB43E2" w:rsidP="00911261">
      <w:pPr>
        <w:jc w:val="both"/>
        <w:rPr>
          <w:sz w:val="28"/>
          <w:szCs w:val="28"/>
        </w:rPr>
      </w:pPr>
    </w:p>
    <w:p w:rsidR="00DB43E2" w:rsidRDefault="00DB43E2" w:rsidP="007D2E27">
      <w:pPr>
        <w:ind w:right="132"/>
        <w:jc w:val="right"/>
        <w:rPr>
          <w:sz w:val="28"/>
          <w:szCs w:val="28"/>
        </w:rPr>
      </w:pPr>
    </w:p>
    <w:p w:rsidR="00DB43E2" w:rsidRDefault="00DB43E2" w:rsidP="007D2E27">
      <w:pPr>
        <w:ind w:right="132"/>
        <w:jc w:val="right"/>
        <w:rPr>
          <w:sz w:val="28"/>
          <w:szCs w:val="28"/>
        </w:rPr>
      </w:pPr>
    </w:p>
    <w:p w:rsidR="00DB43E2" w:rsidRDefault="00DB43E2" w:rsidP="007D2E27">
      <w:pPr>
        <w:ind w:right="132"/>
        <w:jc w:val="right"/>
        <w:rPr>
          <w:sz w:val="28"/>
          <w:szCs w:val="28"/>
        </w:rPr>
      </w:pPr>
    </w:p>
    <w:p w:rsidR="00DB43E2" w:rsidRDefault="00DB43E2" w:rsidP="007D2E27">
      <w:pPr>
        <w:ind w:right="132"/>
        <w:jc w:val="right"/>
        <w:rPr>
          <w:sz w:val="28"/>
          <w:szCs w:val="28"/>
        </w:rPr>
      </w:pPr>
    </w:p>
    <w:p w:rsidR="00DB43E2" w:rsidRDefault="00DB43E2" w:rsidP="007D2E27">
      <w:pPr>
        <w:ind w:right="132"/>
        <w:jc w:val="right"/>
        <w:rPr>
          <w:sz w:val="28"/>
          <w:szCs w:val="28"/>
        </w:rPr>
      </w:pPr>
    </w:p>
    <w:p w:rsidR="00DB43E2" w:rsidRDefault="00DB43E2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DB43E2" w:rsidRDefault="00DB43E2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администрации   </w:t>
      </w:r>
    </w:p>
    <w:p w:rsidR="00DB43E2" w:rsidRDefault="00DB43E2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Калининского сельсовета     </w:t>
      </w:r>
    </w:p>
    <w:p w:rsidR="00DB43E2" w:rsidRDefault="00DB43E2" w:rsidP="007D2E27">
      <w:pPr>
        <w:ind w:right="1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28.02</w:t>
      </w:r>
      <w:r w:rsidRPr="007D2E27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12-п</w:t>
      </w:r>
    </w:p>
    <w:p w:rsidR="00DB43E2" w:rsidRDefault="00DB43E2" w:rsidP="007D2E27">
      <w:pPr>
        <w:jc w:val="center"/>
        <w:rPr>
          <w:b/>
          <w:sz w:val="28"/>
          <w:szCs w:val="28"/>
        </w:rPr>
      </w:pPr>
    </w:p>
    <w:p w:rsidR="00DB43E2" w:rsidRPr="007D2E27" w:rsidRDefault="00DB43E2" w:rsidP="007D2E27">
      <w:pPr>
        <w:jc w:val="center"/>
        <w:rPr>
          <w:b/>
          <w:sz w:val="28"/>
          <w:szCs w:val="28"/>
        </w:rPr>
      </w:pPr>
      <w:r w:rsidRPr="007D2E27">
        <w:rPr>
          <w:b/>
          <w:sz w:val="28"/>
          <w:szCs w:val="28"/>
        </w:rPr>
        <w:t>ПЛАН</w:t>
      </w:r>
    </w:p>
    <w:p w:rsidR="00DB43E2" w:rsidRPr="007D2E27" w:rsidRDefault="00DB43E2" w:rsidP="007D2E27">
      <w:pPr>
        <w:jc w:val="center"/>
        <w:rPr>
          <w:b/>
        </w:rPr>
      </w:pPr>
      <w:r w:rsidRPr="007D2E27">
        <w:rPr>
          <w:b/>
          <w:sz w:val="28"/>
          <w:szCs w:val="28"/>
        </w:rPr>
        <w:t>основных  мероприятий муниципального образования Калининский сельсовет в области гражданской  обороны,  предупреждения  и  ликвидации  чрезвычайных  ситуаций,  обеспечения  пожарной  безопасности  и  безопасности  люде</w:t>
      </w:r>
      <w:r>
        <w:rPr>
          <w:b/>
          <w:sz w:val="28"/>
          <w:szCs w:val="28"/>
        </w:rPr>
        <w:t>й  на  водных  объектах  на  2020</w:t>
      </w:r>
      <w:r w:rsidRPr="007D2E27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417"/>
        <w:gridCol w:w="2977"/>
      </w:tblGrid>
      <w:tr w:rsidR="00DB43E2" w:rsidRPr="007D2E27" w:rsidTr="003F020A">
        <w:trPr>
          <w:trHeight w:val="453"/>
        </w:trPr>
        <w:tc>
          <w:tcPr>
            <w:tcW w:w="675" w:type="dxa"/>
          </w:tcPr>
          <w:p w:rsidR="00DB43E2" w:rsidRPr="007D2E27" w:rsidRDefault="00DB43E2" w:rsidP="00345C8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№</w:t>
            </w:r>
          </w:p>
          <w:p w:rsidR="00DB43E2" w:rsidRPr="007D2E27" w:rsidRDefault="00DB43E2" w:rsidP="00345C85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B43E2" w:rsidRPr="007D2E27" w:rsidRDefault="00DB43E2" w:rsidP="007D2E27">
            <w:pPr>
              <w:suppressAutoHyphens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vAlign w:val="center"/>
          </w:tcPr>
          <w:p w:rsidR="00DB43E2" w:rsidRPr="007D2E27" w:rsidRDefault="00DB43E2" w:rsidP="007D2E27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Срок</w:t>
            </w:r>
          </w:p>
          <w:p w:rsidR="00DB43E2" w:rsidRPr="007D2E27" w:rsidRDefault="00DB43E2" w:rsidP="003F020A">
            <w:pPr>
              <w:autoSpaceDE w:val="0"/>
              <w:autoSpaceDN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2977" w:type="dxa"/>
            <w:vAlign w:val="center"/>
          </w:tcPr>
          <w:p w:rsidR="00DB43E2" w:rsidRPr="007D2E27" w:rsidRDefault="00DB43E2" w:rsidP="007D2E27">
            <w:pPr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 xml:space="preserve">Исполнители, </w:t>
            </w:r>
          </w:p>
          <w:p w:rsidR="00DB43E2" w:rsidRPr="007D2E27" w:rsidRDefault="00DB43E2" w:rsidP="007D2E27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D2E27">
              <w:rPr>
                <w:b/>
                <w:sz w:val="24"/>
                <w:szCs w:val="24"/>
              </w:rPr>
              <w:t>соисполнители</w:t>
            </w:r>
          </w:p>
        </w:tc>
      </w:tr>
      <w:tr w:rsidR="00DB43E2" w:rsidRPr="007D2E27" w:rsidTr="003F020A">
        <w:tc>
          <w:tcPr>
            <w:tcW w:w="675" w:type="dxa"/>
          </w:tcPr>
          <w:p w:rsidR="00DB43E2" w:rsidRPr="00345C85" w:rsidRDefault="00DB43E2" w:rsidP="00345C8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B43E2" w:rsidRPr="007D2E27" w:rsidRDefault="00DB43E2" w:rsidP="007D2E2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месячников по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</w:t>
            </w:r>
            <w:r w:rsidRPr="007D2E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B43E2" w:rsidRPr="007D2E27" w:rsidRDefault="00DB43E2" w:rsidP="007D2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год</w:t>
            </w:r>
          </w:p>
        </w:tc>
        <w:tc>
          <w:tcPr>
            <w:tcW w:w="2977" w:type="dxa"/>
          </w:tcPr>
          <w:p w:rsidR="00DB43E2" w:rsidRPr="007D2E27" w:rsidRDefault="00DB43E2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DB43E2" w:rsidRPr="007D2E27" w:rsidTr="003F020A">
        <w:tc>
          <w:tcPr>
            <w:tcW w:w="675" w:type="dxa"/>
          </w:tcPr>
          <w:p w:rsidR="00DB43E2" w:rsidRPr="00345C85" w:rsidRDefault="00DB43E2" w:rsidP="00345C8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B43E2" w:rsidRPr="003302BC" w:rsidRDefault="00DB43E2" w:rsidP="00345C85">
            <w:pPr>
              <w:tabs>
                <w:tab w:val="left" w:pos="13080"/>
              </w:tabs>
              <w:jc w:val="both"/>
              <w:rPr>
                <w:sz w:val="24"/>
                <w:szCs w:val="24"/>
              </w:rPr>
            </w:pPr>
            <w:r w:rsidRPr="003302BC">
              <w:rPr>
                <w:sz w:val="24"/>
                <w:szCs w:val="24"/>
              </w:rPr>
              <w:t>Участие в проведение надзорно-профилактических мероприятий по предупреждению пожаров в населенных пунктах и жилом фонде</w:t>
            </w:r>
          </w:p>
        </w:tc>
        <w:tc>
          <w:tcPr>
            <w:tcW w:w="1417" w:type="dxa"/>
          </w:tcPr>
          <w:p w:rsidR="00DB43E2" w:rsidRPr="003302BC" w:rsidRDefault="00DB43E2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  <w:r w:rsidRPr="003302BC">
              <w:rPr>
                <w:sz w:val="24"/>
              </w:rPr>
              <w:t>январь-июнь</w:t>
            </w:r>
          </w:p>
          <w:p w:rsidR="00DB43E2" w:rsidRPr="003302BC" w:rsidRDefault="00DB43E2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  <w:r w:rsidRPr="003302BC">
              <w:rPr>
                <w:sz w:val="24"/>
              </w:rPr>
              <w:t>сентябрь-декабрь</w:t>
            </w:r>
          </w:p>
          <w:p w:rsidR="00DB43E2" w:rsidRPr="003302BC" w:rsidRDefault="00DB43E2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DB43E2" w:rsidRPr="007D2E27" w:rsidRDefault="00DB43E2" w:rsidP="00345C85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DB43E2" w:rsidRPr="007D2E27" w:rsidTr="003F020A">
        <w:tc>
          <w:tcPr>
            <w:tcW w:w="675" w:type="dxa"/>
          </w:tcPr>
          <w:p w:rsidR="00DB43E2" w:rsidRPr="00345C85" w:rsidRDefault="00DB43E2" w:rsidP="00345C8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B43E2" w:rsidRPr="003302BC" w:rsidRDefault="00DB43E2" w:rsidP="00345C85">
            <w:pPr>
              <w:tabs>
                <w:tab w:val="left" w:pos="13080"/>
              </w:tabs>
              <w:jc w:val="both"/>
              <w:rPr>
                <w:sz w:val="24"/>
                <w:szCs w:val="24"/>
              </w:rPr>
            </w:pPr>
            <w:r w:rsidRPr="003302BC">
              <w:rPr>
                <w:sz w:val="24"/>
                <w:szCs w:val="24"/>
              </w:rPr>
              <w:t>Участие в проведение комплекса надзорно-профилактических мероприятий на объектах с массовым пребыванием людей, в том задействованных в проведении Новогодних и Рождественских праздничных мероприятий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B43E2" w:rsidRPr="003302BC" w:rsidRDefault="00DB43E2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  <w:r w:rsidRPr="003302BC">
              <w:rPr>
                <w:sz w:val="24"/>
              </w:rPr>
              <w:t>январь,</w:t>
            </w:r>
          </w:p>
          <w:p w:rsidR="00DB43E2" w:rsidRPr="003302BC" w:rsidRDefault="00DB43E2" w:rsidP="00345C85">
            <w:pPr>
              <w:tabs>
                <w:tab w:val="left" w:pos="13080"/>
              </w:tabs>
              <w:jc w:val="center"/>
              <w:rPr>
                <w:sz w:val="24"/>
              </w:rPr>
            </w:pPr>
            <w:r w:rsidRPr="003302BC"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DB43E2" w:rsidRPr="007D2E27" w:rsidRDefault="00DB43E2" w:rsidP="00345C85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DB43E2" w:rsidRPr="007D2E27" w:rsidTr="003F020A">
        <w:trPr>
          <w:trHeight w:val="653"/>
        </w:trPr>
        <w:tc>
          <w:tcPr>
            <w:tcW w:w="675" w:type="dxa"/>
          </w:tcPr>
          <w:p w:rsidR="00DB43E2" w:rsidRPr="00345C85" w:rsidRDefault="00DB43E2" w:rsidP="00345C8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B43E2" w:rsidRPr="007D2E27" w:rsidRDefault="00DB43E2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Организация профилактической работы с населением по вопросам безопасности на водных объектах:</w:t>
            </w:r>
          </w:p>
          <w:p w:rsidR="00DB43E2" w:rsidRPr="007D2E27" w:rsidRDefault="00DB43E2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весенне-летний период;</w:t>
            </w:r>
          </w:p>
          <w:p w:rsidR="00DB43E2" w:rsidRPr="007D2E27" w:rsidRDefault="00DB43E2" w:rsidP="00345C85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осенне-зимний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B43E2" w:rsidRPr="007D2E27" w:rsidRDefault="00DB43E2" w:rsidP="00345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март-май; </w:t>
            </w:r>
            <w:r w:rsidRPr="007D2E27"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DB43E2" w:rsidRPr="007D2E27" w:rsidRDefault="00DB43E2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DB43E2" w:rsidRPr="007D2E27" w:rsidTr="003F020A">
        <w:trPr>
          <w:trHeight w:val="653"/>
        </w:trPr>
        <w:tc>
          <w:tcPr>
            <w:tcW w:w="675" w:type="dxa"/>
          </w:tcPr>
          <w:p w:rsidR="00DB43E2" w:rsidRPr="00345C85" w:rsidRDefault="00DB43E2" w:rsidP="00345C8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B43E2" w:rsidRPr="007D2E27" w:rsidRDefault="00DB43E2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Организация профилактической работы с населением по вопросам пожарной безопасности:</w:t>
            </w:r>
          </w:p>
          <w:p w:rsidR="00DB43E2" w:rsidRPr="007D2E27" w:rsidRDefault="00DB43E2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- в весенне-летний</w:t>
            </w:r>
            <w:r>
              <w:rPr>
                <w:sz w:val="24"/>
                <w:szCs w:val="24"/>
              </w:rPr>
              <w:t xml:space="preserve"> пожароопасный </w:t>
            </w:r>
            <w:r w:rsidRPr="007D2E27">
              <w:rPr>
                <w:sz w:val="24"/>
                <w:szCs w:val="24"/>
              </w:rPr>
              <w:t xml:space="preserve"> период;</w:t>
            </w:r>
          </w:p>
          <w:p w:rsidR="00DB43E2" w:rsidRPr="007D2E27" w:rsidRDefault="00DB43E2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 xml:space="preserve">- в осенне-зимний </w:t>
            </w:r>
            <w:r>
              <w:rPr>
                <w:sz w:val="24"/>
                <w:szCs w:val="24"/>
              </w:rPr>
              <w:t xml:space="preserve">пожароопасный </w:t>
            </w:r>
            <w:r w:rsidRPr="007D2E27">
              <w:rPr>
                <w:sz w:val="24"/>
                <w:szCs w:val="24"/>
              </w:rPr>
              <w:t>период</w:t>
            </w:r>
          </w:p>
        </w:tc>
        <w:tc>
          <w:tcPr>
            <w:tcW w:w="1417" w:type="dxa"/>
          </w:tcPr>
          <w:p w:rsidR="00DB43E2" w:rsidRPr="007D2E27" w:rsidRDefault="00DB43E2" w:rsidP="007D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977" w:type="dxa"/>
          </w:tcPr>
          <w:p w:rsidR="00DB43E2" w:rsidRPr="007D2E27" w:rsidRDefault="00DB43E2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DB43E2" w:rsidRPr="007D2E27" w:rsidTr="003F020A">
        <w:trPr>
          <w:trHeight w:val="762"/>
        </w:trPr>
        <w:tc>
          <w:tcPr>
            <w:tcW w:w="675" w:type="dxa"/>
          </w:tcPr>
          <w:p w:rsidR="00DB43E2" w:rsidRPr="00345C85" w:rsidRDefault="00DB43E2" w:rsidP="00345C8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B43E2" w:rsidRPr="007D2E27" w:rsidRDefault="00DB43E2" w:rsidP="007D2E27">
            <w:pPr>
              <w:jc w:val="both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Контроль за оперативной обстановкой при возникновении аварий и нештатных ситуаций на объектах ЖКХ и жизнеобеспечения населения, принимаемыми мерами руководителями объектов по предупреждению возникновения чрезвычайных ситуаций</w:t>
            </w:r>
          </w:p>
        </w:tc>
        <w:tc>
          <w:tcPr>
            <w:tcW w:w="1417" w:type="dxa"/>
          </w:tcPr>
          <w:p w:rsidR="00DB43E2" w:rsidRPr="007D2E27" w:rsidRDefault="00DB43E2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DB43E2" w:rsidRPr="007D2E27" w:rsidRDefault="00DB43E2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  <w:tr w:rsidR="00DB43E2" w:rsidRPr="007D2E27" w:rsidTr="003F020A">
        <w:trPr>
          <w:trHeight w:val="815"/>
        </w:trPr>
        <w:tc>
          <w:tcPr>
            <w:tcW w:w="675" w:type="dxa"/>
          </w:tcPr>
          <w:p w:rsidR="00DB43E2" w:rsidRPr="00345C85" w:rsidRDefault="00DB43E2" w:rsidP="00345C8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B43E2" w:rsidRPr="007D2E27" w:rsidRDefault="00DB43E2" w:rsidP="007D2E2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противопожарной пропаганде </w:t>
            </w:r>
          </w:p>
          <w:p w:rsidR="00DB43E2" w:rsidRPr="007D2E27" w:rsidRDefault="00DB43E2" w:rsidP="007D2E2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3E2" w:rsidRPr="007D2E27" w:rsidRDefault="00DB43E2" w:rsidP="007D2E2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2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DB43E2" w:rsidRPr="007D2E27" w:rsidRDefault="00DB43E2" w:rsidP="007D2E27">
            <w:pPr>
              <w:jc w:val="center"/>
              <w:rPr>
                <w:sz w:val="24"/>
                <w:szCs w:val="24"/>
              </w:rPr>
            </w:pPr>
            <w:r w:rsidRPr="007D2E27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  <w:r w:rsidRPr="007D2E27">
              <w:rPr>
                <w:sz w:val="24"/>
                <w:szCs w:val="24"/>
              </w:rPr>
              <w:t xml:space="preserve">  оперативно-профилактическ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ая</w:t>
            </w:r>
            <w:r w:rsidRPr="007D2E2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DB43E2" w:rsidRDefault="00DB43E2" w:rsidP="007D2E27">
      <w:pPr>
        <w:tabs>
          <w:tab w:val="left" w:pos="920"/>
        </w:tabs>
        <w:ind w:right="-142"/>
        <w:jc w:val="both"/>
        <w:rPr>
          <w:sz w:val="24"/>
          <w:szCs w:val="24"/>
        </w:rPr>
      </w:pPr>
    </w:p>
    <w:p w:rsidR="00DB43E2" w:rsidRPr="003F020A" w:rsidRDefault="00DB43E2" w:rsidP="007D2E27">
      <w:pPr>
        <w:tabs>
          <w:tab w:val="left" w:pos="920"/>
        </w:tabs>
        <w:ind w:right="-142"/>
        <w:jc w:val="both"/>
        <w:rPr>
          <w:sz w:val="24"/>
          <w:szCs w:val="24"/>
        </w:rPr>
      </w:pPr>
      <w:r w:rsidRPr="003F020A">
        <w:rPr>
          <w:sz w:val="24"/>
          <w:szCs w:val="24"/>
        </w:rPr>
        <w:t>Примечание: Финансирование мероприятий плана осуществляется в пределах выделенных денежных средств из местного  бюджета. Организации, не являющиеся органами местного самоуправления муниципального образования Калининский сельсовет и не входящие в структуру администрации сельсовета к выполнению плана мероприятий привлекаются по согласованию</w:t>
      </w:r>
    </w:p>
    <w:sectPr w:rsidR="00DB43E2" w:rsidRPr="003F020A" w:rsidSect="003F020A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913"/>
    <w:multiLevelType w:val="singleLevel"/>
    <w:tmpl w:val="7DEE9EFE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513B1748"/>
    <w:multiLevelType w:val="hybridMultilevel"/>
    <w:tmpl w:val="C42A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BB7"/>
    <w:rsid w:val="000B03E1"/>
    <w:rsid w:val="00107B78"/>
    <w:rsid w:val="00114645"/>
    <w:rsid w:val="00151AE3"/>
    <w:rsid w:val="00177B53"/>
    <w:rsid w:val="001E2C16"/>
    <w:rsid w:val="00283BB7"/>
    <w:rsid w:val="002A4784"/>
    <w:rsid w:val="003302BC"/>
    <w:rsid w:val="00345849"/>
    <w:rsid w:val="00345C85"/>
    <w:rsid w:val="00394331"/>
    <w:rsid w:val="003F020A"/>
    <w:rsid w:val="003F4420"/>
    <w:rsid w:val="004C5EA7"/>
    <w:rsid w:val="00510A49"/>
    <w:rsid w:val="00522B2D"/>
    <w:rsid w:val="00590E5A"/>
    <w:rsid w:val="005F29F9"/>
    <w:rsid w:val="00644B1D"/>
    <w:rsid w:val="006C450E"/>
    <w:rsid w:val="007457C1"/>
    <w:rsid w:val="00782D9E"/>
    <w:rsid w:val="007D140A"/>
    <w:rsid w:val="007D2E27"/>
    <w:rsid w:val="007F62CB"/>
    <w:rsid w:val="007F74DF"/>
    <w:rsid w:val="008024B3"/>
    <w:rsid w:val="00837A07"/>
    <w:rsid w:val="008607C2"/>
    <w:rsid w:val="00886A53"/>
    <w:rsid w:val="008E156A"/>
    <w:rsid w:val="00911261"/>
    <w:rsid w:val="00970872"/>
    <w:rsid w:val="009E4A6C"/>
    <w:rsid w:val="00A0096F"/>
    <w:rsid w:val="00A96EB3"/>
    <w:rsid w:val="00AB7770"/>
    <w:rsid w:val="00B433A4"/>
    <w:rsid w:val="00B50CE7"/>
    <w:rsid w:val="00C658BF"/>
    <w:rsid w:val="00C7473F"/>
    <w:rsid w:val="00C83611"/>
    <w:rsid w:val="00C947D7"/>
    <w:rsid w:val="00CD6FA4"/>
    <w:rsid w:val="00D55A30"/>
    <w:rsid w:val="00DB43E2"/>
    <w:rsid w:val="00DD4EBB"/>
    <w:rsid w:val="00DF3B8C"/>
    <w:rsid w:val="00F26058"/>
    <w:rsid w:val="00F80DEB"/>
    <w:rsid w:val="00F8250E"/>
    <w:rsid w:val="00F85B1E"/>
    <w:rsid w:val="00F90085"/>
    <w:rsid w:val="00FA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B7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0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60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605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6058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C7473F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C74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747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14645"/>
    <w:pPr>
      <w:ind w:left="720"/>
      <w:contextualSpacing/>
    </w:pPr>
  </w:style>
  <w:style w:type="paragraph" w:styleId="NoSpacing">
    <w:name w:val="No Spacing"/>
    <w:uiPriority w:val="99"/>
    <w:qFormat/>
    <w:rsid w:val="007D2E2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592</Words>
  <Characters>3381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16</cp:revision>
  <cp:lastPrinted>2020-02-28T06:58:00Z</cp:lastPrinted>
  <dcterms:created xsi:type="dcterms:W3CDTF">2014-02-10T03:57:00Z</dcterms:created>
  <dcterms:modified xsi:type="dcterms:W3CDTF">2020-04-14T05:41:00Z</dcterms:modified>
</cp:coreProperties>
</file>