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0E" w:rsidRDefault="00F7220E" w:rsidP="00F3476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АДМИНИСТРАЦИЯ</w:t>
      </w:r>
    </w:p>
    <w:p w:rsidR="00F7220E" w:rsidRDefault="00F7220E" w:rsidP="00F3476F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F7220E" w:rsidRDefault="00F7220E" w:rsidP="00F3476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Калининский сельсовет</w:t>
      </w:r>
    </w:p>
    <w:p w:rsidR="00F7220E" w:rsidRDefault="00F7220E" w:rsidP="00F3476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F7220E" w:rsidRDefault="00F7220E" w:rsidP="00F3476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F7220E" w:rsidRDefault="00F7220E" w:rsidP="00F3476F">
      <w:pPr>
        <w:pStyle w:val="Heading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F7220E" w:rsidRDefault="00F7220E" w:rsidP="00C229E2"/>
    <w:p w:rsidR="00F7220E" w:rsidRDefault="00F7220E" w:rsidP="00C229E2"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23.03.2020</w:t>
      </w:r>
      <w:r>
        <w:rPr>
          <w:sz w:val="28"/>
          <w:szCs w:val="28"/>
        </w:rPr>
        <w:t xml:space="preserve">  №</w:t>
      </w:r>
      <w:r>
        <w:t xml:space="preserve">    </w:t>
      </w:r>
      <w:r>
        <w:rPr>
          <w:sz w:val="28"/>
          <w:szCs w:val="28"/>
          <w:u w:val="single"/>
        </w:rPr>
        <w:t>26</w:t>
      </w:r>
      <w:r w:rsidRPr="00F3476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-п</w:t>
      </w:r>
    </w:p>
    <w:p w:rsidR="00F7220E" w:rsidRDefault="00F7220E" w:rsidP="00C229E2">
      <w:pPr>
        <w:rPr>
          <w:sz w:val="28"/>
        </w:rPr>
      </w:pPr>
      <w:r>
        <w:rPr>
          <w:sz w:val="28"/>
        </w:rPr>
        <w:t xml:space="preserve">             пос.Калинин</w:t>
      </w:r>
    </w:p>
    <w:p w:rsidR="00F7220E" w:rsidRDefault="00F7220E" w:rsidP="00C229E2">
      <w:pPr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z-index:251658240" from="253.8pt,5.05pt" to="268.25pt,5.1pt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59264" from="268.2pt,5.1pt" to="268.25pt,19.55pt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60288" from="-9.05pt,5.65pt" to="-9.05pt,23.65pt"/>
        </w:pict>
      </w:r>
      <w:r>
        <w:rPr>
          <w:noProof/>
        </w:rPr>
        <w:pict>
          <v:line id="_x0000_s1029" style="position:absolute;left:0;text-align:left;z-index:251661312" from="-9pt,5.15pt" to="9pt,5.15pt"/>
        </w:pict>
      </w:r>
      <w:r>
        <w:rPr>
          <w:b/>
          <w:sz w:val="28"/>
        </w:rPr>
        <w:t xml:space="preserve">                       </w:t>
      </w:r>
    </w:p>
    <w:p w:rsidR="00F7220E" w:rsidRDefault="00F7220E" w:rsidP="00C229E2">
      <w:pPr>
        <w:pStyle w:val="ConsPlusTitle"/>
        <w:ind w:right="4110"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«</w:t>
      </w:r>
      <w:r w:rsidRPr="000E3039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О внесении изменений в постановление №22-п от 16.03.2016</w:t>
      </w:r>
      <w:r>
        <w:rPr>
          <w:bCs/>
          <w:sz w:val="28"/>
          <w:szCs w:val="28"/>
          <w:lang w:eastAsia="ar-SA"/>
        </w:rPr>
        <w:t xml:space="preserve"> «</w:t>
      </w:r>
      <w:r>
        <w:rPr>
          <w:noProof/>
        </w:rPr>
        <w:pict>
          <v:line id="_x0000_s1030" style="position:absolute;left:0;text-align:left;z-index:251662336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1" style="position:absolute;left:0;text-align:left;z-index:251663360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 w:rsidRPr="00993CD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комиссии и состава комиссии по признанию граждан малоимущими в целях предоставления им жилых помещений муниципального жилищного фонда по договорам социального </w:t>
      </w:r>
      <w:r w:rsidRPr="000E3039">
        <w:rPr>
          <w:rFonts w:ascii="Times New Roman" w:hAnsi="Times New Roman" w:cs="Times New Roman"/>
          <w:b w:val="0"/>
          <w:sz w:val="28"/>
          <w:szCs w:val="28"/>
        </w:rPr>
        <w:t>найма</w:t>
      </w:r>
      <w:r w:rsidRPr="000E3039">
        <w:rPr>
          <w:rFonts w:ascii="Times New Roman" w:hAnsi="Times New Roman" w:cs="Times New Roman"/>
          <w:sz w:val="28"/>
          <w:szCs w:val="28"/>
        </w:rPr>
        <w:t>»»</w:t>
      </w:r>
      <w:r>
        <w:rPr>
          <w:sz w:val="28"/>
          <w:szCs w:val="28"/>
        </w:rPr>
        <w:t xml:space="preserve">  </w:t>
      </w:r>
    </w:p>
    <w:p w:rsidR="00F7220E" w:rsidRDefault="00F7220E" w:rsidP="00C22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F7220E" w:rsidRPr="00993CDC" w:rsidRDefault="00F7220E" w:rsidP="00C229E2">
      <w:pPr>
        <w:jc w:val="both"/>
        <w:rPr>
          <w:i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    </w:t>
      </w:r>
      <w:r w:rsidRPr="00993CDC">
        <w:rPr>
          <w:sz w:val="28"/>
          <w:szCs w:val="28"/>
        </w:rPr>
        <w:t xml:space="preserve">С целью соблюдения законности в сфере реализации прав граждан на жилище и коллегиальности при рассмотрении жилищных вопросов, </w:t>
      </w:r>
      <w:r>
        <w:rPr>
          <w:sz w:val="28"/>
          <w:szCs w:val="28"/>
        </w:rPr>
        <w:t xml:space="preserve">в соответствии с Законом Оренбургской области </w:t>
      </w:r>
      <w:r>
        <w:rPr>
          <w:sz w:val="28"/>
          <w:szCs w:val="28"/>
          <w:lang w:eastAsia="en-US"/>
        </w:rPr>
        <w:t>№</w:t>
      </w:r>
      <w:r w:rsidRPr="00236E55">
        <w:rPr>
          <w:sz w:val="28"/>
          <w:szCs w:val="28"/>
          <w:lang w:eastAsia="en-US"/>
        </w:rPr>
        <w:t>2729/485-III-ОЗ «О порядке признания граждан малоимущими в целях предоставления им жилых помещений муниципального жилищного фонда по договорам социального найма»</w:t>
      </w:r>
      <w:r>
        <w:rPr>
          <w:sz w:val="28"/>
          <w:szCs w:val="28"/>
          <w:lang w:eastAsia="en-US"/>
        </w:rPr>
        <w:t xml:space="preserve">, </w:t>
      </w:r>
      <w:r w:rsidRPr="00993CDC">
        <w:rPr>
          <w:sz w:val="28"/>
          <w:szCs w:val="28"/>
        </w:rPr>
        <w:t>руководствуясь Устав</w:t>
      </w:r>
      <w:r>
        <w:rPr>
          <w:sz w:val="28"/>
          <w:szCs w:val="28"/>
        </w:rPr>
        <w:t>ом</w:t>
      </w:r>
      <w:r w:rsidRPr="00993CD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  <w:r w:rsidRPr="00993CDC">
        <w:rPr>
          <w:sz w:val="28"/>
          <w:szCs w:val="28"/>
        </w:rPr>
        <w:t>:</w:t>
      </w:r>
    </w:p>
    <w:p w:rsidR="00F7220E" w:rsidRDefault="00F7220E" w:rsidP="00C229E2">
      <w:pPr>
        <w:pStyle w:val="ConsPlusNormal0"/>
        <w:ind w:firstLine="540"/>
        <w:jc w:val="both"/>
        <w:rPr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1</w:t>
      </w:r>
      <w:r w:rsidRPr="000E3039">
        <w:rPr>
          <w:rFonts w:ascii="Times New Roman" w:hAnsi="Times New Roman" w:cs="Times New Roman"/>
          <w:sz w:val="28"/>
          <w:szCs w:val="28"/>
        </w:rPr>
        <w:t xml:space="preserve">. </w:t>
      </w:r>
      <w:r w:rsidRPr="000E3039">
        <w:rPr>
          <w:rFonts w:ascii="Times New Roman" w:hAnsi="Times New Roman" w:cs="Times New Roman"/>
          <w:bCs/>
          <w:sz w:val="28"/>
          <w:szCs w:val="28"/>
          <w:lang w:eastAsia="ar-SA"/>
        </w:rPr>
        <w:t>Внести изменения в постановление №22-п от 16.03.2016</w:t>
      </w:r>
      <w:r w:rsidRPr="000E3039">
        <w:rPr>
          <w:bCs/>
          <w:sz w:val="28"/>
          <w:szCs w:val="28"/>
          <w:lang w:eastAsia="ar-SA"/>
        </w:rPr>
        <w:t xml:space="preserve"> «</w:t>
      </w:r>
      <w:r>
        <w:rPr>
          <w:noProof/>
          <w:lang w:eastAsia="ru-RU"/>
        </w:rPr>
        <w:pict>
          <v:line id="_x0000_s1032" style="position:absolute;left:0;text-align:left;z-index:251664384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_x0000_s1033" style="position:absolute;left:0;text-align:left;z-index:251665408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 w:rsidRPr="000E3039">
        <w:rPr>
          <w:rFonts w:ascii="Times New Roman" w:hAnsi="Times New Roman" w:cs="Times New Roman"/>
          <w:sz w:val="28"/>
          <w:szCs w:val="28"/>
        </w:rPr>
        <w:t>Об</w:t>
      </w:r>
      <w:r w:rsidRPr="00993CDC">
        <w:rPr>
          <w:rFonts w:ascii="Times New Roman" w:hAnsi="Times New Roman" w:cs="Times New Roman"/>
          <w:sz w:val="28"/>
          <w:szCs w:val="28"/>
        </w:rPr>
        <w:t xml:space="preserve"> утверждении положения о комиссии и состава комиссии по признанию граждан малоимущими в целях предоставления им жилых помещений муниципального жилищного фонда по договорам социального найма</w:t>
      </w:r>
      <w:r>
        <w:rPr>
          <w:sz w:val="28"/>
          <w:szCs w:val="28"/>
        </w:rPr>
        <w:t>».</w:t>
      </w:r>
    </w:p>
    <w:p w:rsidR="00F7220E" w:rsidRDefault="00F7220E" w:rsidP="00C229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039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Приложение №2 к постановлению «Состав</w:t>
      </w:r>
      <w:r w:rsidRPr="00993CD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3CDC">
        <w:rPr>
          <w:rFonts w:ascii="Times New Roman" w:hAnsi="Times New Roman" w:cs="Times New Roman"/>
          <w:sz w:val="28"/>
          <w:szCs w:val="28"/>
        </w:rPr>
        <w:t xml:space="preserve"> по признанию граждан малоимущими в целях предоставления им жилых помещений муниципального жилищного фонда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  согласно приложению к данному постановлению.</w:t>
      </w:r>
    </w:p>
    <w:p w:rsidR="00F7220E" w:rsidRDefault="00F7220E" w:rsidP="00C229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№97-п от 06.12.2019 </w:t>
      </w:r>
      <w:r w:rsidRPr="00F3476F">
        <w:rPr>
          <w:rFonts w:ascii="Times New Roman" w:hAnsi="Times New Roman" w:cs="Times New Roman"/>
          <w:bCs/>
          <w:sz w:val="28"/>
          <w:szCs w:val="28"/>
          <w:lang w:eastAsia="ar-SA"/>
        </w:rPr>
        <w:t>«О внесении изменений в постановление №22-п от 16.03.2016</w:t>
      </w:r>
      <w:r w:rsidRPr="00F3476F">
        <w:rPr>
          <w:bCs/>
          <w:sz w:val="28"/>
          <w:szCs w:val="28"/>
          <w:lang w:eastAsia="ar-SA"/>
        </w:rPr>
        <w:t xml:space="preserve"> «</w:t>
      </w:r>
      <w:r>
        <w:rPr>
          <w:noProof/>
          <w:lang w:eastAsia="ru-RU"/>
        </w:rPr>
        <w:pict>
          <v:line id="_x0000_s1034" style="position:absolute;left:0;text-align:left;z-index:251666432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_x0000_s1035" style="position:absolute;left:0;text-align:left;z-index:251667456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 w:rsidRPr="00F3476F">
        <w:rPr>
          <w:rFonts w:ascii="Times New Roman" w:hAnsi="Times New Roman" w:cs="Times New Roman"/>
          <w:sz w:val="28"/>
          <w:szCs w:val="28"/>
        </w:rPr>
        <w:t>Об утверждении положения о комиссии и состава комиссии по признанию граждан малоимущими в целях предоставления им жилых помещений муниципального жилищного фонда по договорам социального найма»»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</w:t>
      </w:r>
    </w:p>
    <w:p w:rsidR="00F7220E" w:rsidRPr="00993CDC" w:rsidRDefault="00F7220E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3CD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7220E" w:rsidRPr="00236E55" w:rsidRDefault="00F7220E" w:rsidP="00F3476F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3CD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обнародования</w:t>
      </w:r>
      <w:r w:rsidRPr="00236E55">
        <w:rPr>
          <w:rFonts w:ascii="Times New Roman" w:hAnsi="Times New Roman" w:cs="Times New Roman"/>
          <w:sz w:val="28"/>
          <w:szCs w:val="28"/>
        </w:rPr>
        <w:t>.</w:t>
      </w:r>
    </w:p>
    <w:p w:rsidR="00F7220E" w:rsidRDefault="00F7220E" w:rsidP="00C229E2">
      <w:pPr>
        <w:jc w:val="both"/>
        <w:rPr>
          <w:bCs/>
          <w:sz w:val="28"/>
          <w:szCs w:val="28"/>
          <w:lang w:eastAsia="ar-SA"/>
        </w:rPr>
      </w:pPr>
    </w:p>
    <w:p w:rsidR="00F7220E" w:rsidRDefault="00F7220E" w:rsidP="00C229E2">
      <w:pPr>
        <w:rPr>
          <w:sz w:val="28"/>
        </w:rPr>
      </w:pPr>
      <w:r>
        <w:rPr>
          <w:sz w:val="28"/>
        </w:rPr>
        <w:t>Глава администрации</w:t>
      </w:r>
    </w:p>
    <w:p w:rsidR="00F7220E" w:rsidRDefault="00F7220E" w:rsidP="00C229E2">
      <w:pPr>
        <w:rPr>
          <w:sz w:val="28"/>
        </w:rPr>
      </w:pPr>
      <w:r>
        <w:rPr>
          <w:sz w:val="28"/>
        </w:rPr>
        <w:t>Калининского  сельсовета                                                        Ю.Н.Малашин</w:t>
      </w:r>
    </w:p>
    <w:p w:rsidR="00F7220E" w:rsidRDefault="00F7220E" w:rsidP="00C229E2">
      <w:pPr>
        <w:rPr>
          <w:sz w:val="28"/>
        </w:rPr>
      </w:pPr>
    </w:p>
    <w:p w:rsidR="00F7220E" w:rsidRPr="00F3476F" w:rsidRDefault="00F7220E" w:rsidP="00C229E2">
      <w:pPr>
        <w:rPr>
          <w:sz w:val="24"/>
          <w:szCs w:val="24"/>
        </w:rPr>
      </w:pPr>
      <w:r w:rsidRPr="00F3476F">
        <w:rPr>
          <w:sz w:val="24"/>
          <w:szCs w:val="24"/>
        </w:rPr>
        <w:t>Разослано: администрации района, прокурору района, членам комиссии</w:t>
      </w:r>
    </w:p>
    <w:p w:rsidR="00F7220E" w:rsidRDefault="00F7220E" w:rsidP="00C229E2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7220E" w:rsidRDefault="00F7220E" w:rsidP="00C229E2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7220E" w:rsidRDefault="00F7220E" w:rsidP="00C229E2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F7220E" w:rsidRDefault="00F7220E" w:rsidP="00C229E2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7220E" w:rsidRDefault="00F7220E" w:rsidP="00C229E2">
      <w:pPr>
        <w:spacing w:line="26" w:lineRule="atLeast"/>
        <w:jc w:val="right"/>
        <w:rPr>
          <w:b/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F7220E" w:rsidRDefault="00F7220E" w:rsidP="00C229E2">
      <w:pPr>
        <w:jc w:val="right"/>
      </w:pPr>
      <w:r>
        <w:rPr>
          <w:sz w:val="28"/>
          <w:szCs w:val="28"/>
        </w:rPr>
        <w:t xml:space="preserve">                                                             от </w:t>
      </w:r>
      <w:r>
        <w:rPr>
          <w:sz w:val="28"/>
          <w:szCs w:val="28"/>
          <w:u w:val="single"/>
        </w:rPr>
        <w:t>23.03.2020</w:t>
      </w:r>
      <w:r>
        <w:rPr>
          <w:sz w:val="28"/>
          <w:szCs w:val="28"/>
        </w:rPr>
        <w:t xml:space="preserve"> №</w:t>
      </w:r>
      <w:r>
        <w:t xml:space="preserve">   </w:t>
      </w:r>
      <w:r>
        <w:rPr>
          <w:sz w:val="28"/>
          <w:szCs w:val="28"/>
          <w:u w:val="single"/>
        </w:rPr>
        <w:t>26-п</w:t>
      </w:r>
    </w:p>
    <w:p w:rsidR="00F7220E" w:rsidRDefault="00F7220E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220E" w:rsidRDefault="00F7220E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220E" w:rsidRPr="00993CDC" w:rsidRDefault="00F7220E" w:rsidP="00C229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993CDC">
        <w:rPr>
          <w:rFonts w:ascii="Times New Roman" w:hAnsi="Times New Roman" w:cs="Times New Roman"/>
          <w:sz w:val="28"/>
          <w:szCs w:val="28"/>
        </w:rPr>
        <w:t>Состав</w:t>
      </w:r>
    </w:p>
    <w:p w:rsidR="00F7220E" w:rsidRPr="00993CDC" w:rsidRDefault="00F7220E" w:rsidP="00C229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комиссии по признанию граждан малоимущими в целях</w:t>
      </w:r>
    </w:p>
    <w:p w:rsidR="00F7220E" w:rsidRPr="00993CDC" w:rsidRDefault="00F7220E" w:rsidP="00C229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предоставления им жилых помещений муниципального</w:t>
      </w:r>
    </w:p>
    <w:p w:rsidR="00F7220E" w:rsidRPr="00993CDC" w:rsidRDefault="00F7220E" w:rsidP="00C229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жилищного фонда по договорам социального найма</w:t>
      </w:r>
    </w:p>
    <w:p w:rsidR="00F7220E" w:rsidRPr="00993CDC" w:rsidRDefault="00F7220E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220E" w:rsidRPr="00C229E2" w:rsidRDefault="00F7220E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229E2">
        <w:rPr>
          <w:rFonts w:ascii="Times New Roman" w:hAnsi="Times New Roman" w:cs="Times New Roman"/>
          <w:sz w:val="28"/>
          <w:szCs w:val="28"/>
        </w:rPr>
        <w:t>Ю.Н.Малашин   -    главы администрации муниципального образования Калининский сельсовет Ташлинского района Оренбургской области, председатель комиссии</w:t>
      </w:r>
    </w:p>
    <w:p w:rsidR="00F7220E" w:rsidRPr="00993CDC" w:rsidRDefault="00F7220E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F7220E" w:rsidRPr="00993CDC" w:rsidRDefault="00F7220E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Н.П.Остапенко</w:t>
      </w:r>
      <w:r w:rsidRPr="00993C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3CDC">
        <w:rPr>
          <w:rFonts w:ascii="Times New Roman" w:hAnsi="Times New Roman" w:cs="Times New Roman"/>
          <w:sz w:val="28"/>
          <w:szCs w:val="28"/>
        </w:rPr>
        <w:t xml:space="preserve">  </w:t>
      </w:r>
      <w:r w:rsidRPr="00AF6E37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  <w:r w:rsidRPr="00C229E2">
        <w:rPr>
          <w:rFonts w:ascii="Times New Roman" w:hAnsi="Times New Roman" w:cs="Times New Roman"/>
          <w:sz w:val="28"/>
          <w:szCs w:val="28"/>
        </w:rPr>
        <w:t xml:space="preserve"> образования Калининский</w:t>
      </w:r>
      <w:r w:rsidRPr="00F7404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</w:t>
      </w:r>
      <w:r w:rsidRPr="00993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F7220E" w:rsidRPr="00993CDC" w:rsidRDefault="00F7220E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F7220E" w:rsidRPr="00993CDC" w:rsidRDefault="00F7220E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F7220E" w:rsidRPr="00993CDC" w:rsidRDefault="00F7220E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 xml:space="preserve">                              Члены комиссии:</w:t>
      </w:r>
    </w:p>
    <w:p w:rsidR="00F7220E" w:rsidRPr="00993CDC" w:rsidRDefault="00F7220E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F7220E" w:rsidRDefault="00F7220E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Тюрькина В.А. – специалист 1 категории администрации </w:t>
      </w:r>
      <w:r w:rsidRPr="00C229E2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</w:p>
    <w:p w:rsidR="00F7220E" w:rsidRDefault="00F7220E" w:rsidP="00527B4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27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Разумная О.А. – специалист 2 категории администрации </w:t>
      </w:r>
      <w:r w:rsidRPr="00C229E2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</w:p>
    <w:p w:rsidR="00F7220E" w:rsidRPr="00993CDC" w:rsidRDefault="00F7220E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3.Гулиева М.А. -  участковый инспектор ГБУ КЦСОН по Ташлинскому району (по согласованию).</w:t>
      </w:r>
    </w:p>
    <w:p w:rsidR="00F7220E" w:rsidRPr="00993CDC" w:rsidRDefault="00F7220E" w:rsidP="00C229E2">
      <w:pPr>
        <w:rPr>
          <w:sz w:val="28"/>
          <w:szCs w:val="28"/>
        </w:rPr>
      </w:pPr>
    </w:p>
    <w:p w:rsidR="00F7220E" w:rsidRDefault="00F7220E" w:rsidP="00C229E2">
      <w:pPr>
        <w:tabs>
          <w:tab w:val="left" w:pos="3600"/>
        </w:tabs>
      </w:pPr>
    </w:p>
    <w:p w:rsidR="00F7220E" w:rsidRDefault="00F7220E" w:rsidP="00C229E2"/>
    <w:p w:rsidR="00F7220E" w:rsidRPr="00C229E2" w:rsidRDefault="00F7220E" w:rsidP="00C229E2"/>
    <w:sectPr w:rsidR="00F7220E" w:rsidRPr="00C229E2" w:rsidSect="00F3476F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9E2"/>
    <w:rsid w:val="0000397D"/>
    <w:rsid w:val="000114CE"/>
    <w:rsid w:val="000400E8"/>
    <w:rsid w:val="000958EF"/>
    <w:rsid w:val="000A5BE1"/>
    <w:rsid w:val="000E3039"/>
    <w:rsid w:val="00236E55"/>
    <w:rsid w:val="002E2EE4"/>
    <w:rsid w:val="00442A95"/>
    <w:rsid w:val="00491314"/>
    <w:rsid w:val="004F0659"/>
    <w:rsid w:val="004F72CE"/>
    <w:rsid w:val="00527B46"/>
    <w:rsid w:val="0058144C"/>
    <w:rsid w:val="00586D61"/>
    <w:rsid w:val="005A66F3"/>
    <w:rsid w:val="005B1D43"/>
    <w:rsid w:val="00627007"/>
    <w:rsid w:val="00641A3D"/>
    <w:rsid w:val="006F2A3E"/>
    <w:rsid w:val="007A1873"/>
    <w:rsid w:val="008B31E4"/>
    <w:rsid w:val="009176D5"/>
    <w:rsid w:val="00993CDC"/>
    <w:rsid w:val="009D4117"/>
    <w:rsid w:val="00A344CD"/>
    <w:rsid w:val="00A87580"/>
    <w:rsid w:val="00AF6E37"/>
    <w:rsid w:val="00B13473"/>
    <w:rsid w:val="00C229E2"/>
    <w:rsid w:val="00C75924"/>
    <w:rsid w:val="00CA0473"/>
    <w:rsid w:val="00D06FAB"/>
    <w:rsid w:val="00D9388B"/>
    <w:rsid w:val="00DB09E1"/>
    <w:rsid w:val="00DC4414"/>
    <w:rsid w:val="00E428F6"/>
    <w:rsid w:val="00E572B3"/>
    <w:rsid w:val="00E942CC"/>
    <w:rsid w:val="00EC1551"/>
    <w:rsid w:val="00F3476F"/>
    <w:rsid w:val="00F7220E"/>
    <w:rsid w:val="00F7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E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29E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9E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C229E2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C229E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C229E2"/>
    <w:pPr>
      <w:widowControl w:val="0"/>
      <w:autoSpaceDE w:val="0"/>
      <w:autoSpaceDN w:val="0"/>
    </w:pPr>
    <w:rPr>
      <w:rFonts w:eastAsia="Times New Roman" w:cs="Calibri"/>
      <w:b/>
      <w:sz w:val="20"/>
      <w:szCs w:val="20"/>
    </w:rPr>
  </w:style>
  <w:style w:type="paragraph" w:customStyle="1" w:styleId="ConsPlusCell">
    <w:name w:val="ConsPlusCell"/>
    <w:uiPriority w:val="99"/>
    <w:rsid w:val="00C229E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2</Pages>
  <Words>475</Words>
  <Characters>2709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8</cp:revision>
  <cp:lastPrinted>2020-03-25T09:49:00Z</cp:lastPrinted>
  <dcterms:created xsi:type="dcterms:W3CDTF">2016-03-17T11:44:00Z</dcterms:created>
  <dcterms:modified xsi:type="dcterms:W3CDTF">2020-04-14T05:42:00Z</dcterms:modified>
</cp:coreProperties>
</file>