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6B6" w:rsidRDefault="004276B6" w:rsidP="00EA68AC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4276B6" w:rsidRPr="00426865" w:rsidRDefault="004276B6" w:rsidP="00EA68A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42686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26865">
        <w:rPr>
          <w:rFonts w:ascii="Times New Roman" w:hAnsi="Times New Roman"/>
          <w:b/>
          <w:sz w:val="28"/>
          <w:szCs w:val="28"/>
        </w:rPr>
        <w:t>СОВЕТ   ДЕПУТАТОВ</w:t>
      </w:r>
    </w:p>
    <w:p w:rsidR="004276B6" w:rsidRPr="00426865" w:rsidRDefault="004276B6" w:rsidP="00EA68AC">
      <w:pPr>
        <w:spacing w:after="0"/>
        <w:rPr>
          <w:rFonts w:ascii="Times New Roman" w:hAnsi="Times New Roman"/>
          <w:b/>
          <w:sz w:val="28"/>
          <w:szCs w:val="28"/>
        </w:rPr>
      </w:pPr>
      <w:r w:rsidRPr="00426865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4276B6" w:rsidRPr="00426865" w:rsidRDefault="004276B6" w:rsidP="00EA68A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426865">
        <w:rPr>
          <w:rFonts w:ascii="Times New Roman" w:hAnsi="Times New Roman"/>
          <w:b/>
          <w:sz w:val="28"/>
          <w:szCs w:val="28"/>
        </w:rPr>
        <w:t>Калининский сельсовет</w:t>
      </w:r>
    </w:p>
    <w:p w:rsidR="004276B6" w:rsidRPr="00426865" w:rsidRDefault="004276B6" w:rsidP="00EA68A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426865">
        <w:rPr>
          <w:rFonts w:ascii="Times New Roman" w:hAnsi="Times New Roman"/>
          <w:b/>
          <w:sz w:val="28"/>
          <w:szCs w:val="28"/>
        </w:rPr>
        <w:t>Ташлинского района</w:t>
      </w:r>
    </w:p>
    <w:p w:rsidR="004276B6" w:rsidRDefault="004276B6" w:rsidP="00EA68A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426865">
        <w:rPr>
          <w:rFonts w:ascii="Times New Roman" w:hAnsi="Times New Roman"/>
          <w:b/>
          <w:sz w:val="28"/>
          <w:szCs w:val="28"/>
        </w:rPr>
        <w:t>Оренбургской области</w:t>
      </w:r>
    </w:p>
    <w:p w:rsidR="004276B6" w:rsidRDefault="004276B6" w:rsidP="00EA68A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четвертый</w:t>
      </w:r>
      <w:r w:rsidRPr="00426865">
        <w:rPr>
          <w:rFonts w:ascii="Times New Roman" w:hAnsi="Times New Roman"/>
          <w:sz w:val="28"/>
          <w:szCs w:val="28"/>
        </w:rPr>
        <w:t xml:space="preserve"> созыв</w:t>
      </w:r>
    </w:p>
    <w:p w:rsidR="004276B6" w:rsidRDefault="004276B6" w:rsidP="00EA68A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426865">
        <w:rPr>
          <w:rFonts w:ascii="Times New Roman" w:hAnsi="Times New Roman"/>
          <w:b/>
          <w:sz w:val="28"/>
          <w:szCs w:val="28"/>
        </w:rPr>
        <w:t xml:space="preserve"> 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26865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26865">
        <w:rPr>
          <w:rFonts w:ascii="Times New Roman" w:hAnsi="Times New Roman"/>
          <w:b/>
          <w:sz w:val="28"/>
          <w:szCs w:val="28"/>
        </w:rPr>
        <w:t>Ш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26865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26865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26865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26865">
        <w:rPr>
          <w:rFonts w:ascii="Times New Roman" w:hAnsi="Times New Roman"/>
          <w:b/>
          <w:sz w:val="28"/>
          <w:szCs w:val="28"/>
        </w:rPr>
        <w:t>Е</w:t>
      </w:r>
    </w:p>
    <w:p w:rsidR="004276B6" w:rsidRDefault="004276B6" w:rsidP="00EA68A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426865">
        <w:rPr>
          <w:rFonts w:ascii="Times New Roman" w:hAnsi="Times New Roman"/>
          <w:sz w:val="28"/>
          <w:szCs w:val="28"/>
        </w:rPr>
        <w:t>09.10.2020    №1/4-рс</w:t>
      </w:r>
    </w:p>
    <w:p w:rsidR="004276B6" w:rsidRPr="00426865" w:rsidRDefault="004276B6" w:rsidP="00EA68A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пос. Калинин </w:t>
      </w:r>
    </w:p>
    <w:p w:rsidR="004276B6" w:rsidRDefault="004276B6" w:rsidP="00EA68AC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eastAsia="ru-RU"/>
        </w:rPr>
        <w:pict>
          <v:line id="_x0000_s1026" style="position:absolute;z-index:251657216" from="3in,14pt" to="234pt,14pt"/>
        </w:pict>
      </w:r>
      <w:r>
        <w:rPr>
          <w:noProof/>
          <w:lang w:eastAsia="ru-RU"/>
        </w:rPr>
        <w:pict>
          <v:line id="_x0000_s1027" style="position:absolute;z-index:251659264" from="234pt,14pt" to="234pt,35.6pt"/>
        </w:pict>
      </w:r>
      <w:r>
        <w:rPr>
          <w:noProof/>
          <w:lang w:eastAsia="ru-RU"/>
        </w:rPr>
        <w:pict>
          <v:line id="_x0000_s1028" style="position:absolute;z-index:251656192" from="0,14pt" to="21.6pt,14pt"/>
        </w:pict>
      </w:r>
      <w:r>
        <w:rPr>
          <w:noProof/>
          <w:lang w:eastAsia="ru-RU"/>
        </w:rPr>
        <w:pict>
          <v:line id="_x0000_s1029" style="position:absolute;z-index:251658240" from="0,14pt" to="0,35.6pt"/>
        </w:pict>
      </w:r>
    </w:p>
    <w:tbl>
      <w:tblPr>
        <w:tblW w:w="10060" w:type="dxa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52"/>
        <w:gridCol w:w="4394"/>
        <w:gridCol w:w="353"/>
        <w:gridCol w:w="4961"/>
      </w:tblGrid>
      <w:tr w:rsidR="004276B6" w:rsidRPr="00693299" w:rsidTr="00EA68AC">
        <w:trPr>
          <w:cantSplit/>
        </w:trPr>
        <w:tc>
          <w:tcPr>
            <w:tcW w:w="352" w:type="dxa"/>
          </w:tcPr>
          <w:p w:rsidR="004276B6" w:rsidRPr="00693299" w:rsidRDefault="004276B6" w:rsidP="00EA68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4276B6" w:rsidRPr="00693299" w:rsidRDefault="004276B6" w:rsidP="00033DFC">
            <w:pPr>
              <w:ind w:left="-78" w:right="-6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693299">
              <w:rPr>
                <w:rFonts w:ascii="Times New Roman" w:hAnsi="Times New Roman"/>
                <w:sz w:val="28"/>
                <w:szCs w:val="28"/>
              </w:rPr>
              <w:t xml:space="preserve">Об избрании председателя Совета депутатов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Калининский</w:t>
            </w:r>
            <w:r w:rsidRPr="00693299">
              <w:rPr>
                <w:rFonts w:ascii="Times New Roman" w:hAnsi="Times New Roman"/>
                <w:sz w:val="28"/>
                <w:szCs w:val="28"/>
              </w:rPr>
              <w:t xml:space="preserve">  сельсовет  Ташлинского  района Оренбургской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3" w:type="dxa"/>
          </w:tcPr>
          <w:p w:rsidR="004276B6" w:rsidRPr="00693299" w:rsidRDefault="004276B6" w:rsidP="00EA68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276B6" w:rsidRPr="00693299" w:rsidRDefault="004276B6" w:rsidP="00EA68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276B6" w:rsidRPr="00EA68AC" w:rsidRDefault="004276B6" w:rsidP="00EA68AC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A68AC">
        <w:rPr>
          <w:rFonts w:ascii="Times New Roman" w:hAnsi="Times New Roman"/>
          <w:sz w:val="28"/>
          <w:szCs w:val="28"/>
        </w:rPr>
        <w:t>В соответс</w:t>
      </w:r>
      <w:r>
        <w:rPr>
          <w:rFonts w:ascii="Times New Roman" w:hAnsi="Times New Roman"/>
          <w:sz w:val="28"/>
          <w:szCs w:val="28"/>
        </w:rPr>
        <w:t>твии с 131 ФЗ «Об общих принципах организации местного самоуправления в Российской Федерации» от 06.10.2003 г. и ст. 22  Устава муниципального образования  Калининский  сельсовет Ташлинского района Оренбургской области</w:t>
      </w:r>
      <w:r w:rsidRPr="00EA68AC">
        <w:rPr>
          <w:rFonts w:ascii="Times New Roman" w:hAnsi="Times New Roman"/>
          <w:sz w:val="28"/>
          <w:szCs w:val="28"/>
        </w:rPr>
        <w:t>, Совет депутатов муници</w:t>
      </w:r>
      <w:r>
        <w:rPr>
          <w:rFonts w:ascii="Times New Roman" w:hAnsi="Times New Roman"/>
          <w:sz w:val="28"/>
          <w:szCs w:val="28"/>
        </w:rPr>
        <w:t xml:space="preserve">пального образования Калининский </w:t>
      </w:r>
      <w:r w:rsidRPr="00EA68AC">
        <w:rPr>
          <w:rFonts w:ascii="Times New Roman" w:hAnsi="Times New Roman"/>
          <w:sz w:val="28"/>
          <w:szCs w:val="28"/>
        </w:rPr>
        <w:t xml:space="preserve"> сельсовет</w:t>
      </w:r>
      <w:r w:rsidRPr="00B93E9D">
        <w:rPr>
          <w:rFonts w:ascii="Times New Roman" w:hAnsi="Times New Roman"/>
          <w:sz w:val="28"/>
          <w:szCs w:val="28"/>
        </w:rPr>
        <w:t xml:space="preserve"> Ташлинского района Оренбургской области</w:t>
      </w:r>
      <w:r>
        <w:rPr>
          <w:rFonts w:ascii="Times New Roman" w:hAnsi="Times New Roman"/>
          <w:sz w:val="28"/>
          <w:szCs w:val="28"/>
        </w:rPr>
        <w:t xml:space="preserve"> РЕШИЛ</w:t>
      </w:r>
      <w:r w:rsidRPr="00EA68AC">
        <w:rPr>
          <w:rFonts w:ascii="Times New Roman" w:hAnsi="Times New Roman"/>
          <w:sz w:val="28"/>
          <w:szCs w:val="28"/>
        </w:rPr>
        <w:t xml:space="preserve">: </w:t>
      </w:r>
    </w:p>
    <w:p w:rsidR="004276B6" w:rsidRPr="00EA68AC" w:rsidRDefault="004276B6" w:rsidP="00EA68A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 Избрать председателем</w:t>
      </w:r>
      <w:r w:rsidRPr="00EA68AC">
        <w:rPr>
          <w:rFonts w:ascii="Times New Roman" w:hAnsi="Times New Roman"/>
          <w:sz w:val="28"/>
          <w:szCs w:val="28"/>
        </w:rPr>
        <w:t xml:space="preserve"> Совета депутатов муници</w:t>
      </w:r>
      <w:r>
        <w:rPr>
          <w:rFonts w:ascii="Times New Roman" w:hAnsi="Times New Roman"/>
          <w:sz w:val="28"/>
          <w:szCs w:val="28"/>
        </w:rPr>
        <w:t xml:space="preserve">пального образования Калининский </w:t>
      </w:r>
      <w:r w:rsidRPr="00EA68AC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Ташлинского района Оренбургской области Задорожную Марию Николаевну</w:t>
      </w:r>
      <w:r w:rsidRPr="00EA68AC">
        <w:rPr>
          <w:rFonts w:ascii="Times New Roman" w:hAnsi="Times New Roman"/>
          <w:sz w:val="28"/>
          <w:szCs w:val="28"/>
        </w:rPr>
        <w:t>, депутата от избирате</w:t>
      </w:r>
      <w:r>
        <w:rPr>
          <w:rFonts w:ascii="Times New Roman" w:hAnsi="Times New Roman"/>
          <w:sz w:val="28"/>
          <w:szCs w:val="28"/>
        </w:rPr>
        <w:t>льного округа №  2</w:t>
      </w:r>
      <w:r w:rsidRPr="001D135B">
        <w:rPr>
          <w:rFonts w:ascii="Times New Roman" w:hAnsi="Times New Roman"/>
          <w:sz w:val="28"/>
          <w:szCs w:val="28"/>
        </w:rPr>
        <w:t>.</w:t>
      </w:r>
    </w:p>
    <w:p w:rsidR="004276B6" w:rsidRPr="00EA68AC" w:rsidRDefault="004276B6" w:rsidP="00EA68AC">
      <w:pPr>
        <w:jc w:val="both"/>
        <w:rPr>
          <w:rFonts w:ascii="Times New Roman" w:hAnsi="Times New Roman"/>
          <w:sz w:val="28"/>
          <w:szCs w:val="28"/>
        </w:rPr>
      </w:pPr>
      <w:r w:rsidRPr="00EA68AC">
        <w:rPr>
          <w:rFonts w:ascii="Times New Roman" w:hAnsi="Times New Roman"/>
          <w:sz w:val="28"/>
          <w:szCs w:val="28"/>
        </w:rPr>
        <w:t xml:space="preserve">    2. Настоящее решение вступает в силу со дня подписания.</w:t>
      </w:r>
    </w:p>
    <w:p w:rsidR="004276B6" w:rsidRPr="00EA68AC" w:rsidRDefault="004276B6" w:rsidP="00EA68AC">
      <w:pPr>
        <w:jc w:val="both"/>
        <w:rPr>
          <w:rFonts w:ascii="Times New Roman" w:hAnsi="Times New Roman"/>
          <w:sz w:val="28"/>
          <w:szCs w:val="28"/>
        </w:rPr>
      </w:pPr>
    </w:p>
    <w:p w:rsidR="004276B6" w:rsidRPr="00EA68AC" w:rsidRDefault="004276B6" w:rsidP="00EA68AC">
      <w:pPr>
        <w:jc w:val="both"/>
        <w:rPr>
          <w:rFonts w:ascii="Times New Roman" w:hAnsi="Times New Roman"/>
          <w:sz w:val="28"/>
          <w:szCs w:val="28"/>
        </w:rPr>
      </w:pPr>
    </w:p>
    <w:p w:rsidR="004276B6" w:rsidRPr="00EA68AC" w:rsidRDefault="004276B6" w:rsidP="00EA68A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Старейший депутат:                                                               Н.Т. Жулавшинов                                       </w:t>
      </w:r>
    </w:p>
    <w:p w:rsidR="004276B6" w:rsidRPr="00EA68AC" w:rsidRDefault="004276B6" w:rsidP="00EA68AC">
      <w:pPr>
        <w:jc w:val="both"/>
        <w:rPr>
          <w:rFonts w:ascii="Times New Roman" w:hAnsi="Times New Roman"/>
          <w:sz w:val="28"/>
          <w:szCs w:val="28"/>
        </w:rPr>
      </w:pPr>
    </w:p>
    <w:sectPr w:rsidR="004276B6" w:rsidRPr="00EA68AC" w:rsidSect="00157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2FFA"/>
    <w:rsid w:val="00033DFC"/>
    <w:rsid w:val="00073C52"/>
    <w:rsid w:val="00157C3C"/>
    <w:rsid w:val="001B7C7F"/>
    <w:rsid w:val="001D135B"/>
    <w:rsid w:val="001F4F54"/>
    <w:rsid w:val="002029BA"/>
    <w:rsid w:val="002374F2"/>
    <w:rsid w:val="00282F60"/>
    <w:rsid w:val="002B2FFA"/>
    <w:rsid w:val="002C7DB0"/>
    <w:rsid w:val="003318EB"/>
    <w:rsid w:val="00387A5B"/>
    <w:rsid w:val="003D3589"/>
    <w:rsid w:val="00426865"/>
    <w:rsid w:val="004276B6"/>
    <w:rsid w:val="00455CB1"/>
    <w:rsid w:val="004B3D5E"/>
    <w:rsid w:val="005B33F8"/>
    <w:rsid w:val="005D5A3C"/>
    <w:rsid w:val="00693299"/>
    <w:rsid w:val="006F67E6"/>
    <w:rsid w:val="00723B1C"/>
    <w:rsid w:val="00734944"/>
    <w:rsid w:val="00853204"/>
    <w:rsid w:val="008D77A6"/>
    <w:rsid w:val="008E51A2"/>
    <w:rsid w:val="009235B7"/>
    <w:rsid w:val="00950B8C"/>
    <w:rsid w:val="009B1666"/>
    <w:rsid w:val="00A11A3D"/>
    <w:rsid w:val="00A2074A"/>
    <w:rsid w:val="00A2598E"/>
    <w:rsid w:val="00A400F7"/>
    <w:rsid w:val="00B0341D"/>
    <w:rsid w:val="00B44E88"/>
    <w:rsid w:val="00B702F7"/>
    <w:rsid w:val="00B93E9D"/>
    <w:rsid w:val="00C92F6D"/>
    <w:rsid w:val="00CE104D"/>
    <w:rsid w:val="00CF70EC"/>
    <w:rsid w:val="00E83DDF"/>
    <w:rsid w:val="00EA68AC"/>
    <w:rsid w:val="00F113C1"/>
    <w:rsid w:val="00F27672"/>
    <w:rsid w:val="00F2774D"/>
    <w:rsid w:val="00F44C38"/>
    <w:rsid w:val="00F54E8B"/>
    <w:rsid w:val="00F57F54"/>
    <w:rsid w:val="00FC7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C3C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723B1C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B3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33F8"/>
    <w:rPr>
      <w:rFonts w:ascii="Segoe UI" w:hAnsi="Segoe UI" w:cs="Segoe UI"/>
      <w:sz w:val="18"/>
      <w:szCs w:val="18"/>
    </w:rPr>
  </w:style>
  <w:style w:type="paragraph" w:customStyle="1" w:styleId="CharChar">
    <w:name w:val="Знак Char Char Знак Знак Знак Знак"/>
    <w:basedOn w:val="Normal"/>
    <w:uiPriority w:val="99"/>
    <w:rsid w:val="00426865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uiPriority w:val="99"/>
    <w:rsid w:val="00723B1C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723B1C"/>
    <w:pPr>
      <w:widowControl w:val="0"/>
      <w:autoSpaceDE w:val="0"/>
      <w:autoSpaceDN w:val="0"/>
    </w:pPr>
    <w:rPr>
      <w:rFonts w:cs="Calibri"/>
      <w:i/>
      <w:sz w:val="20"/>
      <w:szCs w:val="20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723B1C"/>
    <w:rPr>
      <w:rFonts w:cs="Times New Roman"/>
      <w:b/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92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216</TotalTime>
  <Pages>1</Pages>
  <Words>168</Words>
  <Characters>962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</cp:lastModifiedBy>
  <cp:revision>17</cp:revision>
  <cp:lastPrinted>2020-10-16T07:54:00Z</cp:lastPrinted>
  <dcterms:created xsi:type="dcterms:W3CDTF">2019-11-21T10:35:00Z</dcterms:created>
  <dcterms:modified xsi:type="dcterms:W3CDTF">2020-10-16T11:04:00Z</dcterms:modified>
</cp:coreProperties>
</file>