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BF" w:rsidRPr="001E2C16" w:rsidRDefault="002671BF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E2C16">
        <w:rPr>
          <w:b/>
          <w:bCs/>
          <w:sz w:val="28"/>
          <w:szCs w:val="28"/>
        </w:rPr>
        <w:t>АДМИНИСТРАЦИЯ</w:t>
      </w:r>
    </w:p>
    <w:p w:rsidR="002671BF" w:rsidRPr="001E2C16" w:rsidRDefault="002671BF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2671BF" w:rsidRPr="001E2C16" w:rsidRDefault="002671BF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2671BF" w:rsidRPr="001E2C16" w:rsidRDefault="002671BF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2671BF" w:rsidRPr="001E2C16" w:rsidRDefault="002671BF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2671BF" w:rsidRPr="001E2C16" w:rsidRDefault="002671BF" w:rsidP="005C45B4">
      <w:pPr>
        <w:rPr>
          <w:b/>
          <w:bCs/>
          <w:sz w:val="28"/>
          <w:szCs w:val="28"/>
        </w:rPr>
      </w:pPr>
    </w:p>
    <w:p w:rsidR="002671BF" w:rsidRPr="001E2C16" w:rsidRDefault="002671BF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2671BF" w:rsidRPr="001E2C16" w:rsidRDefault="002671BF" w:rsidP="005C45B4">
      <w:pPr>
        <w:rPr>
          <w:sz w:val="28"/>
          <w:szCs w:val="28"/>
        </w:rPr>
      </w:pPr>
    </w:p>
    <w:p w:rsidR="002671BF" w:rsidRPr="00395997" w:rsidRDefault="002671BF" w:rsidP="005C45B4">
      <w:pPr>
        <w:rPr>
          <w:sz w:val="28"/>
          <w:szCs w:val="28"/>
          <w:u w:val="single"/>
        </w:rPr>
      </w:pPr>
      <w:r w:rsidRPr="001E2C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28.09.2020</w:t>
      </w:r>
      <w:r w:rsidRPr="001E2C16">
        <w:rPr>
          <w:sz w:val="28"/>
          <w:szCs w:val="28"/>
          <w:u w:val="single"/>
        </w:rPr>
        <w:t xml:space="preserve">   </w:t>
      </w:r>
      <w:r w:rsidRPr="001E2C16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118</w:t>
      </w:r>
      <w:r w:rsidRPr="001E2C16">
        <w:rPr>
          <w:sz w:val="28"/>
          <w:szCs w:val="28"/>
          <w:u w:val="single"/>
        </w:rPr>
        <w:t>– п</w:t>
      </w:r>
    </w:p>
    <w:p w:rsidR="002671BF" w:rsidRPr="001E2C16" w:rsidRDefault="002671BF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2671BF" w:rsidRPr="001E2C16" w:rsidRDefault="002671BF" w:rsidP="005C45B4">
      <w:pPr>
        <w:ind w:right="283"/>
        <w:jc w:val="both"/>
        <w:rPr>
          <w:b/>
          <w:sz w:val="28"/>
          <w:szCs w:val="28"/>
        </w:rPr>
      </w:pPr>
    </w:p>
    <w:p w:rsidR="002671BF" w:rsidRPr="001E2C16" w:rsidRDefault="002671BF" w:rsidP="00202B58">
      <w:pPr>
        <w:ind w:right="5102"/>
        <w:jc w:val="both"/>
        <w:rPr>
          <w:b/>
          <w:sz w:val="28"/>
          <w:szCs w:val="28"/>
        </w:rPr>
      </w:pPr>
    </w:p>
    <w:p w:rsidR="002671BF" w:rsidRDefault="002671BF" w:rsidP="00202B58">
      <w:pPr>
        <w:ind w:right="5102"/>
        <w:jc w:val="both"/>
        <w:rPr>
          <w:sz w:val="28"/>
          <w:szCs w:val="28"/>
        </w:rPr>
      </w:pPr>
      <w:r w:rsidRPr="001E2C1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r>
        <w:rPr>
          <w:noProof/>
        </w:rPr>
        <w:pict>
          <v:line id="_x0000_s1026" style="position:absolute;left:0;text-align:left;z-index:251659264;mso-position-horizontal-relative:text;mso-position-vertical-relative:text" from="203.5pt,2.65pt" to="217.95pt,2.7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60288;mso-position-horizontal-relative:text;mso-position-vertical-relative:text" from="216.1pt,3.05pt" to="216.15pt,17.5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1.3pt,0" to="15.75pt,.0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8240;mso-position-horizontal-relative:text;mso-position-vertical-relative:text" from="1.3pt,0" to="1.35pt,14.4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5168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Об определении адреса жилого </w:t>
      </w:r>
    </w:p>
    <w:p w:rsidR="002671BF" w:rsidRDefault="002671BF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дома с. Коммуна, ул. Новоселов,</w:t>
      </w:r>
    </w:p>
    <w:p w:rsidR="002671BF" w:rsidRDefault="002671BF" w:rsidP="00202B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1Б» </w:t>
      </w:r>
    </w:p>
    <w:p w:rsidR="002671BF" w:rsidRPr="001E2C16" w:rsidRDefault="002671BF" w:rsidP="005C45B4">
      <w:pPr>
        <w:ind w:right="4854"/>
        <w:jc w:val="both"/>
        <w:rPr>
          <w:sz w:val="28"/>
          <w:szCs w:val="28"/>
        </w:rPr>
      </w:pPr>
    </w:p>
    <w:p w:rsidR="002671BF" w:rsidRPr="001E2C16" w:rsidRDefault="002671BF" w:rsidP="005C45B4"/>
    <w:p w:rsidR="002671BF" w:rsidRPr="008455BD" w:rsidRDefault="002671BF" w:rsidP="00202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адрес жилого дома, расположенного на земельном участке с кадастровым номером 56:31:0603001:427 – Оренбургская область, Ташлинский район, село Коммуна, улица Новоселов, дом №1Б.</w:t>
      </w:r>
    </w:p>
    <w:p w:rsidR="002671BF" w:rsidRDefault="002671BF" w:rsidP="00202B58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Pr="00394CF6">
        <w:rPr>
          <w:noProof/>
          <w:sz w:val="28"/>
          <w:szCs w:val="28"/>
        </w:rPr>
        <w:t>Контроль за исполнением настоя</w:t>
      </w:r>
      <w:r>
        <w:rPr>
          <w:noProof/>
          <w:sz w:val="28"/>
          <w:szCs w:val="28"/>
        </w:rPr>
        <w:t>щего постановления оставляю за собой.</w:t>
      </w:r>
    </w:p>
    <w:p w:rsidR="002671BF" w:rsidRDefault="002671BF" w:rsidP="00202B58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3</w:t>
      </w:r>
      <w:r w:rsidRPr="00394CF6"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официального обнародования</w:t>
      </w:r>
      <w:r w:rsidRPr="00394CF6">
        <w:rPr>
          <w:noProof/>
          <w:sz w:val="28"/>
          <w:szCs w:val="28"/>
        </w:rPr>
        <w:t>.</w:t>
      </w:r>
    </w:p>
    <w:p w:rsidR="002671BF" w:rsidRDefault="002671BF" w:rsidP="005C45B4">
      <w:pPr>
        <w:rPr>
          <w:sz w:val="28"/>
          <w:szCs w:val="28"/>
        </w:rPr>
      </w:pPr>
    </w:p>
    <w:p w:rsidR="002671BF" w:rsidRDefault="002671BF" w:rsidP="005C45B4">
      <w:pPr>
        <w:rPr>
          <w:sz w:val="28"/>
          <w:szCs w:val="28"/>
        </w:rPr>
      </w:pPr>
    </w:p>
    <w:p w:rsidR="002671BF" w:rsidRPr="00202B58" w:rsidRDefault="002671BF" w:rsidP="005C45B4">
      <w:pPr>
        <w:rPr>
          <w:sz w:val="28"/>
          <w:szCs w:val="28"/>
        </w:rPr>
      </w:pPr>
    </w:p>
    <w:p w:rsidR="002671BF" w:rsidRDefault="002671BF" w:rsidP="005C45B4">
      <w:pPr>
        <w:rPr>
          <w:sz w:val="28"/>
          <w:szCs w:val="28"/>
        </w:rPr>
      </w:pPr>
    </w:p>
    <w:p w:rsidR="002671BF" w:rsidRPr="00202B58" w:rsidRDefault="002671BF" w:rsidP="005C45B4">
      <w:pPr>
        <w:rPr>
          <w:sz w:val="28"/>
          <w:szCs w:val="28"/>
        </w:rPr>
      </w:pPr>
      <w:r>
        <w:rPr>
          <w:sz w:val="28"/>
          <w:szCs w:val="28"/>
        </w:rPr>
        <w:t>И.о.  гл</w:t>
      </w:r>
      <w:r w:rsidRPr="00202B58">
        <w:rPr>
          <w:sz w:val="28"/>
          <w:szCs w:val="28"/>
        </w:rPr>
        <w:t>ав</w:t>
      </w:r>
      <w:r>
        <w:rPr>
          <w:sz w:val="28"/>
          <w:szCs w:val="28"/>
        </w:rPr>
        <w:t xml:space="preserve">ы </w:t>
      </w:r>
      <w:r w:rsidRPr="00202B58">
        <w:rPr>
          <w:sz w:val="28"/>
          <w:szCs w:val="28"/>
        </w:rPr>
        <w:t xml:space="preserve"> администрации                                  </w:t>
      </w:r>
      <w:r>
        <w:rPr>
          <w:sz w:val="28"/>
          <w:szCs w:val="28"/>
        </w:rPr>
        <w:t xml:space="preserve">   </w:t>
      </w:r>
      <w:r w:rsidRPr="0020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202B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В.А. Тюрькина</w:t>
      </w:r>
    </w:p>
    <w:p w:rsidR="002671BF" w:rsidRDefault="002671BF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2671BF" w:rsidRDefault="002671BF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2671BF" w:rsidRPr="00202B58" w:rsidRDefault="002671BF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2671BF" w:rsidRPr="00202B58" w:rsidRDefault="002671BF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2671BF" w:rsidRPr="008D3400" w:rsidRDefault="002671BF" w:rsidP="0043349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8"/>
        </w:rPr>
        <w:t>Разослано</w:t>
      </w:r>
      <w:r w:rsidRPr="008D3400">
        <w:rPr>
          <w:sz w:val="24"/>
          <w:szCs w:val="24"/>
        </w:rPr>
        <w:t xml:space="preserve">:  администрации района, прокурору района, </w:t>
      </w:r>
      <w:r>
        <w:rPr>
          <w:sz w:val="24"/>
          <w:szCs w:val="24"/>
        </w:rPr>
        <w:t>отделу архитектуры, ФБУ «Кадастровая палата» по Оренбургской области межрайонный отдел №8</w:t>
      </w:r>
    </w:p>
    <w:sectPr w:rsidR="002671BF" w:rsidRPr="008D340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1BF" w:rsidRDefault="002671BF" w:rsidP="00DE2192">
      <w:r>
        <w:separator/>
      </w:r>
    </w:p>
  </w:endnote>
  <w:endnote w:type="continuationSeparator" w:id="0">
    <w:p w:rsidR="002671BF" w:rsidRDefault="002671BF" w:rsidP="00DE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1BF" w:rsidRDefault="002671BF" w:rsidP="00DE2192">
      <w:r>
        <w:separator/>
      </w:r>
    </w:p>
  </w:footnote>
  <w:footnote w:type="continuationSeparator" w:id="0">
    <w:p w:rsidR="002671BF" w:rsidRDefault="002671BF" w:rsidP="00DE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5B4"/>
    <w:rsid w:val="000A18AB"/>
    <w:rsid w:val="000A368E"/>
    <w:rsid w:val="000C4229"/>
    <w:rsid w:val="000D5ACB"/>
    <w:rsid w:val="000F4C08"/>
    <w:rsid w:val="00106B2E"/>
    <w:rsid w:val="00113748"/>
    <w:rsid w:val="00133E98"/>
    <w:rsid w:val="00176023"/>
    <w:rsid w:val="001E2C16"/>
    <w:rsid w:val="001F31F6"/>
    <w:rsid w:val="00202B58"/>
    <w:rsid w:val="002137E4"/>
    <w:rsid w:val="002266A6"/>
    <w:rsid w:val="002671BF"/>
    <w:rsid w:val="00297ECD"/>
    <w:rsid w:val="00317A2D"/>
    <w:rsid w:val="00394350"/>
    <w:rsid w:val="00394CF6"/>
    <w:rsid w:val="00395997"/>
    <w:rsid w:val="003A05CF"/>
    <w:rsid w:val="003F2461"/>
    <w:rsid w:val="00417C64"/>
    <w:rsid w:val="0043349F"/>
    <w:rsid w:val="00442A95"/>
    <w:rsid w:val="004F74A4"/>
    <w:rsid w:val="00575E74"/>
    <w:rsid w:val="005C45B4"/>
    <w:rsid w:val="00604CC3"/>
    <w:rsid w:val="006236CA"/>
    <w:rsid w:val="00641A3D"/>
    <w:rsid w:val="00684BC5"/>
    <w:rsid w:val="00694D1C"/>
    <w:rsid w:val="00696479"/>
    <w:rsid w:val="00700431"/>
    <w:rsid w:val="007064DC"/>
    <w:rsid w:val="007126D7"/>
    <w:rsid w:val="00714DC1"/>
    <w:rsid w:val="007913CE"/>
    <w:rsid w:val="007A4279"/>
    <w:rsid w:val="007B1277"/>
    <w:rsid w:val="007C6484"/>
    <w:rsid w:val="007E0509"/>
    <w:rsid w:val="00834231"/>
    <w:rsid w:val="008455BD"/>
    <w:rsid w:val="008D3400"/>
    <w:rsid w:val="00906E69"/>
    <w:rsid w:val="00911E10"/>
    <w:rsid w:val="00912AF8"/>
    <w:rsid w:val="00934B4E"/>
    <w:rsid w:val="00963432"/>
    <w:rsid w:val="009827A6"/>
    <w:rsid w:val="009A24A9"/>
    <w:rsid w:val="00A36136"/>
    <w:rsid w:val="00A75636"/>
    <w:rsid w:val="00B57AD8"/>
    <w:rsid w:val="00BC6672"/>
    <w:rsid w:val="00BD240B"/>
    <w:rsid w:val="00C00D8B"/>
    <w:rsid w:val="00C06139"/>
    <w:rsid w:val="00C135CA"/>
    <w:rsid w:val="00C17932"/>
    <w:rsid w:val="00C5281F"/>
    <w:rsid w:val="00C9666E"/>
    <w:rsid w:val="00CC2D5B"/>
    <w:rsid w:val="00D13D40"/>
    <w:rsid w:val="00D15A86"/>
    <w:rsid w:val="00D40257"/>
    <w:rsid w:val="00D446ED"/>
    <w:rsid w:val="00DE2192"/>
    <w:rsid w:val="00E701D8"/>
    <w:rsid w:val="00F5643B"/>
    <w:rsid w:val="00F803C2"/>
    <w:rsid w:val="00F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B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C45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DE2192"/>
    <w:rPr>
      <w:rFonts w:ascii="Arial" w:hAnsi="Arial" w:cs="Arial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202B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02B58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0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131</Words>
  <Characters>751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27</cp:revision>
  <cp:lastPrinted>2020-10-01T11:11:00Z</cp:lastPrinted>
  <dcterms:created xsi:type="dcterms:W3CDTF">2012-10-08T11:12:00Z</dcterms:created>
  <dcterms:modified xsi:type="dcterms:W3CDTF">2020-10-01T11:13:00Z</dcterms:modified>
</cp:coreProperties>
</file>