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A3" w:rsidRPr="00180E8A" w:rsidRDefault="000876A3" w:rsidP="00180E8A">
      <w:pPr>
        <w:rPr>
          <w:sz w:val="28"/>
          <w:szCs w:val="28"/>
        </w:rPr>
      </w:pPr>
      <w:r w:rsidRPr="00B02954">
        <w:tab/>
      </w:r>
      <w:r w:rsidRPr="00B02954">
        <w:tab/>
      </w:r>
      <w:r w:rsidRPr="00B02954">
        <w:tab/>
      </w:r>
      <w:r w:rsidRPr="00B02954">
        <w:tab/>
      </w:r>
      <w:r w:rsidRPr="00B02954">
        <w:tab/>
      </w:r>
      <w:r w:rsidRPr="00B02954">
        <w:tab/>
      </w:r>
      <w:r w:rsidRPr="00B02954">
        <w:tab/>
        <w:t xml:space="preserve"> </w:t>
      </w:r>
    </w:p>
    <w:p w:rsidR="000876A3" w:rsidRPr="00B02954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81"/>
        <w:gridCol w:w="5017"/>
      </w:tblGrid>
      <w:tr w:rsidR="000876A3" w:rsidRPr="002A79F3" w:rsidTr="009F6DAC">
        <w:trPr>
          <w:trHeight w:val="2875"/>
        </w:trPr>
        <w:tc>
          <w:tcPr>
            <w:tcW w:w="4181" w:type="dxa"/>
          </w:tcPr>
          <w:p w:rsidR="000876A3" w:rsidRPr="002A79F3" w:rsidRDefault="000876A3" w:rsidP="009F6DAC">
            <w:pPr>
              <w:jc w:val="center"/>
              <w:rPr>
                <w:b/>
                <w:bCs/>
                <w:sz w:val="28"/>
              </w:rPr>
            </w:pPr>
            <w:r w:rsidRPr="002A79F3">
              <w:rPr>
                <w:b/>
                <w:bCs/>
                <w:sz w:val="28"/>
              </w:rPr>
              <w:t>АДМИНИСТРАЦИЯ</w:t>
            </w:r>
          </w:p>
          <w:p w:rsidR="000876A3" w:rsidRPr="002A79F3" w:rsidRDefault="000876A3" w:rsidP="009F6DAC">
            <w:pPr>
              <w:jc w:val="center"/>
              <w:rPr>
                <w:b/>
                <w:bCs/>
                <w:sz w:val="28"/>
              </w:rPr>
            </w:pPr>
            <w:r w:rsidRPr="002A79F3">
              <w:rPr>
                <w:b/>
                <w:bCs/>
                <w:sz w:val="28"/>
              </w:rPr>
              <w:t>муниципального образования</w:t>
            </w:r>
          </w:p>
          <w:p w:rsidR="000876A3" w:rsidRPr="002A79F3" w:rsidRDefault="000876A3" w:rsidP="009F6DAC">
            <w:pPr>
              <w:jc w:val="center"/>
              <w:rPr>
                <w:b/>
                <w:bCs/>
                <w:sz w:val="28"/>
              </w:rPr>
            </w:pPr>
            <w:r w:rsidRPr="002A79F3">
              <w:rPr>
                <w:b/>
                <w:bCs/>
                <w:sz w:val="28"/>
              </w:rPr>
              <w:t>Калининский сельсовет</w:t>
            </w:r>
          </w:p>
          <w:p w:rsidR="000876A3" w:rsidRPr="002A79F3" w:rsidRDefault="000876A3" w:rsidP="009F6DAC">
            <w:pPr>
              <w:jc w:val="center"/>
              <w:rPr>
                <w:b/>
                <w:bCs/>
                <w:sz w:val="28"/>
              </w:rPr>
            </w:pPr>
            <w:r w:rsidRPr="002A79F3">
              <w:rPr>
                <w:b/>
                <w:bCs/>
                <w:sz w:val="28"/>
              </w:rPr>
              <w:t>Ташлинского района</w:t>
            </w:r>
          </w:p>
          <w:p w:rsidR="000876A3" w:rsidRPr="002A79F3" w:rsidRDefault="000876A3" w:rsidP="009F6DAC">
            <w:pPr>
              <w:jc w:val="center"/>
              <w:rPr>
                <w:b/>
                <w:bCs/>
                <w:sz w:val="28"/>
              </w:rPr>
            </w:pPr>
            <w:r w:rsidRPr="002A79F3">
              <w:rPr>
                <w:b/>
                <w:bCs/>
                <w:sz w:val="28"/>
              </w:rPr>
              <w:t>Оренбургской области</w:t>
            </w:r>
          </w:p>
          <w:p w:rsidR="000876A3" w:rsidRPr="002A79F3" w:rsidRDefault="000876A3" w:rsidP="009F6DAC">
            <w:pPr>
              <w:pStyle w:val="Heading1"/>
              <w:rPr>
                <w:sz w:val="28"/>
              </w:rPr>
            </w:pPr>
          </w:p>
          <w:p w:rsidR="000876A3" w:rsidRPr="002A79F3" w:rsidRDefault="000876A3" w:rsidP="009F6DAC">
            <w:pPr>
              <w:pStyle w:val="Heading1"/>
            </w:pPr>
            <w:r w:rsidRPr="002A79F3">
              <w:t>ПОСТАНОВЛЕНИЕ</w:t>
            </w:r>
          </w:p>
          <w:p w:rsidR="000876A3" w:rsidRPr="002A79F3" w:rsidRDefault="000876A3" w:rsidP="009F6DAC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 w:rsidRPr="002A79F3"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>05.10.2020</w:t>
            </w:r>
            <w:r w:rsidRPr="002A79F3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2A79F3">
              <w:rPr>
                <w:b w:val="0"/>
                <w:sz w:val="28"/>
                <w:szCs w:val="28"/>
              </w:rPr>
              <w:t xml:space="preserve">  </w:t>
            </w:r>
            <w:r w:rsidRPr="002A79F3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119</w:t>
            </w:r>
            <w:r w:rsidRPr="002A79F3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0876A3" w:rsidRPr="002A79F3" w:rsidRDefault="000876A3" w:rsidP="009F6DAC">
            <w:pPr>
              <w:jc w:val="center"/>
              <w:rPr>
                <w:sz w:val="28"/>
              </w:rPr>
            </w:pPr>
            <w:r w:rsidRPr="002A79F3">
              <w:rPr>
                <w:sz w:val="28"/>
              </w:rPr>
              <w:t>пос.Калинин</w:t>
            </w:r>
          </w:p>
          <w:p w:rsidR="000876A3" w:rsidRPr="002A79F3" w:rsidRDefault="000876A3" w:rsidP="009F6DAC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9264" from="195.95pt,10.85pt" to="213.95pt,10.8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8" style="position:absolute;left:0;text-align:left;z-index:251657216" from="-9pt,10.4pt" to="9pt,10.4pt"/>
              </w:pict>
            </w:r>
          </w:p>
        </w:tc>
        <w:tc>
          <w:tcPr>
            <w:tcW w:w="5017" w:type="dxa"/>
          </w:tcPr>
          <w:p w:rsidR="000876A3" w:rsidRPr="002A79F3" w:rsidRDefault="000876A3" w:rsidP="009F6DAC">
            <w:pPr>
              <w:ind w:right="356"/>
              <w:jc w:val="both"/>
              <w:rPr>
                <w:sz w:val="28"/>
              </w:rPr>
            </w:pPr>
            <w:r w:rsidRPr="002A79F3">
              <w:rPr>
                <w:sz w:val="28"/>
              </w:rPr>
              <w:t xml:space="preserve">     </w:t>
            </w:r>
          </w:p>
          <w:p w:rsidR="000876A3" w:rsidRPr="002A79F3" w:rsidRDefault="000876A3" w:rsidP="009F6DAC">
            <w:pPr>
              <w:ind w:right="356"/>
              <w:jc w:val="both"/>
              <w:rPr>
                <w:sz w:val="28"/>
              </w:rPr>
            </w:pPr>
          </w:p>
          <w:p w:rsidR="000876A3" w:rsidRPr="002A79F3" w:rsidRDefault="000876A3" w:rsidP="009F6DAC">
            <w:pPr>
              <w:ind w:right="356"/>
              <w:jc w:val="both"/>
              <w:rPr>
                <w:sz w:val="28"/>
              </w:rPr>
            </w:pPr>
          </w:p>
          <w:p w:rsidR="000876A3" w:rsidRPr="002A79F3" w:rsidRDefault="000876A3" w:rsidP="009F6DAC">
            <w:pPr>
              <w:ind w:right="283"/>
              <w:jc w:val="both"/>
              <w:rPr>
                <w:b/>
                <w:sz w:val="28"/>
              </w:rPr>
            </w:pPr>
            <w:r w:rsidRPr="002A79F3"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0876A3" w:rsidRPr="002A79F3" w:rsidRDefault="000876A3" w:rsidP="009F6DAC">
            <w:pPr>
              <w:ind w:right="356"/>
              <w:jc w:val="both"/>
              <w:rPr>
                <w:sz w:val="28"/>
              </w:rPr>
            </w:pPr>
          </w:p>
          <w:p w:rsidR="000876A3" w:rsidRPr="002A79F3" w:rsidRDefault="000876A3" w:rsidP="009F6DAC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29" style="position:absolute;left:0;text-align:left;z-index:251658240" from="4.9pt,72.05pt" to="4.9pt,90.05pt"/>
              </w:pict>
            </w:r>
          </w:p>
        </w:tc>
      </w:tr>
      <w:tr w:rsidR="000876A3" w:rsidRPr="002A79F3" w:rsidTr="009F6DAC">
        <w:trPr>
          <w:trHeight w:val="100"/>
        </w:trPr>
        <w:tc>
          <w:tcPr>
            <w:tcW w:w="4181" w:type="dxa"/>
          </w:tcPr>
          <w:p w:rsidR="000876A3" w:rsidRPr="002A79F3" w:rsidRDefault="000876A3" w:rsidP="009F6DAC">
            <w:pPr>
              <w:jc w:val="both"/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«О плане работы администрации муниципального образования Калинин</w:t>
            </w:r>
            <w:r>
              <w:rPr>
                <w:sz w:val="28"/>
                <w:szCs w:val="28"/>
              </w:rPr>
              <w:t>ский сельсовет на 4 квартал 2020</w:t>
            </w:r>
            <w:r w:rsidRPr="002A79F3">
              <w:rPr>
                <w:sz w:val="28"/>
                <w:szCs w:val="28"/>
              </w:rPr>
              <w:t xml:space="preserve"> года»</w:t>
            </w:r>
          </w:p>
          <w:p w:rsidR="000876A3" w:rsidRPr="002A79F3" w:rsidRDefault="000876A3" w:rsidP="009F6DAC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5017" w:type="dxa"/>
          </w:tcPr>
          <w:p w:rsidR="000876A3" w:rsidRPr="002A79F3" w:rsidRDefault="000876A3" w:rsidP="009F6DAC">
            <w:pPr>
              <w:jc w:val="both"/>
              <w:rPr>
                <w:sz w:val="28"/>
                <w:u w:val="single"/>
              </w:rPr>
            </w:pPr>
          </w:p>
        </w:tc>
      </w:tr>
    </w:tbl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Pr="002A79F3" w:rsidRDefault="000876A3" w:rsidP="0042301B">
      <w:pPr>
        <w:jc w:val="both"/>
        <w:rPr>
          <w:sz w:val="28"/>
          <w:szCs w:val="28"/>
        </w:rPr>
      </w:pPr>
      <w:r w:rsidRPr="002A79F3">
        <w:rPr>
          <w:sz w:val="28"/>
          <w:szCs w:val="28"/>
        </w:rPr>
        <w:t>1. Утвердить план работы администрации муниципального образования Калинин</w:t>
      </w:r>
      <w:r>
        <w:rPr>
          <w:sz w:val="28"/>
          <w:szCs w:val="28"/>
        </w:rPr>
        <w:t>ский сельсовет на 4 квартал 2020 года согласно приложению</w:t>
      </w:r>
      <w:r w:rsidRPr="002A79F3">
        <w:rPr>
          <w:sz w:val="28"/>
          <w:szCs w:val="28"/>
        </w:rPr>
        <w:t>.</w:t>
      </w:r>
    </w:p>
    <w:p w:rsidR="000876A3" w:rsidRPr="002A79F3" w:rsidRDefault="000876A3" w:rsidP="0042301B">
      <w:pPr>
        <w:jc w:val="both"/>
        <w:rPr>
          <w:sz w:val="28"/>
          <w:szCs w:val="28"/>
        </w:rPr>
      </w:pPr>
    </w:p>
    <w:p w:rsidR="000876A3" w:rsidRPr="002A79F3" w:rsidRDefault="000876A3" w:rsidP="0042301B">
      <w:pPr>
        <w:jc w:val="both"/>
        <w:rPr>
          <w:sz w:val="28"/>
          <w:szCs w:val="28"/>
        </w:rPr>
      </w:pPr>
      <w:r w:rsidRPr="002A79F3">
        <w:rPr>
          <w:sz w:val="28"/>
          <w:szCs w:val="28"/>
        </w:rPr>
        <w:tab/>
        <w:t>2. Контроль  за  выполнением постановления оставляю за собой.</w:t>
      </w:r>
    </w:p>
    <w:p w:rsidR="000876A3" w:rsidRPr="002A79F3" w:rsidRDefault="000876A3" w:rsidP="0042301B">
      <w:pPr>
        <w:jc w:val="both"/>
        <w:rPr>
          <w:sz w:val="28"/>
          <w:szCs w:val="28"/>
        </w:rPr>
      </w:pPr>
    </w:p>
    <w:p w:rsidR="000876A3" w:rsidRPr="002A79F3" w:rsidRDefault="000876A3" w:rsidP="0042301B">
      <w:pPr>
        <w:jc w:val="both"/>
        <w:rPr>
          <w:sz w:val="28"/>
          <w:szCs w:val="28"/>
        </w:rPr>
      </w:pPr>
      <w:r w:rsidRPr="002A79F3">
        <w:rPr>
          <w:sz w:val="28"/>
          <w:szCs w:val="28"/>
        </w:rPr>
        <w:tab/>
        <w:t>3. Постановление вступает в силу со дня его подписания.</w:t>
      </w:r>
    </w:p>
    <w:p w:rsidR="000876A3" w:rsidRPr="002A79F3" w:rsidRDefault="000876A3" w:rsidP="0042301B">
      <w:pPr>
        <w:jc w:val="both"/>
        <w:rPr>
          <w:sz w:val="28"/>
          <w:szCs w:val="28"/>
        </w:rPr>
      </w:pPr>
    </w:p>
    <w:p w:rsidR="000876A3" w:rsidRPr="002A79F3" w:rsidRDefault="000876A3" w:rsidP="0042301B">
      <w:pPr>
        <w:rPr>
          <w:sz w:val="28"/>
          <w:szCs w:val="28"/>
        </w:rPr>
      </w:pPr>
    </w:p>
    <w:p w:rsidR="000876A3" w:rsidRPr="002A79F3" w:rsidRDefault="000876A3" w:rsidP="0042301B">
      <w:pPr>
        <w:rPr>
          <w:sz w:val="28"/>
          <w:szCs w:val="28"/>
        </w:rPr>
      </w:pPr>
    </w:p>
    <w:p w:rsidR="000876A3" w:rsidRPr="002A79F3" w:rsidRDefault="000876A3" w:rsidP="0042301B">
      <w:pPr>
        <w:rPr>
          <w:sz w:val="28"/>
          <w:szCs w:val="28"/>
        </w:rPr>
      </w:pPr>
    </w:p>
    <w:p w:rsidR="000876A3" w:rsidRPr="002A79F3" w:rsidRDefault="000876A3" w:rsidP="0042301B">
      <w:pPr>
        <w:rPr>
          <w:sz w:val="28"/>
          <w:szCs w:val="28"/>
        </w:rPr>
      </w:pPr>
    </w:p>
    <w:p w:rsidR="000876A3" w:rsidRPr="002A79F3" w:rsidRDefault="000876A3" w:rsidP="0042301B">
      <w:pPr>
        <w:rPr>
          <w:sz w:val="28"/>
          <w:szCs w:val="28"/>
        </w:rPr>
      </w:pPr>
    </w:p>
    <w:p w:rsidR="000876A3" w:rsidRPr="002A79F3" w:rsidRDefault="000876A3" w:rsidP="0042301B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2A79F3">
        <w:rPr>
          <w:sz w:val="28"/>
          <w:szCs w:val="28"/>
        </w:rPr>
        <w:t xml:space="preserve">лавы  администрации                                                         </w:t>
      </w:r>
      <w:r>
        <w:rPr>
          <w:sz w:val="28"/>
          <w:szCs w:val="28"/>
        </w:rPr>
        <w:t>В.А. Тюрькина</w:t>
      </w:r>
    </w:p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Default="000876A3" w:rsidP="00180E8A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Pr="00180E8A" w:rsidRDefault="000876A3" w:rsidP="00180E8A">
      <w:pPr>
        <w:rPr>
          <w:sz w:val="24"/>
          <w:szCs w:val="24"/>
        </w:rPr>
      </w:pPr>
      <w:r w:rsidRPr="00180E8A">
        <w:rPr>
          <w:sz w:val="24"/>
          <w:szCs w:val="24"/>
        </w:rPr>
        <w:t>Разослано: администрации района, прокурору района</w:t>
      </w:r>
    </w:p>
    <w:p w:rsidR="000876A3" w:rsidRPr="002A79F3" w:rsidRDefault="000876A3" w:rsidP="0042301B">
      <w:pPr>
        <w:jc w:val="right"/>
        <w:rPr>
          <w:sz w:val="28"/>
          <w:szCs w:val="28"/>
        </w:rPr>
      </w:pPr>
      <w:r w:rsidRPr="002A79F3">
        <w:rPr>
          <w:sz w:val="28"/>
          <w:szCs w:val="28"/>
        </w:rPr>
        <w:t xml:space="preserve">      Приложение  </w:t>
      </w:r>
    </w:p>
    <w:p w:rsidR="000876A3" w:rsidRPr="002A79F3" w:rsidRDefault="000876A3" w:rsidP="0042301B">
      <w:pPr>
        <w:jc w:val="right"/>
        <w:rPr>
          <w:sz w:val="28"/>
          <w:szCs w:val="28"/>
        </w:rPr>
      </w:pPr>
      <w:r w:rsidRPr="002A79F3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0876A3" w:rsidRPr="002A79F3" w:rsidRDefault="000876A3" w:rsidP="0042301B">
      <w:pPr>
        <w:jc w:val="right"/>
        <w:rPr>
          <w:sz w:val="28"/>
          <w:szCs w:val="28"/>
        </w:rPr>
      </w:pPr>
      <w:r w:rsidRPr="002A79F3">
        <w:rPr>
          <w:sz w:val="28"/>
          <w:szCs w:val="28"/>
        </w:rPr>
        <w:t xml:space="preserve">главы администрации </w:t>
      </w:r>
    </w:p>
    <w:p w:rsidR="000876A3" w:rsidRPr="002A79F3" w:rsidRDefault="000876A3" w:rsidP="0042301B">
      <w:pPr>
        <w:jc w:val="right"/>
        <w:rPr>
          <w:sz w:val="28"/>
          <w:szCs w:val="28"/>
        </w:rPr>
      </w:pPr>
      <w:r w:rsidRPr="002A79F3">
        <w:rPr>
          <w:sz w:val="28"/>
          <w:szCs w:val="28"/>
        </w:rPr>
        <w:t>муниципального образования</w:t>
      </w:r>
    </w:p>
    <w:p w:rsidR="000876A3" w:rsidRPr="002A79F3" w:rsidRDefault="000876A3" w:rsidP="0042301B">
      <w:pPr>
        <w:jc w:val="right"/>
        <w:rPr>
          <w:sz w:val="28"/>
          <w:szCs w:val="28"/>
        </w:rPr>
      </w:pPr>
      <w:r w:rsidRPr="002A79F3">
        <w:rPr>
          <w:sz w:val="28"/>
          <w:szCs w:val="28"/>
        </w:rPr>
        <w:t>Калининский сельсовет</w:t>
      </w:r>
    </w:p>
    <w:p w:rsidR="000876A3" w:rsidRPr="002A79F3" w:rsidRDefault="000876A3" w:rsidP="0042301B">
      <w:pPr>
        <w:pStyle w:val="Heading1"/>
        <w:jc w:val="right"/>
        <w:rPr>
          <w:b w:val="0"/>
          <w:sz w:val="28"/>
          <w:szCs w:val="28"/>
          <w:u w:val="single"/>
        </w:rPr>
      </w:pPr>
      <w:r w:rsidRPr="002A79F3">
        <w:rPr>
          <w:sz w:val="28"/>
          <w:szCs w:val="28"/>
        </w:rPr>
        <w:t xml:space="preserve">                                                                            </w:t>
      </w:r>
      <w:r w:rsidRPr="002A79F3">
        <w:rPr>
          <w:b w:val="0"/>
          <w:sz w:val="28"/>
          <w:szCs w:val="28"/>
        </w:rPr>
        <w:t xml:space="preserve">от </w:t>
      </w:r>
      <w:r w:rsidRPr="002A79F3">
        <w:rPr>
          <w:sz w:val="28"/>
          <w:szCs w:val="28"/>
        </w:rPr>
        <w:t xml:space="preserve"> </w:t>
      </w:r>
      <w:r>
        <w:rPr>
          <w:b w:val="0"/>
          <w:sz w:val="28"/>
          <w:szCs w:val="28"/>
          <w:u w:val="single"/>
        </w:rPr>
        <w:t>05.10.2020</w:t>
      </w:r>
      <w:r w:rsidRPr="002A79F3">
        <w:rPr>
          <w:b w:val="0"/>
          <w:sz w:val="28"/>
          <w:szCs w:val="28"/>
          <w:u w:val="single"/>
        </w:rPr>
        <w:t xml:space="preserve">   </w:t>
      </w:r>
      <w:r w:rsidRPr="002A79F3">
        <w:rPr>
          <w:b w:val="0"/>
          <w:sz w:val="28"/>
          <w:szCs w:val="28"/>
        </w:rPr>
        <w:t xml:space="preserve">  </w:t>
      </w:r>
      <w:r w:rsidRPr="002A79F3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119</w:t>
      </w:r>
      <w:r w:rsidRPr="002A79F3">
        <w:rPr>
          <w:b w:val="0"/>
          <w:sz w:val="28"/>
          <w:szCs w:val="28"/>
          <w:u w:val="single"/>
        </w:rPr>
        <w:t xml:space="preserve"> -п</w:t>
      </w:r>
    </w:p>
    <w:p w:rsidR="000876A3" w:rsidRPr="002A79F3" w:rsidRDefault="000876A3" w:rsidP="0042301B">
      <w:pPr>
        <w:jc w:val="right"/>
        <w:rPr>
          <w:sz w:val="28"/>
          <w:szCs w:val="28"/>
          <w:u w:val="single"/>
        </w:rPr>
      </w:pPr>
    </w:p>
    <w:p w:rsidR="000876A3" w:rsidRPr="002A79F3" w:rsidRDefault="000876A3" w:rsidP="0042301B">
      <w:pPr>
        <w:jc w:val="right"/>
      </w:pPr>
    </w:p>
    <w:p w:rsidR="000876A3" w:rsidRPr="002A79F3" w:rsidRDefault="000876A3" w:rsidP="0042301B"/>
    <w:p w:rsidR="000876A3" w:rsidRPr="002A79F3" w:rsidRDefault="000876A3" w:rsidP="0042301B">
      <w:pPr>
        <w:tabs>
          <w:tab w:val="left" w:pos="5300"/>
        </w:tabs>
        <w:jc w:val="center"/>
        <w:rPr>
          <w:b/>
          <w:sz w:val="28"/>
          <w:szCs w:val="28"/>
        </w:rPr>
      </w:pPr>
      <w:r w:rsidRPr="002A79F3">
        <w:rPr>
          <w:b/>
          <w:sz w:val="24"/>
          <w:szCs w:val="24"/>
        </w:rPr>
        <w:t>П Л А Н      Р А Б О Т Ы</w:t>
      </w:r>
    </w:p>
    <w:p w:rsidR="000876A3" w:rsidRPr="002A79F3" w:rsidRDefault="000876A3" w:rsidP="0042301B">
      <w:pPr>
        <w:tabs>
          <w:tab w:val="left" w:pos="2980"/>
        </w:tabs>
        <w:jc w:val="center"/>
        <w:rPr>
          <w:b/>
          <w:sz w:val="28"/>
          <w:szCs w:val="28"/>
        </w:rPr>
      </w:pPr>
      <w:r w:rsidRPr="002A79F3">
        <w:rPr>
          <w:b/>
          <w:sz w:val="28"/>
          <w:szCs w:val="28"/>
        </w:rPr>
        <w:t xml:space="preserve">администрации муниципального образования Калининский сельсовета </w:t>
      </w:r>
    </w:p>
    <w:p w:rsidR="000876A3" w:rsidRPr="002A79F3" w:rsidRDefault="000876A3" w:rsidP="0042301B">
      <w:pPr>
        <w:tabs>
          <w:tab w:val="left" w:pos="2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4    квартал   2020</w:t>
      </w:r>
      <w:r w:rsidRPr="002A79F3">
        <w:rPr>
          <w:b/>
          <w:sz w:val="28"/>
          <w:szCs w:val="28"/>
        </w:rPr>
        <w:t xml:space="preserve"> года</w:t>
      </w:r>
    </w:p>
    <w:p w:rsidR="000876A3" w:rsidRPr="002A79F3" w:rsidRDefault="000876A3" w:rsidP="0042301B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1868"/>
        <w:gridCol w:w="2410"/>
      </w:tblGrid>
      <w:tr w:rsidR="000876A3" w:rsidRPr="002A79F3" w:rsidTr="009F6DAC">
        <w:tc>
          <w:tcPr>
            <w:tcW w:w="648" w:type="dxa"/>
          </w:tcPr>
          <w:p w:rsidR="000876A3" w:rsidRPr="002A79F3" w:rsidRDefault="000876A3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№</w:t>
            </w:r>
          </w:p>
          <w:p w:rsidR="000876A3" w:rsidRPr="002A79F3" w:rsidRDefault="000876A3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п/п</w:t>
            </w:r>
          </w:p>
        </w:tc>
        <w:tc>
          <w:tcPr>
            <w:tcW w:w="4680" w:type="dxa"/>
          </w:tcPr>
          <w:p w:rsidR="000876A3" w:rsidRPr="002A79F3" w:rsidRDefault="000876A3" w:rsidP="009F6DAC">
            <w:pPr>
              <w:rPr>
                <w:sz w:val="28"/>
                <w:szCs w:val="28"/>
              </w:rPr>
            </w:pPr>
          </w:p>
          <w:p w:rsidR="000876A3" w:rsidRPr="002A79F3" w:rsidRDefault="000876A3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1868" w:type="dxa"/>
          </w:tcPr>
          <w:p w:rsidR="000876A3" w:rsidRPr="002A79F3" w:rsidRDefault="000876A3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 xml:space="preserve">Срок </w:t>
            </w:r>
          </w:p>
          <w:p w:rsidR="000876A3" w:rsidRPr="002A79F3" w:rsidRDefault="000876A3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</w:tcPr>
          <w:p w:rsidR="000876A3" w:rsidRPr="002A79F3" w:rsidRDefault="000876A3" w:rsidP="009F6DAC">
            <w:pPr>
              <w:rPr>
                <w:sz w:val="28"/>
                <w:szCs w:val="28"/>
              </w:rPr>
            </w:pPr>
          </w:p>
          <w:p w:rsidR="000876A3" w:rsidRPr="002A79F3" w:rsidRDefault="000876A3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Ответственные</w:t>
            </w:r>
          </w:p>
          <w:p w:rsidR="000876A3" w:rsidRPr="002A79F3" w:rsidRDefault="000876A3" w:rsidP="009F6DAC">
            <w:pPr>
              <w:rPr>
                <w:sz w:val="28"/>
                <w:szCs w:val="28"/>
              </w:rPr>
            </w:pPr>
          </w:p>
        </w:tc>
      </w:tr>
      <w:tr w:rsidR="000876A3" w:rsidRPr="002A79F3" w:rsidTr="009F6DAC">
        <w:trPr>
          <w:trHeight w:val="687"/>
        </w:trPr>
        <w:tc>
          <w:tcPr>
            <w:tcW w:w="648" w:type="dxa"/>
          </w:tcPr>
          <w:p w:rsidR="000876A3" w:rsidRPr="002A79F3" w:rsidRDefault="000876A3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 xml:space="preserve">Подготовка организаций и учреждений к работе в зимних условиях </w:t>
            </w:r>
          </w:p>
        </w:tc>
        <w:tc>
          <w:tcPr>
            <w:tcW w:w="1868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Руководители организаций и учреждений,</w:t>
            </w:r>
          </w:p>
        </w:tc>
      </w:tr>
      <w:tr w:rsidR="000876A3" w:rsidRPr="002A79F3" w:rsidTr="009F6DAC">
        <w:tc>
          <w:tcPr>
            <w:tcW w:w="648" w:type="dxa"/>
          </w:tcPr>
          <w:p w:rsidR="000876A3" w:rsidRPr="002A79F3" w:rsidRDefault="000876A3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Анализ и испо</w:t>
            </w:r>
            <w:r>
              <w:rPr>
                <w:sz w:val="24"/>
                <w:szCs w:val="24"/>
              </w:rPr>
              <w:t>лнение бюджета за 9 месяцев 2020</w:t>
            </w:r>
            <w:r w:rsidRPr="002A79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68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Гапотченко Д.М</w:t>
            </w:r>
            <w:r w:rsidRPr="002A79F3">
              <w:rPr>
                <w:sz w:val="24"/>
                <w:szCs w:val="24"/>
              </w:rPr>
              <w:t>. –специалист 1 категории-бухгалтер</w:t>
            </w:r>
          </w:p>
        </w:tc>
      </w:tr>
      <w:tr w:rsidR="000876A3" w:rsidRPr="002A79F3" w:rsidTr="009F6DAC">
        <w:tc>
          <w:tcPr>
            <w:tcW w:w="648" w:type="dxa"/>
          </w:tcPr>
          <w:p w:rsidR="000876A3" w:rsidRPr="002A79F3" w:rsidRDefault="000876A3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Проведения мероприятия  посвященного  Дню пожилого человека и Дню инвалида</w:t>
            </w:r>
          </w:p>
        </w:tc>
        <w:tc>
          <w:tcPr>
            <w:tcW w:w="1868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1  октября</w:t>
            </w:r>
          </w:p>
        </w:tc>
        <w:tc>
          <w:tcPr>
            <w:tcW w:w="2410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0876A3" w:rsidRPr="002A79F3" w:rsidTr="009F6DAC">
        <w:tc>
          <w:tcPr>
            <w:tcW w:w="648" w:type="dxa"/>
          </w:tcPr>
          <w:p w:rsidR="000876A3" w:rsidRPr="002A79F3" w:rsidRDefault="000876A3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Подготовка и проведение новогодних мероприятий</w:t>
            </w:r>
          </w:p>
        </w:tc>
        <w:tc>
          <w:tcPr>
            <w:tcW w:w="1868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24-31 декабря</w:t>
            </w:r>
          </w:p>
        </w:tc>
        <w:tc>
          <w:tcPr>
            <w:tcW w:w="2410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0876A3" w:rsidRPr="002A79F3" w:rsidTr="009F6DAC">
        <w:tc>
          <w:tcPr>
            <w:tcW w:w="648" w:type="dxa"/>
          </w:tcPr>
          <w:p w:rsidR="000876A3" w:rsidRPr="002A79F3" w:rsidRDefault="000876A3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О выполнении воинской обязанности и военной службы юношей, их призыв в ряды РА</w:t>
            </w:r>
          </w:p>
        </w:tc>
        <w:tc>
          <w:tcPr>
            <w:tcW w:w="1868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410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Разумная О.А.</w:t>
            </w:r>
            <w:r w:rsidRPr="002A79F3">
              <w:rPr>
                <w:sz w:val="24"/>
                <w:szCs w:val="24"/>
              </w:rPr>
              <w:t xml:space="preserve"> специалист 2 категории администрации сельсовет</w:t>
            </w:r>
          </w:p>
        </w:tc>
      </w:tr>
      <w:tr w:rsidR="000876A3" w:rsidRPr="002A79F3" w:rsidTr="009F6DAC">
        <w:tc>
          <w:tcPr>
            <w:tcW w:w="648" w:type="dxa"/>
          </w:tcPr>
          <w:p w:rsidR="000876A3" w:rsidRPr="002A79F3" w:rsidRDefault="000876A3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Подготовка и сдача отчета по исполнению бюджета мун</w:t>
            </w:r>
            <w:r>
              <w:rPr>
                <w:sz w:val="24"/>
                <w:szCs w:val="24"/>
              </w:rPr>
              <w:t>иципального образования  за 2020</w:t>
            </w:r>
            <w:r w:rsidRPr="002A79F3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868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25-31 декабря</w:t>
            </w:r>
          </w:p>
        </w:tc>
        <w:tc>
          <w:tcPr>
            <w:tcW w:w="2410" w:type="dxa"/>
          </w:tcPr>
          <w:p w:rsidR="000876A3" w:rsidRPr="002A79F3" w:rsidRDefault="000876A3" w:rsidP="009F6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Гапотченко Д.М.</w:t>
            </w:r>
            <w:r w:rsidRPr="002A79F3">
              <w:rPr>
                <w:sz w:val="24"/>
                <w:szCs w:val="24"/>
              </w:rPr>
              <w:t xml:space="preserve"> –специалист 1 категории-бухгалтер</w:t>
            </w:r>
          </w:p>
        </w:tc>
      </w:tr>
    </w:tbl>
    <w:p w:rsidR="000876A3" w:rsidRPr="002A79F3" w:rsidRDefault="000876A3" w:rsidP="0042301B">
      <w:pPr>
        <w:tabs>
          <w:tab w:val="left" w:pos="6180"/>
        </w:tabs>
        <w:rPr>
          <w:sz w:val="24"/>
          <w:szCs w:val="24"/>
        </w:rPr>
      </w:pPr>
      <w:r w:rsidRPr="002A79F3">
        <w:rPr>
          <w:sz w:val="24"/>
          <w:szCs w:val="24"/>
        </w:rPr>
        <w:tab/>
      </w:r>
    </w:p>
    <w:p w:rsidR="000876A3" w:rsidRPr="002A79F3" w:rsidRDefault="000876A3" w:rsidP="0042301B">
      <w:pPr>
        <w:tabs>
          <w:tab w:val="left" w:pos="6180"/>
        </w:tabs>
        <w:rPr>
          <w:sz w:val="24"/>
          <w:szCs w:val="24"/>
        </w:rPr>
      </w:pPr>
    </w:p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Default="000876A3" w:rsidP="0042301B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6A3" w:rsidRDefault="000876A3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876A3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470D2"/>
    <w:rsid w:val="000876A3"/>
    <w:rsid w:val="000B5862"/>
    <w:rsid w:val="000D2B54"/>
    <w:rsid w:val="000E6D76"/>
    <w:rsid w:val="00105BC9"/>
    <w:rsid w:val="00147A65"/>
    <w:rsid w:val="00172D91"/>
    <w:rsid w:val="001771E6"/>
    <w:rsid w:val="00180E8A"/>
    <w:rsid w:val="001955DC"/>
    <w:rsid w:val="001E193E"/>
    <w:rsid w:val="001E376F"/>
    <w:rsid w:val="001E42DE"/>
    <w:rsid w:val="002117A7"/>
    <w:rsid w:val="00227394"/>
    <w:rsid w:val="002762F6"/>
    <w:rsid w:val="0029459F"/>
    <w:rsid w:val="002A79F3"/>
    <w:rsid w:val="002B0BDF"/>
    <w:rsid w:val="002C0734"/>
    <w:rsid w:val="002D44FB"/>
    <w:rsid w:val="002D50EC"/>
    <w:rsid w:val="002D6DF1"/>
    <w:rsid w:val="00302A67"/>
    <w:rsid w:val="00356C13"/>
    <w:rsid w:val="0035743B"/>
    <w:rsid w:val="00376891"/>
    <w:rsid w:val="00394350"/>
    <w:rsid w:val="003A4A29"/>
    <w:rsid w:val="003C3738"/>
    <w:rsid w:val="0041531E"/>
    <w:rsid w:val="00416728"/>
    <w:rsid w:val="00416810"/>
    <w:rsid w:val="0042301B"/>
    <w:rsid w:val="004B692F"/>
    <w:rsid w:val="004D33EC"/>
    <w:rsid w:val="00505015"/>
    <w:rsid w:val="00512D46"/>
    <w:rsid w:val="0052272D"/>
    <w:rsid w:val="00523430"/>
    <w:rsid w:val="00583B79"/>
    <w:rsid w:val="00585802"/>
    <w:rsid w:val="005E5BE0"/>
    <w:rsid w:val="006046F9"/>
    <w:rsid w:val="006111B1"/>
    <w:rsid w:val="00632BC6"/>
    <w:rsid w:val="00642949"/>
    <w:rsid w:val="00662798"/>
    <w:rsid w:val="00671376"/>
    <w:rsid w:val="00697522"/>
    <w:rsid w:val="006A0BF8"/>
    <w:rsid w:val="006B1BA1"/>
    <w:rsid w:val="006C298A"/>
    <w:rsid w:val="006E2DA3"/>
    <w:rsid w:val="006E564E"/>
    <w:rsid w:val="006F5288"/>
    <w:rsid w:val="00702011"/>
    <w:rsid w:val="0072461A"/>
    <w:rsid w:val="00761E8D"/>
    <w:rsid w:val="007E1032"/>
    <w:rsid w:val="007E6401"/>
    <w:rsid w:val="008056E0"/>
    <w:rsid w:val="008231D6"/>
    <w:rsid w:val="00827E9E"/>
    <w:rsid w:val="008431C2"/>
    <w:rsid w:val="00853512"/>
    <w:rsid w:val="008563A4"/>
    <w:rsid w:val="00867F69"/>
    <w:rsid w:val="0088257E"/>
    <w:rsid w:val="008B6AB3"/>
    <w:rsid w:val="00900AF8"/>
    <w:rsid w:val="00967B8A"/>
    <w:rsid w:val="009A4A92"/>
    <w:rsid w:val="009B706B"/>
    <w:rsid w:val="009C1972"/>
    <w:rsid w:val="009E6F82"/>
    <w:rsid w:val="009F02EB"/>
    <w:rsid w:val="009F1595"/>
    <w:rsid w:val="009F6DAC"/>
    <w:rsid w:val="00A045D0"/>
    <w:rsid w:val="00A06EAB"/>
    <w:rsid w:val="00A13490"/>
    <w:rsid w:val="00A15085"/>
    <w:rsid w:val="00A1689A"/>
    <w:rsid w:val="00A23E9E"/>
    <w:rsid w:val="00A327E5"/>
    <w:rsid w:val="00A37F55"/>
    <w:rsid w:val="00B02954"/>
    <w:rsid w:val="00B134DA"/>
    <w:rsid w:val="00B2367D"/>
    <w:rsid w:val="00B47B63"/>
    <w:rsid w:val="00B53DB4"/>
    <w:rsid w:val="00B72542"/>
    <w:rsid w:val="00B817B0"/>
    <w:rsid w:val="00BB66AF"/>
    <w:rsid w:val="00BC4821"/>
    <w:rsid w:val="00BD362B"/>
    <w:rsid w:val="00BD6FA5"/>
    <w:rsid w:val="00C355C2"/>
    <w:rsid w:val="00C5209D"/>
    <w:rsid w:val="00C54FE5"/>
    <w:rsid w:val="00C92FAF"/>
    <w:rsid w:val="00CA00C2"/>
    <w:rsid w:val="00CB4F6A"/>
    <w:rsid w:val="00CB7E74"/>
    <w:rsid w:val="00CC77DF"/>
    <w:rsid w:val="00CD32FB"/>
    <w:rsid w:val="00CE6F4E"/>
    <w:rsid w:val="00D35E63"/>
    <w:rsid w:val="00D43512"/>
    <w:rsid w:val="00D97D66"/>
    <w:rsid w:val="00DC2AFC"/>
    <w:rsid w:val="00DD6C72"/>
    <w:rsid w:val="00DD752C"/>
    <w:rsid w:val="00E067C5"/>
    <w:rsid w:val="00E074A4"/>
    <w:rsid w:val="00E1106E"/>
    <w:rsid w:val="00E117B2"/>
    <w:rsid w:val="00E31EBF"/>
    <w:rsid w:val="00E323D2"/>
    <w:rsid w:val="00E40AB9"/>
    <w:rsid w:val="00E42959"/>
    <w:rsid w:val="00E849FC"/>
    <w:rsid w:val="00ED2230"/>
    <w:rsid w:val="00F53522"/>
    <w:rsid w:val="00FA5D57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3</Pages>
  <Words>326</Words>
  <Characters>1860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47</cp:revision>
  <cp:lastPrinted>2020-10-05T09:12:00Z</cp:lastPrinted>
  <dcterms:created xsi:type="dcterms:W3CDTF">2013-02-07T11:38:00Z</dcterms:created>
  <dcterms:modified xsi:type="dcterms:W3CDTF">2020-10-16T11:14:00Z</dcterms:modified>
</cp:coreProperties>
</file>