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DF0E84" w:rsidRPr="00581367" w:rsidTr="00B851F9">
        <w:tc>
          <w:tcPr>
            <w:tcW w:w="4111" w:type="dxa"/>
            <w:gridSpan w:val="5"/>
          </w:tcPr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  <w:r w:rsidRPr="00581367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Оренбургской области</w:t>
            </w:r>
          </w:p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E84" w:rsidRPr="00581367" w:rsidRDefault="00DF0E84" w:rsidP="00DA2A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F0E84" w:rsidRPr="00581367" w:rsidRDefault="00DF0E84" w:rsidP="00B851F9">
            <w:pPr>
              <w:pStyle w:val="NoSpacing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DF0E84" w:rsidRPr="00581367" w:rsidTr="00B851F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0E84" w:rsidRPr="00581367" w:rsidRDefault="00DF0E84" w:rsidP="00BA4C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05.10.2020</w:t>
            </w:r>
          </w:p>
        </w:tc>
        <w:tc>
          <w:tcPr>
            <w:tcW w:w="577" w:type="dxa"/>
          </w:tcPr>
          <w:p w:rsidR="00DF0E84" w:rsidRPr="00581367" w:rsidRDefault="00DF0E84" w:rsidP="00B851F9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13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0E84" w:rsidRPr="00581367" w:rsidRDefault="00DF0E84" w:rsidP="00BA4CC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120</w:t>
            </w:r>
            <w:r w:rsidRPr="00581367">
              <w:rPr>
                <w:rFonts w:ascii="Times New Roman" w:hAnsi="Times New Roman"/>
                <w:sz w:val="28"/>
                <w:szCs w:val="28"/>
              </w:rPr>
              <w:t xml:space="preserve">  -п</w:t>
            </w:r>
          </w:p>
        </w:tc>
      </w:tr>
    </w:tbl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Default="00DF0E84" w:rsidP="003C3465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Pr="00F65532" w:rsidRDefault="00DF0E84" w:rsidP="003C34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0E84" w:rsidRDefault="00DF0E84" w:rsidP="00B22399">
      <w:pPr>
        <w:shd w:val="clear" w:color="auto" w:fill="FFFFFF"/>
        <w:tabs>
          <w:tab w:val="left" w:pos="1800"/>
        </w:tabs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          п. Калинин</w:t>
      </w:r>
    </w:p>
    <w:p w:rsidR="00DF0E84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DF0E84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 подготовке к осенне-зимнему</w:t>
      </w:r>
    </w:p>
    <w:p w:rsidR="00DF0E84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пожароопасному периоду 2020-</w:t>
      </w:r>
    </w:p>
    <w:p w:rsidR="00DF0E84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iCs/>
            <w:color w:val="000000"/>
            <w:sz w:val="28"/>
            <w:szCs w:val="28"/>
            <w:lang w:eastAsia="ru-RU"/>
          </w:rPr>
          <w:t>2021 г</w:t>
        </w:r>
      </w:smartTag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.г. и дополнительных мерах</w:t>
      </w:r>
    </w:p>
    <w:p w:rsidR="00DF0E84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 предупреждению и ликвидации</w:t>
      </w:r>
    </w:p>
    <w:p w:rsidR="00DF0E84" w:rsidRPr="00F65532" w:rsidRDefault="00DF0E84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чрезвычайных ситуаций</w:t>
      </w:r>
    </w:p>
    <w:p w:rsidR="00DF0E84" w:rsidRPr="00C4510C" w:rsidRDefault="00DF0E84" w:rsidP="00643844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DF0E84" w:rsidRPr="00F65532" w:rsidRDefault="00DF0E84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 xml:space="preserve">        </w:t>
      </w:r>
    </w:p>
    <w:p w:rsidR="00DF0E84" w:rsidRDefault="00DF0E84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Во исполнение постановления Правительства Оренбургской области от 28 сентября 2010 года № 692-п «О мерах по обеспечению пожарной безопасности в осенне-зимний период 2020/2021 года»:</w:t>
      </w:r>
    </w:p>
    <w:p w:rsidR="00DF0E84" w:rsidRDefault="00DF0E84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</w:t>
      </w:r>
      <w:r w:rsidRPr="00F655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Утвердить состав профилактической группы по противопожарной пропаганде и ознакомлению населения с правилами пожарной безопасности,  безопасности при пользовании газовым оборудованием, электрооборудованием, печами  согласно </w:t>
      </w:r>
      <w:r w:rsidRPr="00F65532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655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0E84" w:rsidRPr="008F05D2" w:rsidRDefault="00DF0E84" w:rsidP="008F05D2">
      <w:pPr>
        <w:pStyle w:val="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8F05D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F0E84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 xml:space="preserve">. Настоящее постановление  вступает  в силу 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 (</w:t>
      </w:r>
      <w:r w:rsidRPr="008F05D2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).</w:t>
      </w:r>
      <w:r w:rsidRPr="008F05D2">
        <w:rPr>
          <w:rFonts w:ascii="Times New Roman" w:hAnsi="Times New Roman"/>
          <w:sz w:val="28"/>
          <w:szCs w:val="28"/>
        </w:rPr>
        <w:t xml:space="preserve"> </w:t>
      </w:r>
    </w:p>
    <w:p w:rsidR="00DF0E84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E84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E84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E84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E84" w:rsidRPr="008F05D2" w:rsidRDefault="00DF0E84" w:rsidP="00B22399">
      <w:pPr>
        <w:pStyle w:val="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8F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В.А. Тюрькина</w:t>
      </w: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84" w:rsidRPr="008F05D2" w:rsidRDefault="00DF0E84" w:rsidP="008F05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F0E84" w:rsidRPr="00BA1722" w:rsidRDefault="00DF0E84" w:rsidP="008F05D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0AFB">
        <w:rPr>
          <w:rFonts w:ascii="Times New Roman" w:hAnsi="Times New Roman"/>
          <w:sz w:val="28"/>
          <w:szCs w:val="28"/>
        </w:rPr>
        <w:t xml:space="preserve">Разослано:  администрации района, прокурору района, </w:t>
      </w:r>
      <w:r>
        <w:rPr>
          <w:rFonts w:ascii="Times New Roman" w:hAnsi="Times New Roman"/>
          <w:sz w:val="28"/>
          <w:szCs w:val="28"/>
        </w:rPr>
        <w:t>ОНД по</w:t>
      </w:r>
      <w:r w:rsidRPr="006B0AFB">
        <w:rPr>
          <w:rFonts w:ascii="Times New Roman" w:hAnsi="Times New Roman"/>
          <w:sz w:val="28"/>
          <w:szCs w:val="28"/>
        </w:rPr>
        <w:t xml:space="preserve"> Ташлинско</w:t>
      </w:r>
      <w:r>
        <w:rPr>
          <w:rFonts w:ascii="Times New Roman" w:hAnsi="Times New Roman"/>
          <w:sz w:val="28"/>
          <w:szCs w:val="28"/>
        </w:rPr>
        <w:t>му, Первомайскому и Илекскому</w:t>
      </w:r>
      <w:r w:rsidRPr="006B0AF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м</w:t>
      </w:r>
    </w:p>
    <w:p w:rsidR="00DF0E84" w:rsidRPr="00B22399" w:rsidRDefault="00DF0E84" w:rsidP="008F05D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E84" w:rsidRPr="00DA2A54" w:rsidRDefault="00DF0E84" w:rsidP="008F05D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A54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DF0E84" w:rsidRDefault="00DF0E84" w:rsidP="008F05D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DF0E84" w:rsidRPr="00DA2A54" w:rsidRDefault="00DF0E84" w:rsidP="008F05D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Калининского сельсовета</w:t>
      </w:r>
    </w:p>
    <w:p w:rsidR="00DF0E84" w:rsidRPr="008F05D2" w:rsidRDefault="00DF0E84" w:rsidP="008F05D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2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05.10.2020 </w:t>
      </w:r>
      <w:r w:rsidRPr="00DA2A54"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120</w:t>
      </w:r>
      <w:r w:rsidRPr="00DA2A54"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</w:p>
    <w:p w:rsidR="00DF0E84" w:rsidRDefault="00DF0E84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84" w:rsidRDefault="00DF0E84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0E84" w:rsidRPr="00515855" w:rsidRDefault="00DF0E84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профилактической группы</w:t>
      </w:r>
      <w:r w:rsidRPr="006B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855">
        <w:rPr>
          <w:rFonts w:ascii="Times New Roman" w:hAnsi="Times New Roman" w:cs="Times New Roman"/>
          <w:b/>
          <w:color w:val="000000"/>
          <w:sz w:val="28"/>
          <w:szCs w:val="28"/>
        </w:rPr>
        <w:t>по противопожарной пропаганде и ознакомлению населения с правилами пожарной безопасности, безопасности, безопасности при пользовании газовым оборудованием, электрооборудованием, печами</w:t>
      </w:r>
    </w:p>
    <w:p w:rsidR="00DF0E84" w:rsidRDefault="00DF0E84" w:rsidP="00A025DE">
      <w:pPr>
        <w:pStyle w:val="ConsPlusNormal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Тюрькина В.А.                             –и.о. главы администрации муниципального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образования Калининский сельсовет,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председатель комиссии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84" w:rsidRDefault="00DF0E84" w:rsidP="00E8012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группы: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84" w:rsidRDefault="00DF0E84" w:rsidP="00E8012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Бабин С.Н.                                             -  слесарь  Ташлинской КЭС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Панькин А.В.                                         -  Ташлинский РЭС, Западные электро-                                                              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сети (по согласованию)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Разумная О.А.                                        – специалист 2  категории  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администрации  муниципального 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образования  Калининский сельсовет,    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секретарь комиссии</w:t>
      </w: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F0E84" w:rsidRDefault="00DF0E84" w:rsidP="00A025DE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Гулиева М.А.                                         -  ГБУ СО «КЦСОН» в Ташлинском</w:t>
      </w:r>
    </w:p>
    <w:p w:rsidR="00DF0E84" w:rsidRPr="00A025DE" w:rsidRDefault="00DF0E84" w:rsidP="00A025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районе, специалист по социальной              </w:t>
      </w:r>
    </w:p>
    <w:p w:rsidR="00DF0E84" w:rsidRDefault="00DF0E84" w:rsidP="00B7308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922A0">
        <w:rPr>
          <w:rFonts w:ascii="Times New Roman" w:hAnsi="Times New Roman" w:cs="Times New Roman"/>
          <w:sz w:val="28"/>
          <w:szCs w:val="28"/>
        </w:rPr>
        <w:t>работе</w:t>
      </w:r>
    </w:p>
    <w:p w:rsidR="00DF0E84" w:rsidRDefault="00DF0E84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E84" w:rsidSect="00B7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33390"/>
    <w:rsid w:val="00064938"/>
    <w:rsid w:val="000B5135"/>
    <w:rsid w:val="00141883"/>
    <w:rsid w:val="001F35C1"/>
    <w:rsid w:val="00214DE7"/>
    <w:rsid w:val="002363F4"/>
    <w:rsid w:val="00267D98"/>
    <w:rsid w:val="002D62DF"/>
    <w:rsid w:val="003C0687"/>
    <w:rsid w:val="003C3465"/>
    <w:rsid w:val="00401649"/>
    <w:rsid w:val="00464FC9"/>
    <w:rsid w:val="004967C3"/>
    <w:rsid w:val="004E648D"/>
    <w:rsid w:val="004F6567"/>
    <w:rsid w:val="00515855"/>
    <w:rsid w:val="00517D4A"/>
    <w:rsid w:val="00520361"/>
    <w:rsid w:val="00581367"/>
    <w:rsid w:val="005818B0"/>
    <w:rsid w:val="005C6425"/>
    <w:rsid w:val="005F5E67"/>
    <w:rsid w:val="00624CC9"/>
    <w:rsid w:val="00643844"/>
    <w:rsid w:val="00683C14"/>
    <w:rsid w:val="006B0AFB"/>
    <w:rsid w:val="00743671"/>
    <w:rsid w:val="00797AF3"/>
    <w:rsid w:val="007B4FFA"/>
    <w:rsid w:val="00814602"/>
    <w:rsid w:val="008F05D2"/>
    <w:rsid w:val="00930F28"/>
    <w:rsid w:val="009F66C6"/>
    <w:rsid w:val="00A025DE"/>
    <w:rsid w:val="00A45C10"/>
    <w:rsid w:val="00AA7690"/>
    <w:rsid w:val="00B22399"/>
    <w:rsid w:val="00B229E3"/>
    <w:rsid w:val="00B42D5B"/>
    <w:rsid w:val="00B7308D"/>
    <w:rsid w:val="00B7786E"/>
    <w:rsid w:val="00B851F9"/>
    <w:rsid w:val="00BA1722"/>
    <w:rsid w:val="00BA4CCE"/>
    <w:rsid w:val="00BD0D6F"/>
    <w:rsid w:val="00C4510C"/>
    <w:rsid w:val="00D17D81"/>
    <w:rsid w:val="00DA2A54"/>
    <w:rsid w:val="00DA363A"/>
    <w:rsid w:val="00DF0E84"/>
    <w:rsid w:val="00E170D9"/>
    <w:rsid w:val="00E63C1F"/>
    <w:rsid w:val="00E80127"/>
    <w:rsid w:val="00E922A0"/>
    <w:rsid w:val="00EF0EF4"/>
    <w:rsid w:val="00F51F27"/>
    <w:rsid w:val="00F65532"/>
    <w:rsid w:val="00F763EB"/>
    <w:rsid w:val="00F93005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3465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F65532"/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1025</TotalTime>
  <Pages>2</Pages>
  <Words>415</Words>
  <Characters>2369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м</cp:lastModifiedBy>
  <cp:revision>8</cp:revision>
  <cp:lastPrinted>2017-10-14T06:56:00Z</cp:lastPrinted>
  <dcterms:created xsi:type="dcterms:W3CDTF">2017-10-14T06:53:00Z</dcterms:created>
  <dcterms:modified xsi:type="dcterms:W3CDTF">2020-10-07T04:34:00Z</dcterms:modified>
</cp:coreProperties>
</file>