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28" w:rsidRDefault="00BE4728" w:rsidP="004E41DD">
      <w:pPr>
        <w:jc w:val="center"/>
        <w:rPr>
          <w:rStyle w:val="Strong"/>
          <w:color w:val="333333"/>
        </w:rPr>
      </w:pPr>
      <w:r>
        <w:rPr>
          <w:rStyle w:val="Strong"/>
          <w:color w:val="333333"/>
          <w:sz w:val="28"/>
          <w:szCs w:val="28"/>
        </w:rPr>
        <w:t>Сведения</w:t>
      </w:r>
    </w:p>
    <w:p w:rsidR="00BE4728" w:rsidRDefault="00BE4728" w:rsidP="004E41DD">
      <w:pPr>
        <w:jc w:val="center"/>
        <w:rPr>
          <w:rStyle w:val="Strong"/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</w:rPr>
        <w:t>о доходах, расходах, об имуществе и обязательствах имущественного характера муниципальных служащих администрации муниципального образования Калининский сельсовет Ташлинского района Оренбургской области за отчетный период с 1 января 2020 года по 31 декабря 2020 года</w:t>
      </w:r>
    </w:p>
    <w:tbl>
      <w:tblPr>
        <w:tblW w:w="157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1121"/>
        <w:gridCol w:w="1418"/>
        <w:gridCol w:w="1558"/>
        <w:gridCol w:w="851"/>
        <w:gridCol w:w="992"/>
        <w:gridCol w:w="1276"/>
        <w:gridCol w:w="850"/>
        <w:gridCol w:w="993"/>
        <w:gridCol w:w="1417"/>
        <w:gridCol w:w="1134"/>
        <w:gridCol w:w="2268"/>
      </w:tblGrid>
      <w:tr w:rsidR="00BE4728" w:rsidRPr="008B0ADA" w:rsidTr="00EB01A8">
        <w:tc>
          <w:tcPr>
            <w:tcW w:w="426" w:type="dxa"/>
            <w:vMerge w:val="restart"/>
          </w:tcPr>
          <w:p w:rsidR="00BE4728" w:rsidRPr="008B0ADA" w:rsidRDefault="00BE4728">
            <w:pPr>
              <w:ind w:left="-142" w:right="-108"/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№</w:t>
            </w:r>
          </w:p>
          <w:p w:rsidR="00BE4728" w:rsidRPr="008B0ADA" w:rsidRDefault="00BE4728">
            <w:pPr>
              <w:ind w:left="-142" w:right="-108"/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п/п</w:t>
            </w:r>
          </w:p>
        </w:tc>
        <w:tc>
          <w:tcPr>
            <w:tcW w:w="1417" w:type="dxa"/>
            <w:vMerge w:val="restart"/>
          </w:tcPr>
          <w:p w:rsidR="00BE4728" w:rsidRPr="008B0ADA" w:rsidRDefault="00BE4728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21" w:type="dxa"/>
            <w:vMerge w:val="restart"/>
          </w:tcPr>
          <w:p w:rsidR="00BE4728" w:rsidRPr="008B0ADA" w:rsidRDefault="00BE4728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Должность</w:t>
            </w:r>
          </w:p>
        </w:tc>
        <w:tc>
          <w:tcPr>
            <w:tcW w:w="4819" w:type="dxa"/>
            <w:gridSpan w:val="4"/>
          </w:tcPr>
          <w:p w:rsidR="00BE4728" w:rsidRPr="008B0ADA" w:rsidRDefault="00BE4728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BE4728" w:rsidRPr="008B0ADA" w:rsidRDefault="00BE4728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BE4728" w:rsidRPr="008B0ADA" w:rsidRDefault="00BE4728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Транспортные средства</w:t>
            </w:r>
          </w:p>
          <w:p w:rsidR="00BE4728" w:rsidRPr="008B0ADA" w:rsidRDefault="00BE4728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BE4728" w:rsidRPr="008B0ADA" w:rsidRDefault="00BE4728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Деклариро-ванный годовой доход</w:t>
            </w:r>
            <w:r w:rsidRPr="008B0ADA">
              <w:rPr>
                <w:rStyle w:val="FootnoteReference"/>
                <w:i/>
                <w:sz w:val="16"/>
                <w:szCs w:val="16"/>
              </w:rPr>
              <w:t>1</w:t>
            </w:r>
            <w:r w:rsidRPr="008B0ADA">
              <w:rPr>
                <w:i/>
                <w:sz w:val="16"/>
                <w:szCs w:val="16"/>
              </w:rPr>
              <w:t xml:space="preserve"> (руб.)</w:t>
            </w:r>
          </w:p>
        </w:tc>
        <w:tc>
          <w:tcPr>
            <w:tcW w:w="2268" w:type="dxa"/>
            <w:vMerge w:val="restart"/>
          </w:tcPr>
          <w:p w:rsidR="00BE4728" w:rsidRPr="008B0ADA" w:rsidRDefault="00BE4728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8B0ADA">
              <w:rPr>
                <w:rStyle w:val="FootnoteReference"/>
                <w:i/>
                <w:sz w:val="16"/>
                <w:szCs w:val="16"/>
              </w:rPr>
              <w:t>2</w:t>
            </w:r>
            <w:r w:rsidRPr="008B0ADA">
              <w:rPr>
                <w:i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BE4728" w:rsidRPr="008B0ADA" w:rsidTr="00EB01A8">
        <w:tc>
          <w:tcPr>
            <w:tcW w:w="426" w:type="dxa"/>
            <w:vMerge/>
            <w:vAlign w:val="center"/>
          </w:tcPr>
          <w:p w:rsidR="00BE4728" w:rsidRPr="008B0ADA" w:rsidRDefault="00BE4728">
            <w:pPr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E4728" w:rsidRPr="008B0ADA" w:rsidRDefault="00BE4728">
            <w:pPr>
              <w:rPr>
                <w:i/>
                <w:sz w:val="16"/>
                <w:szCs w:val="16"/>
              </w:rPr>
            </w:pPr>
          </w:p>
        </w:tc>
        <w:tc>
          <w:tcPr>
            <w:tcW w:w="1121" w:type="dxa"/>
            <w:vMerge/>
            <w:vAlign w:val="center"/>
          </w:tcPr>
          <w:p w:rsidR="00BE4728" w:rsidRPr="008B0ADA" w:rsidRDefault="00BE4728">
            <w:pPr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BE4728" w:rsidRPr="008B0ADA" w:rsidRDefault="00BE4728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вид объекта</w:t>
            </w:r>
          </w:p>
        </w:tc>
        <w:tc>
          <w:tcPr>
            <w:tcW w:w="1558" w:type="dxa"/>
          </w:tcPr>
          <w:p w:rsidR="00BE4728" w:rsidRPr="008B0ADA" w:rsidRDefault="00BE4728" w:rsidP="00012810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</w:tcPr>
          <w:p w:rsidR="00BE4728" w:rsidRPr="008B0ADA" w:rsidRDefault="00BE4728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пло-щадь (кв.м)</w:t>
            </w:r>
          </w:p>
        </w:tc>
        <w:tc>
          <w:tcPr>
            <w:tcW w:w="992" w:type="dxa"/>
          </w:tcPr>
          <w:p w:rsidR="00BE4728" w:rsidRPr="008B0ADA" w:rsidRDefault="00BE4728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страна распо-ложения</w:t>
            </w:r>
          </w:p>
        </w:tc>
        <w:tc>
          <w:tcPr>
            <w:tcW w:w="1276" w:type="dxa"/>
          </w:tcPr>
          <w:p w:rsidR="00BE4728" w:rsidRPr="008B0ADA" w:rsidRDefault="00BE4728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BE4728" w:rsidRPr="008B0ADA" w:rsidRDefault="00BE4728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пло-щадь (кв.м)</w:t>
            </w:r>
          </w:p>
        </w:tc>
        <w:tc>
          <w:tcPr>
            <w:tcW w:w="993" w:type="dxa"/>
          </w:tcPr>
          <w:p w:rsidR="00BE4728" w:rsidRPr="008B0ADA" w:rsidRDefault="00BE4728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страна распо-ложения</w:t>
            </w:r>
          </w:p>
        </w:tc>
        <w:tc>
          <w:tcPr>
            <w:tcW w:w="1417" w:type="dxa"/>
            <w:vMerge/>
            <w:vAlign w:val="center"/>
          </w:tcPr>
          <w:p w:rsidR="00BE4728" w:rsidRPr="008B0ADA" w:rsidRDefault="00BE4728">
            <w:pPr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E4728" w:rsidRPr="008B0ADA" w:rsidRDefault="00BE4728">
            <w:pPr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E4728" w:rsidRPr="008B0ADA" w:rsidRDefault="00BE4728">
            <w:pPr>
              <w:rPr>
                <w:i/>
                <w:sz w:val="16"/>
                <w:szCs w:val="16"/>
              </w:rPr>
            </w:pPr>
          </w:p>
        </w:tc>
      </w:tr>
      <w:tr w:rsidR="00BE4728" w:rsidRPr="008B0ADA" w:rsidTr="00EB01A8">
        <w:trPr>
          <w:trHeight w:val="484"/>
        </w:trPr>
        <w:tc>
          <w:tcPr>
            <w:tcW w:w="426" w:type="dxa"/>
            <w:vMerge w:val="restart"/>
          </w:tcPr>
          <w:p w:rsidR="00BE4728" w:rsidRPr="008B0ADA" w:rsidRDefault="00BE4728">
            <w:pPr>
              <w:ind w:left="-142" w:right="-10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  <w:r w:rsidRPr="008B0ADA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</w:tcPr>
          <w:p w:rsidR="00BE4728" w:rsidRPr="008B0ADA" w:rsidRDefault="00BE4728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Тюрькина В.А.</w:t>
            </w:r>
          </w:p>
        </w:tc>
        <w:tc>
          <w:tcPr>
            <w:tcW w:w="1121" w:type="dxa"/>
            <w:vMerge w:val="restart"/>
          </w:tcPr>
          <w:p w:rsidR="00BE4728" w:rsidRPr="008B0ADA" w:rsidRDefault="00BE4728" w:rsidP="008A15F3">
            <w:pPr>
              <w:ind w:right="-39"/>
              <w:jc w:val="both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Заместитель главы администрации</w:t>
            </w:r>
          </w:p>
        </w:tc>
        <w:tc>
          <w:tcPr>
            <w:tcW w:w="1418" w:type="dxa"/>
            <w:vMerge w:val="restart"/>
          </w:tcPr>
          <w:p w:rsidR="00BE4728" w:rsidRPr="008B0ADA" w:rsidRDefault="00BE4728" w:rsidP="00BE714F">
            <w:pPr>
              <w:jc w:val="center"/>
              <w:rPr>
                <w:rStyle w:val="Strong"/>
                <w:b w:val="0"/>
                <w:bCs w:val="0"/>
                <w:i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</w:tcPr>
          <w:p w:rsidR="00BE4728" w:rsidRPr="008B0ADA" w:rsidRDefault="00BE4728">
            <w:pPr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BE4728" w:rsidRPr="008B0ADA" w:rsidRDefault="00BE4728" w:rsidP="0087475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BE4728" w:rsidRPr="008B0ADA" w:rsidRDefault="00BE4728" w:rsidP="00874752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BE4728" w:rsidRPr="008B0ADA" w:rsidRDefault="00BE4728" w:rsidP="00874752">
            <w:pPr>
              <w:jc w:val="center"/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Жилой дом</w:t>
            </w:r>
          </w:p>
          <w:p w:rsidR="00BE4728" w:rsidRPr="008B0ADA" w:rsidRDefault="00BE4728" w:rsidP="0087475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BE4728" w:rsidRPr="008B0ADA" w:rsidRDefault="00BE4728" w:rsidP="00874752">
            <w:pPr>
              <w:jc w:val="center"/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48,3</w:t>
            </w:r>
          </w:p>
          <w:p w:rsidR="00BE4728" w:rsidRPr="008B0ADA" w:rsidRDefault="00BE4728" w:rsidP="0087475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BE4728" w:rsidRPr="008B0ADA" w:rsidRDefault="00BE4728" w:rsidP="00874752">
            <w:pPr>
              <w:jc w:val="center"/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Россия</w:t>
            </w:r>
          </w:p>
          <w:p w:rsidR="00BE4728" w:rsidRPr="008B0ADA" w:rsidRDefault="00BE4728" w:rsidP="0087475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BE4728" w:rsidRPr="008B0ADA" w:rsidRDefault="00BE4728">
            <w:pPr>
              <w:jc w:val="center"/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E4728" w:rsidRPr="008B0ADA" w:rsidRDefault="00BE472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724244,46</w:t>
            </w:r>
          </w:p>
        </w:tc>
        <w:tc>
          <w:tcPr>
            <w:tcW w:w="2268" w:type="dxa"/>
          </w:tcPr>
          <w:p w:rsidR="00BE4728" w:rsidRPr="008B0ADA" w:rsidRDefault="00BE4728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-</w:t>
            </w:r>
          </w:p>
        </w:tc>
      </w:tr>
      <w:tr w:rsidR="00BE4728" w:rsidRPr="008B0ADA" w:rsidTr="00EB01A8">
        <w:trPr>
          <w:trHeight w:val="351"/>
        </w:trPr>
        <w:tc>
          <w:tcPr>
            <w:tcW w:w="426" w:type="dxa"/>
            <w:vMerge/>
          </w:tcPr>
          <w:p w:rsidR="00BE4728" w:rsidRPr="008B0ADA" w:rsidRDefault="00BE4728">
            <w:pPr>
              <w:ind w:left="-142" w:right="-10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E4728" w:rsidRDefault="00BE4728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121" w:type="dxa"/>
            <w:vMerge/>
          </w:tcPr>
          <w:p w:rsidR="00BE4728" w:rsidRPr="008B0ADA" w:rsidRDefault="00BE4728" w:rsidP="008A15F3">
            <w:pPr>
              <w:ind w:right="-39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E4728" w:rsidRPr="008B0ADA" w:rsidRDefault="00BE4728" w:rsidP="00BE714F">
            <w:pPr>
              <w:jc w:val="center"/>
              <w:rPr>
                <w:rStyle w:val="Strong"/>
                <w:b w:val="0"/>
                <w:bCs w:val="0"/>
                <w:i/>
                <w:sz w:val="16"/>
                <w:szCs w:val="16"/>
              </w:rPr>
            </w:pPr>
          </w:p>
        </w:tc>
        <w:tc>
          <w:tcPr>
            <w:tcW w:w="1558" w:type="dxa"/>
            <w:vMerge/>
          </w:tcPr>
          <w:p w:rsidR="00BE4728" w:rsidRPr="008B0ADA" w:rsidRDefault="00BE4728">
            <w:pPr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E4728" w:rsidRPr="008B0ADA" w:rsidRDefault="00BE4728" w:rsidP="0087475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E4728" w:rsidRPr="008B0ADA" w:rsidRDefault="00BE4728" w:rsidP="00874752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BE4728" w:rsidRPr="008B0ADA" w:rsidRDefault="00BE4728" w:rsidP="0087475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BE4728" w:rsidRPr="008B0ADA" w:rsidRDefault="00BE4728" w:rsidP="0087475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1373,0</w:t>
            </w:r>
          </w:p>
        </w:tc>
        <w:tc>
          <w:tcPr>
            <w:tcW w:w="993" w:type="dxa"/>
          </w:tcPr>
          <w:p w:rsidR="00BE4728" w:rsidRPr="008B0ADA" w:rsidRDefault="00BE4728" w:rsidP="00874752">
            <w:pPr>
              <w:jc w:val="center"/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BE4728" w:rsidRPr="008B0ADA" w:rsidRDefault="00BE4728" w:rsidP="00EB01A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E4728" w:rsidRDefault="00BE4728" w:rsidP="00EB01A8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BE4728" w:rsidRPr="008B0ADA" w:rsidRDefault="00BE4728" w:rsidP="00EB01A8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E4728" w:rsidRPr="008B0ADA" w:rsidTr="00EB01A8">
        <w:trPr>
          <w:trHeight w:val="182"/>
        </w:trPr>
        <w:tc>
          <w:tcPr>
            <w:tcW w:w="426" w:type="dxa"/>
            <w:vMerge/>
            <w:vAlign w:val="center"/>
          </w:tcPr>
          <w:p w:rsidR="00BE4728" w:rsidRPr="008B0ADA" w:rsidRDefault="00BE4728">
            <w:pPr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E4728" w:rsidRPr="008B0ADA" w:rsidRDefault="00BE4728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Дочь</w:t>
            </w:r>
          </w:p>
        </w:tc>
        <w:tc>
          <w:tcPr>
            <w:tcW w:w="1121" w:type="dxa"/>
            <w:vMerge w:val="restart"/>
            <w:vAlign w:val="center"/>
          </w:tcPr>
          <w:p w:rsidR="00BE4728" w:rsidRPr="008B0ADA" w:rsidRDefault="00BE4728">
            <w:pPr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BE4728" w:rsidRPr="008B0ADA" w:rsidRDefault="00BE4728" w:rsidP="00BE714F">
            <w:pPr>
              <w:jc w:val="center"/>
              <w:rPr>
                <w:rStyle w:val="Strong"/>
                <w:b w:val="0"/>
                <w:bCs w:val="0"/>
                <w:i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</w:tcPr>
          <w:p w:rsidR="00BE4728" w:rsidRPr="008B0ADA" w:rsidRDefault="00BE4728" w:rsidP="00BE714F">
            <w:pPr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BE4728" w:rsidRPr="008B0ADA" w:rsidRDefault="00BE4728" w:rsidP="0087475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BE4728" w:rsidRPr="008B0ADA" w:rsidRDefault="00BE4728" w:rsidP="00874752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BE4728" w:rsidRPr="008B0ADA" w:rsidRDefault="00BE4728" w:rsidP="00874752">
            <w:pPr>
              <w:jc w:val="center"/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BE4728" w:rsidRPr="008B0ADA" w:rsidRDefault="00BE4728" w:rsidP="00874752">
            <w:pPr>
              <w:jc w:val="center"/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48,3</w:t>
            </w:r>
          </w:p>
        </w:tc>
        <w:tc>
          <w:tcPr>
            <w:tcW w:w="993" w:type="dxa"/>
          </w:tcPr>
          <w:p w:rsidR="00BE4728" w:rsidRPr="008B0ADA" w:rsidRDefault="00BE4728" w:rsidP="00874752">
            <w:pPr>
              <w:jc w:val="center"/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BE4728" w:rsidRPr="008B0ADA" w:rsidRDefault="00BE4728" w:rsidP="00C14BF8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BE4728" w:rsidRPr="008B0ADA" w:rsidRDefault="00BE4728" w:rsidP="00C14BF8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BE4728" w:rsidRPr="008B0ADA" w:rsidRDefault="00BE4728" w:rsidP="00BE714F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-</w:t>
            </w:r>
          </w:p>
        </w:tc>
      </w:tr>
      <w:tr w:rsidR="00BE4728" w:rsidRPr="008B0ADA" w:rsidTr="00EB01A8">
        <w:trPr>
          <w:trHeight w:val="254"/>
        </w:trPr>
        <w:tc>
          <w:tcPr>
            <w:tcW w:w="426" w:type="dxa"/>
            <w:vMerge/>
            <w:vAlign w:val="center"/>
          </w:tcPr>
          <w:p w:rsidR="00BE4728" w:rsidRPr="008B0ADA" w:rsidRDefault="00BE4728">
            <w:pPr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E4728" w:rsidRDefault="00BE4728">
            <w:pPr>
              <w:rPr>
                <w:i/>
                <w:sz w:val="16"/>
                <w:szCs w:val="16"/>
              </w:rPr>
            </w:pPr>
          </w:p>
        </w:tc>
        <w:tc>
          <w:tcPr>
            <w:tcW w:w="1121" w:type="dxa"/>
            <w:vMerge/>
            <w:vAlign w:val="center"/>
          </w:tcPr>
          <w:p w:rsidR="00BE4728" w:rsidRPr="008B0ADA" w:rsidRDefault="00BE4728">
            <w:pPr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E4728" w:rsidRPr="008B0ADA" w:rsidRDefault="00BE4728" w:rsidP="00BE714F">
            <w:pPr>
              <w:jc w:val="center"/>
              <w:rPr>
                <w:rStyle w:val="Strong"/>
                <w:b w:val="0"/>
                <w:bCs w:val="0"/>
                <w:i/>
                <w:sz w:val="16"/>
                <w:szCs w:val="16"/>
              </w:rPr>
            </w:pPr>
          </w:p>
        </w:tc>
        <w:tc>
          <w:tcPr>
            <w:tcW w:w="1558" w:type="dxa"/>
            <w:vMerge/>
          </w:tcPr>
          <w:p w:rsidR="00BE4728" w:rsidRPr="008B0ADA" w:rsidRDefault="00BE4728" w:rsidP="00BE714F">
            <w:pPr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E4728" w:rsidRPr="008B0ADA" w:rsidRDefault="00BE4728" w:rsidP="0087475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E4728" w:rsidRPr="008B0ADA" w:rsidRDefault="00BE4728" w:rsidP="00874752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BE4728" w:rsidRPr="008B0ADA" w:rsidRDefault="00BE4728" w:rsidP="0087475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BE4728" w:rsidRPr="008B0ADA" w:rsidRDefault="00BE4728" w:rsidP="0087475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1373,0</w:t>
            </w:r>
          </w:p>
        </w:tc>
        <w:tc>
          <w:tcPr>
            <w:tcW w:w="993" w:type="dxa"/>
          </w:tcPr>
          <w:p w:rsidR="00BE4728" w:rsidRPr="008B0ADA" w:rsidRDefault="00BE4728" w:rsidP="00874752">
            <w:pPr>
              <w:jc w:val="center"/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BE4728" w:rsidRPr="008B0ADA" w:rsidRDefault="00BE4728" w:rsidP="0087475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E4728" w:rsidRPr="008B0ADA" w:rsidRDefault="00BE4728" w:rsidP="00C14BF8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BE4728" w:rsidRPr="008B0ADA" w:rsidRDefault="00BE4728" w:rsidP="00BE714F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E4728" w:rsidRPr="008B0ADA" w:rsidTr="00EB01A8">
        <w:trPr>
          <w:trHeight w:val="242"/>
        </w:trPr>
        <w:tc>
          <w:tcPr>
            <w:tcW w:w="426" w:type="dxa"/>
            <w:vMerge w:val="restart"/>
          </w:tcPr>
          <w:p w:rsidR="00BE4728" w:rsidRPr="008B0ADA" w:rsidRDefault="00BE4728" w:rsidP="00BE714F">
            <w:pPr>
              <w:ind w:left="-142" w:right="-10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2.</w:t>
            </w:r>
          </w:p>
        </w:tc>
        <w:tc>
          <w:tcPr>
            <w:tcW w:w="1417" w:type="dxa"/>
            <w:vMerge w:val="restart"/>
          </w:tcPr>
          <w:p w:rsidR="00BE4728" w:rsidRPr="008B0ADA" w:rsidRDefault="00BE4728" w:rsidP="001C0415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Гапотченко Д.М.</w:t>
            </w:r>
          </w:p>
        </w:tc>
        <w:tc>
          <w:tcPr>
            <w:tcW w:w="1121" w:type="dxa"/>
            <w:vMerge w:val="restart"/>
          </w:tcPr>
          <w:p w:rsidR="00BE4728" w:rsidRPr="008B0ADA" w:rsidRDefault="00BE4728" w:rsidP="001C0415">
            <w:pPr>
              <w:ind w:right="-39"/>
              <w:jc w:val="both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 xml:space="preserve">Специалист 1 категории </w:t>
            </w:r>
          </w:p>
        </w:tc>
        <w:tc>
          <w:tcPr>
            <w:tcW w:w="1418" w:type="dxa"/>
          </w:tcPr>
          <w:p w:rsidR="00BE4728" w:rsidRPr="008B0ADA" w:rsidRDefault="00BE4728" w:rsidP="00874752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BE4728" w:rsidRPr="008B0ADA" w:rsidRDefault="00BE4728" w:rsidP="00874752">
            <w:pPr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О</w:t>
            </w:r>
            <w:r>
              <w:rPr>
                <w:b/>
                <w:i/>
                <w:sz w:val="16"/>
                <w:szCs w:val="16"/>
              </w:rPr>
              <w:t>б</w:t>
            </w:r>
            <w:r w:rsidRPr="008B0ADA">
              <w:rPr>
                <w:b/>
                <w:i/>
                <w:sz w:val="16"/>
                <w:szCs w:val="16"/>
              </w:rPr>
              <w:t>щая долевая 1/4</w:t>
            </w:r>
          </w:p>
        </w:tc>
        <w:tc>
          <w:tcPr>
            <w:tcW w:w="851" w:type="dxa"/>
          </w:tcPr>
          <w:p w:rsidR="00BE4728" w:rsidRPr="008B0ADA" w:rsidRDefault="00BE4728" w:rsidP="0087475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844,0</w:t>
            </w:r>
          </w:p>
        </w:tc>
        <w:tc>
          <w:tcPr>
            <w:tcW w:w="992" w:type="dxa"/>
          </w:tcPr>
          <w:p w:rsidR="00BE4728" w:rsidRPr="008B0ADA" w:rsidRDefault="00BE4728" w:rsidP="00EB01A8">
            <w:pPr>
              <w:rPr>
                <w:rStyle w:val="Strong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BE4728" w:rsidRPr="008B0ADA" w:rsidRDefault="00BE4728" w:rsidP="001C041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BE4728" w:rsidRPr="008B0ADA" w:rsidRDefault="00BE4728" w:rsidP="001C041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BE4728" w:rsidRPr="008B0ADA" w:rsidRDefault="00BE4728" w:rsidP="001C041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BE4728" w:rsidRPr="008B0ADA" w:rsidRDefault="00BE4728" w:rsidP="001C041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BE4728" w:rsidRPr="008B0ADA" w:rsidRDefault="00BE4728" w:rsidP="001C041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112227,11</w:t>
            </w:r>
          </w:p>
        </w:tc>
        <w:tc>
          <w:tcPr>
            <w:tcW w:w="2268" w:type="dxa"/>
          </w:tcPr>
          <w:p w:rsidR="00BE4728" w:rsidRPr="008B0ADA" w:rsidRDefault="00BE4728" w:rsidP="001C0415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-</w:t>
            </w:r>
          </w:p>
        </w:tc>
      </w:tr>
      <w:tr w:rsidR="00BE4728" w:rsidRPr="008B0ADA" w:rsidTr="00EB01A8">
        <w:trPr>
          <w:trHeight w:val="145"/>
        </w:trPr>
        <w:tc>
          <w:tcPr>
            <w:tcW w:w="426" w:type="dxa"/>
            <w:vMerge/>
          </w:tcPr>
          <w:p w:rsidR="00BE4728" w:rsidRPr="008B0ADA" w:rsidRDefault="00BE4728" w:rsidP="00BE714F">
            <w:pPr>
              <w:ind w:left="-142" w:right="-10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E4728" w:rsidRDefault="00BE4728" w:rsidP="001C0415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121" w:type="dxa"/>
            <w:vMerge/>
          </w:tcPr>
          <w:p w:rsidR="00BE4728" w:rsidRPr="008B0ADA" w:rsidRDefault="00BE4728" w:rsidP="001C0415">
            <w:pPr>
              <w:ind w:right="-39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BE4728" w:rsidRPr="008B0ADA" w:rsidRDefault="00BE4728" w:rsidP="00874752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Жилой дом</w:t>
            </w:r>
          </w:p>
        </w:tc>
        <w:tc>
          <w:tcPr>
            <w:tcW w:w="1558" w:type="dxa"/>
          </w:tcPr>
          <w:p w:rsidR="00BE4728" w:rsidRPr="008B0ADA" w:rsidRDefault="00BE4728" w:rsidP="00874752">
            <w:pPr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О</w:t>
            </w:r>
            <w:r>
              <w:rPr>
                <w:b/>
                <w:i/>
                <w:sz w:val="16"/>
                <w:szCs w:val="16"/>
              </w:rPr>
              <w:t>б</w:t>
            </w:r>
            <w:r w:rsidRPr="008B0ADA">
              <w:rPr>
                <w:b/>
                <w:i/>
                <w:sz w:val="16"/>
                <w:szCs w:val="16"/>
              </w:rPr>
              <w:t>щая долевая 1/4</w:t>
            </w:r>
          </w:p>
        </w:tc>
        <w:tc>
          <w:tcPr>
            <w:tcW w:w="851" w:type="dxa"/>
          </w:tcPr>
          <w:p w:rsidR="00BE4728" w:rsidRPr="008B0ADA" w:rsidRDefault="00BE4728" w:rsidP="0087475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78,1</w:t>
            </w:r>
          </w:p>
        </w:tc>
        <w:tc>
          <w:tcPr>
            <w:tcW w:w="992" w:type="dxa"/>
          </w:tcPr>
          <w:p w:rsidR="00BE4728" w:rsidRPr="008B0ADA" w:rsidRDefault="00BE4728" w:rsidP="00874752">
            <w:pPr>
              <w:rPr>
                <w:b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BE4728" w:rsidRPr="008B0ADA" w:rsidRDefault="00BE4728" w:rsidP="001C041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BE4728" w:rsidRPr="008B0ADA" w:rsidRDefault="00BE4728" w:rsidP="001C041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BE4728" w:rsidRPr="008B0ADA" w:rsidRDefault="00BE4728" w:rsidP="001C041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BE4728" w:rsidRPr="008B0ADA" w:rsidRDefault="00BE4728" w:rsidP="001C041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BE4728" w:rsidRDefault="00BE4728" w:rsidP="001C041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BE4728" w:rsidRPr="008B0ADA" w:rsidRDefault="00BE4728" w:rsidP="001C041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  <w:tr w:rsidR="00BE4728" w:rsidRPr="008B0ADA" w:rsidTr="00EB01A8">
        <w:trPr>
          <w:trHeight w:val="287"/>
        </w:trPr>
        <w:tc>
          <w:tcPr>
            <w:tcW w:w="426" w:type="dxa"/>
            <w:vMerge w:val="restart"/>
          </w:tcPr>
          <w:p w:rsidR="00BE4728" w:rsidRPr="008B0ADA" w:rsidRDefault="00BE4728" w:rsidP="00BE714F">
            <w:pPr>
              <w:ind w:left="-142" w:right="-10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  <w:r w:rsidRPr="008B0ADA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</w:tcPr>
          <w:p w:rsidR="00BE4728" w:rsidRPr="008B0ADA" w:rsidRDefault="00BE4728" w:rsidP="00BE714F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Разумная О.А.</w:t>
            </w:r>
          </w:p>
        </w:tc>
        <w:tc>
          <w:tcPr>
            <w:tcW w:w="1121" w:type="dxa"/>
          </w:tcPr>
          <w:p w:rsidR="00BE4728" w:rsidRPr="008B0ADA" w:rsidRDefault="00BE4728" w:rsidP="00BE714F">
            <w:pPr>
              <w:ind w:right="-39"/>
              <w:jc w:val="both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 xml:space="preserve">Специалист 2 категории </w:t>
            </w:r>
          </w:p>
        </w:tc>
        <w:tc>
          <w:tcPr>
            <w:tcW w:w="1418" w:type="dxa"/>
          </w:tcPr>
          <w:p w:rsidR="00BE4728" w:rsidRPr="008B0ADA" w:rsidRDefault="00BE4728" w:rsidP="00BE714F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BE4728" w:rsidRPr="008B0ADA" w:rsidRDefault="00BE4728" w:rsidP="00BE714F">
            <w:pPr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О</w:t>
            </w:r>
            <w:r>
              <w:rPr>
                <w:b/>
                <w:i/>
                <w:sz w:val="16"/>
                <w:szCs w:val="16"/>
              </w:rPr>
              <w:t>б</w:t>
            </w:r>
            <w:r w:rsidRPr="008B0ADA">
              <w:rPr>
                <w:b/>
                <w:i/>
                <w:sz w:val="16"/>
                <w:szCs w:val="16"/>
              </w:rPr>
              <w:t>щая долевая 1/4</w:t>
            </w:r>
          </w:p>
        </w:tc>
        <w:tc>
          <w:tcPr>
            <w:tcW w:w="851" w:type="dxa"/>
          </w:tcPr>
          <w:p w:rsidR="00BE4728" w:rsidRPr="008B0ADA" w:rsidRDefault="00BE4728" w:rsidP="00BE714F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4805,0</w:t>
            </w:r>
          </w:p>
        </w:tc>
        <w:tc>
          <w:tcPr>
            <w:tcW w:w="992" w:type="dxa"/>
          </w:tcPr>
          <w:p w:rsidR="00BE4728" w:rsidRPr="008B0ADA" w:rsidRDefault="00BE4728" w:rsidP="00BE714F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BE4728" w:rsidRPr="008B0ADA" w:rsidRDefault="00BE4728" w:rsidP="00F812E4">
            <w:pPr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BE4728" w:rsidRPr="008B0ADA" w:rsidRDefault="00BE4728" w:rsidP="00F812E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BE4728" w:rsidRPr="008B0ADA" w:rsidRDefault="00BE4728" w:rsidP="003011A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BE4728" w:rsidRPr="008B0ADA" w:rsidRDefault="00BE4728" w:rsidP="003011A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а/м ГАЗ 3110</w:t>
            </w:r>
            <w:r w:rsidRPr="008B0ADA">
              <w:rPr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E4728" w:rsidRPr="008B0ADA" w:rsidRDefault="00BE4728" w:rsidP="00BE714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254992,11</w:t>
            </w:r>
          </w:p>
        </w:tc>
        <w:tc>
          <w:tcPr>
            <w:tcW w:w="2268" w:type="dxa"/>
          </w:tcPr>
          <w:p w:rsidR="00BE4728" w:rsidRPr="008B0ADA" w:rsidRDefault="00BE4728" w:rsidP="00C0175A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-</w:t>
            </w:r>
          </w:p>
        </w:tc>
      </w:tr>
      <w:tr w:rsidR="00BE4728" w:rsidRPr="008B0ADA" w:rsidTr="00EB01A8">
        <w:trPr>
          <w:trHeight w:val="287"/>
        </w:trPr>
        <w:tc>
          <w:tcPr>
            <w:tcW w:w="426" w:type="dxa"/>
            <w:vMerge/>
          </w:tcPr>
          <w:p w:rsidR="00BE4728" w:rsidRPr="008B0ADA" w:rsidRDefault="00BE4728" w:rsidP="00BE714F">
            <w:pPr>
              <w:ind w:left="-142" w:right="-10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E4728" w:rsidRDefault="00BE4728" w:rsidP="00BE714F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121" w:type="dxa"/>
          </w:tcPr>
          <w:p w:rsidR="00BE4728" w:rsidRPr="008B0ADA" w:rsidRDefault="00BE4728" w:rsidP="00BE714F">
            <w:pPr>
              <w:ind w:right="-39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BE4728" w:rsidRPr="008B0ADA" w:rsidRDefault="00BE4728" w:rsidP="00BE714F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Жилой дом</w:t>
            </w:r>
          </w:p>
        </w:tc>
        <w:tc>
          <w:tcPr>
            <w:tcW w:w="1558" w:type="dxa"/>
          </w:tcPr>
          <w:p w:rsidR="00BE4728" w:rsidRPr="008B0ADA" w:rsidRDefault="00BE4728" w:rsidP="001C0415">
            <w:pPr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О</w:t>
            </w:r>
            <w:r>
              <w:rPr>
                <w:b/>
                <w:i/>
                <w:sz w:val="16"/>
                <w:szCs w:val="16"/>
              </w:rPr>
              <w:t>б</w:t>
            </w:r>
            <w:r w:rsidRPr="008B0ADA">
              <w:rPr>
                <w:b/>
                <w:i/>
                <w:sz w:val="16"/>
                <w:szCs w:val="16"/>
              </w:rPr>
              <w:t>щая долевая 1/4</w:t>
            </w:r>
          </w:p>
        </w:tc>
        <w:tc>
          <w:tcPr>
            <w:tcW w:w="851" w:type="dxa"/>
          </w:tcPr>
          <w:p w:rsidR="00BE4728" w:rsidRPr="008B0ADA" w:rsidRDefault="00BE4728" w:rsidP="00BE714F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49,4</w:t>
            </w:r>
          </w:p>
        </w:tc>
        <w:tc>
          <w:tcPr>
            <w:tcW w:w="992" w:type="dxa"/>
          </w:tcPr>
          <w:p w:rsidR="00BE4728" w:rsidRPr="008B0ADA" w:rsidRDefault="00BE4728">
            <w:pPr>
              <w:rPr>
                <w:b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BE4728" w:rsidRPr="008B0ADA" w:rsidRDefault="00BE4728" w:rsidP="00F812E4">
            <w:pPr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BE4728" w:rsidRPr="008B0ADA" w:rsidRDefault="00BE4728" w:rsidP="00F812E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BE4728" w:rsidRPr="008B0ADA" w:rsidRDefault="00BE4728" w:rsidP="003011A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BE4728" w:rsidRPr="008B0ADA" w:rsidRDefault="00BE4728" w:rsidP="003011A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BE4728" w:rsidRDefault="00BE4728" w:rsidP="00BE714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BE4728" w:rsidRPr="008B0ADA" w:rsidRDefault="00BE4728" w:rsidP="00C0175A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E4728" w:rsidRPr="008B0ADA" w:rsidTr="00EB01A8">
        <w:trPr>
          <w:trHeight w:val="56"/>
        </w:trPr>
        <w:tc>
          <w:tcPr>
            <w:tcW w:w="426" w:type="dxa"/>
            <w:vMerge/>
            <w:vAlign w:val="center"/>
          </w:tcPr>
          <w:p w:rsidR="00BE4728" w:rsidRPr="008B0ADA" w:rsidRDefault="00BE4728">
            <w:pPr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E4728" w:rsidRPr="008B0ADA" w:rsidRDefault="00BE4728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Супруг</w:t>
            </w:r>
          </w:p>
        </w:tc>
        <w:tc>
          <w:tcPr>
            <w:tcW w:w="1121" w:type="dxa"/>
            <w:vAlign w:val="center"/>
          </w:tcPr>
          <w:p w:rsidR="00BE4728" w:rsidRPr="008B0ADA" w:rsidRDefault="00BE4728">
            <w:pPr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BE4728" w:rsidRPr="008B0ADA" w:rsidRDefault="00BE4728" w:rsidP="001C0415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BE4728" w:rsidRPr="008B0ADA" w:rsidRDefault="00BE4728" w:rsidP="001C0415">
            <w:pPr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О</w:t>
            </w:r>
            <w:r>
              <w:rPr>
                <w:b/>
                <w:i/>
                <w:sz w:val="16"/>
                <w:szCs w:val="16"/>
              </w:rPr>
              <w:t>б</w:t>
            </w:r>
            <w:r w:rsidRPr="008B0ADA">
              <w:rPr>
                <w:b/>
                <w:i/>
                <w:sz w:val="16"/>
                <w:szCs w:val="16"/>
              </w:rPr>
              <w:t>щая долевая 1/4</w:t>
            </w:r>
          </w:p>
        </w:tc>
        <w:tc>
          <w:tcPr>
            <w:tcW w:w="851" w:type="dxa"/>
          </w:tcPr>
          <w:p w:rsidR="00BE4728" w:rsidRPr="008B0ADA" w:rsidRDefault="00BE4728" w:rsidP="001C0415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4805,0</w:t>
            </w:r>
          </w:p>
        </w:tc>
        <w:tc>
          <w:tcPr>
            <w:tcW w:w="992" w:type="dxa"/>
          </w:tcPr>
          <w:p w:rsidR="00BE4728" w:rsidRPr="008B0ADA" w:rsidRDefault="00BE4728">
            <w:pPr>
              <w:rPr>
                <w:b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BE4728" w:rsidRPr="008B0ADA" w:rsidRDefault="00BE4728" w:rsidP="003011A9">
            <w:pPr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BE4728" w:rsidRPr="008B0ADA" w:rsidRDefault="00BE4728" w:rsidP="003011A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BE4728" w:rsidRPr="008B0ADA" w:rsidRDefault="00BE4728" w:rsidP="003011A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E4728" w:rsidRPr="008B0ADA" w:rsidRDefault="00BE4728">
            <w:pPr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E4728" w:rsidRPr="008B0ADA" w:rsidRDefault="00BE4728" w:rsidP="008B0AD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174850,48</w:t>
            </w:r>
          </w:p>
        </w:tc>
        <w:tc>
          <w:tcPr>
            <w:tcW w:w="2268" w:type="dxa"/>
          </w:tcPr>
          <w:p w:rsidR="00BE4728" w:rsidRPr="008B0ADA" w:rsidRDefault="00BE4728">
            <w:pPr>
              <w:rPr>
                <w:i/>
                <w:sz w:val="16"/>
                <w:szCs w:val="16"/>
              </w:rPr>
            </w:pPr>
          </w:p>
        </w:tc>
      </w:tr>
      <w:tr w:rsidR="00BE4728" w:rsidRPr="008B0ADA" w:rsidTr="00EB01A8">
        <w:trPr>
          <w:trHeight w:val="56"/>
        </w:trPr>
        <w:tc>
          <w:tcPr>
            <w:tcW w:w="426" w:type="dxa"/>
            <w:vMerge/>
            <w:vAlign w:val="center"/>
          </w:tcPr>
          <w:p w:rsidR="00BE4728" w:rsidRPr="008B0ADA" w:rsidRDefault="00BE4728">
            <w:pPr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E4728" w:rsidRDefault="00BE4728">
            <w:pPr>
              <w:rPr>
                <w:i/>
                <w:sz w:val="16"/>
                <w:szCs w:val="16"/>
              </w:rPr>
            </w:pPr>
          </w:p>
        </w:tc>
        <w:tc>
          <w:tcPr>
            <w:tcW w:w="1121" w:type="dxa"/>
            <w:vAlign w:val="center"/>
          </w:tcPr>
          <w:p w:rsidR="00BE4728" w:rsidRPr="008B0ADA" w:rsidRDefault="00BE4728">
            <w:pPr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BE4728" w:rsidRPr="008B0ADA" w:rsidRDefault="00BE4728" w:rsidP="001C0415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BE4728" w:rsidRPr="008B0ADA" w:rsidRDefault="00BE4728" w:rsidP="001C0415">
            <w:pPr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О</w:t>
            </w:r>
            <w:r>
              <w:rPr>
                <w:b/>
                <w:i/>
                <w:sz w:val="16"/>
                <w:szCs w:val="16"/>
              </w:rPr>
              <w:t>б</w:t>
            </w:r>
            <w:r w:rsidRPr="008B0ADA">
              <w:rPr>
                <w:b/>
                <w:i/>
                <w:sz w:val="16"/>
                <w:szCs w:val="16"/>
              </w:rPr>
              <w:t xml:space="preserve">щая долевая </w:t>
            </w:r>
            <w:r>
              <w:rPr>
                <w:b/>
                <w:i/>
                <w:sz w:val="16"/>
                <w:szCs w:val="16"/>
              </w:rPr>
              <w:t>2/1127</w:t>
            </w:r>
          </w:p>
        </w:tc>
        <w:tc>
          <w:tcPr>
            <w:tcW w:w="851" w:type="dxa"/>
          </w:tcPr>
          <w:p w:rsidR="00BE4728" w:rsidRPr="008B0ADA" w:rsidRDefault="00BE4728" w:rsidP="008B0ADA">
            <w:pPr>
              <w:ind w:left="-114" w:right="-131"/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>
              <w:rPr>
                <w:rStyle w:val="Strong"/>
                <w:bCs w:val="0"/>
                <w:i/>
                <w:sz w:val="16"/>
                <w:szCs w:val="16"/>
              </w:rPr>
              <w:t>95794400</w:t>
            </w:r>
          </w:p>
        </w:tc>
        <w:tc>
          <w:tcPr>
            <w:tcW w:w="992" w:type="dxa"/>
          </w:tcPr>
          <w:p w:rsidR="00BE4728" w:rsidRPr="008B0ADA" w:rsidRDefault="00BE4728" w:rsidP="001C0415">
            <w:pPr>
              <w:rPr>
                <w:b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BE4728" w:rsidRPr="008B0ADA" w:rsidRDefault="00BE4728" w:rsidP="003011A9">
            <w:pPr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BE4728" w:rsidRPr="008B0ADA" w:rsidRDefault="00BE4728" w:rsidP="003011A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BE4728" w:rsidRPr="008B0ADA" w:rsidRDefault="00BE4728" w:rsidP="003011A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E4728" w:rsidRPr="008B0ADA" w:rsidRDefault="00BE4728">
            <w:pPr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E4728" w:rsidRPr="008B0ADA" w:rsidRDefault="00BE4728" w:rsidP="008B0ADA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BE4728" w:rsidRPr="008B0ADA" w:rsidRDefault="00BE4728">
            <w:pPr>
              <w:rPr>
                <w:i/>
                <w:sz w:val="16"/>
                <w:szCs w:val="16"/>
              </w:rPr>
            </w:pPr>
          </w:p>
        </w:tc>
      </w:tr>
      <w:tr w:rsidR="00BE4728" w:rsidRPr="008B0ADA" w:rsidTr="00EB01A8">
        <w:trPr>
          <w:trHeight w:val="56"/>
        </w:trPr>
        <w:tc>
          <w:tcPr>
            <w:tcW w:w="426" w:type="dxa"/>
            <w:vMerge/>
            <w:vAlign w:val="center"/>
          </w:tcPr>
          <w:p w:rsidR="00BE4728" w:rsidRPr="008B0ADA" w:rsidRDefault="00BE4728">
            <w:pPr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E4728" w:rsidRDefault="00BE4728">
            <w:pPr>
              <w:rPr>
                <w:i/>
                <w:sz w:val="16"/>
                <w:szCs w:val="16"/>
              </w:rPr>
            </w:pPr>
          </w:p>
        </w:tc>
        <w:tc>
          <w:tcPr>
            <w:tcW w:w="1121" w:type="dxa"/>
            <w:vAlign w:val="center"/>
          </w:tcPr>
          <w:p w:rsidR="00BE4728" w:rsidRPr="008B0ADA" w:rsidRDefault="00BE4728">
            <w:pPr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BE4728" w:rsidRPr="008B0ADA" w:rsidRDefault="00BE4728" w:rsidP="001C0415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Жилой дом</w:t>
            </w:r>
          </w:p>
        </w:tc>
        <w:tc>
          <w:tcPr>
            <w:tcW w:w="1558" w:type="dxa"/>
          </w:tcPr>
          <w:p w:rsidR="00BE4728" w:rsidRPr="008B0ADA" w:rsidRDefault="00BE4728" w:rsidP="001C0415">
            <w:pPr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О</w:t>
            </w:r>
            <w:r>
              <w:rPr>
                <w:b/>
                <w:i/>
                <w:sz w:val="16"/>
                <w:szCs w:val="16"/>
              </w:rPr>
              <w:t>б</w:t>
            </w:r>
            <w:r w:rsidRPr="008B0ADA">
              <w:rPr>
                <w:b/>
                <w:i/>
                <w:sz w:val="16"/>
                <w:szCs w:val="16"/>
              </w:rPr>
              <w:t>щая долевая 1/4</w:t>
            </w:r>
          </w:p>
        </w:tc>
        <w:tc>
          <w:tcPr>
            <w:tcW w:w="851" w:type="dxa"/>
          </w:tcPr>
          <w:p w:rsidR="00BE4728" w:rsidRPr="008B0ADA" w:rsidRDefault="00BE4728" w:rsidP="001C0415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49,4</w:t>
            </w:r>
          </w:p>
        </w:tc>
        <w:tc>
          <w:tcPr>
            <w:tcW w:w="992" w:type="dxa"/>
          </w:tcPr>
          <w:p w:rsidR="00BE4728" w:rsidRPr="008B0ADA" w:rsidRDefault="00BE4728">
            <w:pPr>
              <w:rPr>
                <w:b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BE4728" w:rsidRPr="008B0ADA" w:rsidRDefault="00BE4728" w:rsidP="003011A9">
            <w:pPr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BE4728" w:rsidRPr="008B0ADA" w:rsidRDefault="00BE4728" w:rsidP="003011A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BE4728" w:rsidRPr="008B0ADA" w:rsidRDefault="00BE4728" w:rsidP="003011A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E4728" w:rsidRPr="008B0ADA" w:rsidRDefault="00BE4728">
            <w:pPr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E4728" w:rsidRPr="008B0ADA" w:rsidRDefault="00BE4728" w:rsidP="008B0ADA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BE4728" w:rsidRPr="008B0ADA" w:rsidRDefault="00BE4728">
            <w:pPr>
              <w:rPr>
                <w:i/>
                <w:sz w:val="16"/>
                <w:szCs w:val="16"/>
              </w:rPr>
            </w:pPr>
          </w:p>
        </w:tc>
      </w:tr>
      <w:tr w:rsidR="00BE4728" w:rsidRPr="008B0ADA" w:rsidTr="00EB01A8">
        <w:tc>
          <w:tcPr>
            <w:tcW w:w="426" w:type="dxa"/>
            <w:vMerge/>
            <w:vAlign w:val="center"/>
          </w:tcPr>
          <w:p w:rsidR="00BE4728" w:rsidRPr="008B0ADA" w:rsidRDefault="00BE4728">
            <w:pPr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BE4728" w:rsidRPr="008B0ADA" w:rsidRDefault="00BE4728" w:rsidP="00DA2873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Сын</w:t>
            </w:r>
          </w:p>
        </w:tc>
        <w:tc>
          <w:tcPr>
            <w:tcW w:w="1121" w:type="dxa"/>
          </w:tcPr>
          <w:p w:rsidR="00BE4728" w:rsidRPr="008B0ADA" w:rsidRDefault="00BE4728" w:rsidP="00BE714F">
            <w:pPr>
              <w:ind w:right="-39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BE4728" w:rsidRPr="008B0ADA" w:rsidRDefault="00BE4728" w:rsidP="001C0415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BE4728" w:rsidRPr="008B0ADA" w:rsidRDefault="00BE4728" w:rsidP="001C0415">
            <w:pPr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О</w:t>
            </w:r>
            <w:r>
              <w:rPr>
                <w:b/>
                <w:i/>
                <w:sz w:val="16"/>
                <w:szCs w:val="16"/>
              </w:rPr>
              <w:t>б</w:t>
            </w:r>
            <w:r w:rsidRPr="008B0ADA">
              <w:rPr>
                <w:b/>
                <w:i/>
                <w:sz w:val="16"/>
                <w:szCs w:val="16"/>
              </w:rPr>
              <w:t>щая долевая 1/4</w:t>
            </w:r>
          </w:p>
        </w:tc>
        <w:tc>
          <w:tcPr>
            <w:tcW w:w="851" w:type="dxa"/>
          </w:tcPr>
          <w:p w:rsidR="00BE4728" w:rsidRPr="008B0ADA" w:rsidRDefault="00BE4728" w:rsidP="001C0415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4805,0</w:t>
            </w:r>
          </w:p>
        </w:tc>
        <w:tc>
          <w:tcPr>
            <w:tcW w:w="992" w:type="dxa"/>
          </w:tcPr>
          <w:p w:rsidR="00BE4728" w:rsidRPr="008B0ADA" w:rsidRDefault="00BE4728">
            <w:pPr>
              <w:rPr>
                <w:b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BE4728" w:rsidRPr="008B0ADA" w:rsidRDefault="00BE4728" w:rsidP="00C512E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BE4728" w:rsidRPr="008B0ADA" w:rsidRDefault="00BE4728" w:rsidP="00C512E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BE4728" w:rsidRPr="008B0ADA" w:rsidRDefault="00BE4728" w:rsidP="00C512E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BE4728" w:rsidRPr="008B0ADA" w:rsidRDefault="00BE4728" w:rsidP="00BE714F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E4728" w:rsidRPr="008B0ADA" w:rsidRDefault="00BE4728" w:rsidP="008B0AD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119,49</w:t>
            </w:r>
          </w:p>
        </w:tc>
        <w:tc>
          <w:tcPr>
            <w:tcW w:w="2268" w:type="dxa"/>
          </w:tcPr>
          <w:p w:rsidR="00BE4728" w:rsidRPr="008B0ADA" w:rsidRDefault="00BE4728" w:rsidP="00BE714F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-</w:t>
            </w:r>
          </w:p>
        </w:tc>
      </w:tr>
      <w:tr w:rsidR="00BE4728" w:rsidRPr="008B0ADA" w:rsidTr="00EB01A8">
        <w:tc>
          <w:tcPr>
            <w:tcW w:w="426" w:type="dxa"/>
            <w:vMerge/>
            <w:vAlign w:val="center"/>
          </w:tcPr>
          <w:p w:rsidR="00BE4728" w:rsidRPr="008B0ADA" w:rsidRDefault="00BE4728">
            <w:pPr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E4728" w:rsidRDefault="00BE4728" w:rsidP="00DA2873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121" w:type="dxa"/>
          </w:tcPr>
          <w:p w:rsidR="00BE4728" w:rsidRPr="008B0ADA" w:rsidRDefault="00BE4728" w:rsidP="00BE714F">
            <w:pPr>
              <w:ind w:right="-39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BE4728" w:rsidRPr="008B0ADA" w:rsidRDefault="00BE4728" w:rsidP="001C0415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Жилой дом</w:t>
            </w:r>
          </w:p>
        </w:tc>
        <w:tc>
          <w:tcPr>
            <w:tcW w:w="1558" w:type="dxa"/>
          </w:tcPr>
          <w:p w:rsidR="00BE4728" w:rsidRPr="008B0ADA" w:rsidRDefault="00BE4728" w:rsidP="001C0415">
            <w:pPr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О</w:t>
            </w:r>
            <w:r>
              <w:rPr>
                <w:b/>
                <w:i/>
                <w:sz w:val="16"/>
                <w:szCs w:val="16"/>
              </w:rPr>
              <w:t>б</w:t>
            </w:r>
            <w:r w:rsidRPr="008B0ADA">
              <w:rPr>
                <w:b/>
                <w:i/>
                <w:sz w:val="16"/>
                <w:szCs w:val="16"/>
              </w:rPr>
              <w:t>щая долевая 1/4</w:t>
            </w:r>
          </w:p>
        </w:tc>
        <w:tc>
          <w:tcPr>
            <w:tcW w:w="851" w:type="dxa"/>
          </w:tcPr>
          <w:p w:rsidR="00BE4728" w:rsidRPr="008B0ADA" w:rsidRDefault="00BE4728" w:rsidP="001C0415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49,4</w:t>
            </w:r>
          </w:p>
        </w:tc>
        <w:tc>
          <w:tcPr>
            <w:tcW w:w="992" w:type="dxa"/>
          </w:tcPr>
          <w:p w:rsidR="00BE4728" w:rsidRPr="008B0ADA" w:rsidRDefault="00BE4728">
            <w:pPr>
              <w:rPr>
                <w:b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BE4728" w:rsidRPr="008B0ADA" w:rsidRDefault="00BE4728" w:rsidP="00C512E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BE4728" w:rsidRPr="008B0ADA" w:rsidRDefault="00BE4728" w:rsidP="00C512E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BE4728" w:rsidRPr="008B0ADA" w:rsidRDefault="00BE4728" w:rsidP="00C512E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BE4728" w:rsidRPr="008B0ADA" w:rsidRDefault="00BE4728" w:rsidP="00BE714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BE4728" w:rsidRPr="008B0ADA" w:rsidRDefault="00BE4728" w:rsidP="00BE714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BE4728" w:rsidRPr="008B0ADA" w:rsidRDefault="00BE4728" w:rsidP="00BE714F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BE4728" w:rsidRDefault="00BE4728" w:rsidP="004E41DD">
      <w:pPr>
        <w:pStyle w:val="FootnoteText"/>
        <w:ind w:firstLine="709"/>
        <w:jc w:val="both"/>
      </w:pPr>
    </w:p>
    <w:p w:rsidR="00BE4728" w:rsidRDefault="00BE4728" w:rsidP="004E41DD">
      <w:pPr>
        <w:pStyle w:val="FootnoteText"/>
        <w:ind w:firstLine="709"/>
        <w:jc w:val="both"/>
      </w:pPr>
    </w:p>
    <w:p w:rsidR="00BE4728" w:rsidRDefault="00BE4728" w:rsidP="004E41DD">
      <w:pPr>
        <w:pStyle w:val="FootnoteText"/>
        <w:ind w:firstLine="709"/>
        <w:jc w:val="both"/>
      </w:pPr>
    </w:p>
    <w:p w:rsidR="00BE4728" w:rsidRDefault="00BE4728" w:rsidP="004E41DD">
      <w:pPr>
        <w:pStyle w:val="FootnoteText"/>
        <w:ind w:firstLine="709"/>
        <w:jc w:val="both"/>
      </w:pPr>
      <w:r>
        <w:rPr>
          <w:rStyle w:val="FootnoteReference"/>
        </w:rPr>
        <w:footnoteRef/>
      </w:r>
      <w: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BE4728" w:rsidRDefault="00BE4728" w:rsidP="004E41DD">
      <w:pPr>
        <w:pStyle w:val="FootnoteText"/>
        <w:ind w:firstLine="709"/>
        <w:jc w:val="both"/>
      </w:pPr>
      <w:r>
        <w:rPr>
          <w:rStyle w:val="FootnoteReference"/>
        </w:rPr>
        <w:t>2</w:t>
      </w:r>
      <w: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BE4728" w:rsidSect="00D7138D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1DD"/>
    <w:rsid w:val="00012810"/>
    <w:rsid w:val="00026DF3"/>
    <w:rsid w:val="00031C3E"/>
    <w:rsid w:val="0004083D"/>
    <w:rsid w:val="00056E73"/>
    <w:rsid w:val="0008467C"/>
    <w:rsid w:val="001166B2"/>
    <w:rsid w:val="0017674E"/>
    <w:rsid w:val="001C0415"/>
    <w:rsid w:val="00220978"/>
    <w:rsid w:val="00222DB6"/>
    <w:rsid w:val="0023432C"/>
    <w:rsid w:val="00260E05"/>
    <w:rsid w:val="0028117F"/>
    <w:rsid w:val="002A4A5F"/>
    <w:rsid w:val="002B216B"/>
    <w:rsid w:val="003011A9"/>
    <w:rsid w:val="00376DF4"/>
    <w:rsid w:val="003A1274"/>
    <w:rsid w:val="003E066D"/>
    <w:rsid w:val="003F7445"/>
    <w:rsid w:val="00400BD5"/>
    <w:rsid w:val="004E41DD"/>
    <w:rsid w:val="0055136C"/>
    <w:rsid w:val="005F0317"/>
    <w:rsid w:val="006F2A3E"/>
    <w:rsid w:val="00745950"/>
    <w:rsid w:val="008424AB"/>
    <w:rsid w:val="00874752"/>
    <w:rsid w:val="0088526C"/>
    <w:rsid w:val="008A15F3"/>
    <w:rsid w:val="008B0ADA"/>
    <w:rsid w:val="008C44DD"/>
    <w:rsid w:val="008E1EA5"/>
    <w:rsid w:val="009469C5"/>
    <w:rsid w:val="00953058"/>
    <w:rsid w:val="00963076"/>
    <w:rsid w:val="009E531A"/>
    <w:rsid w:val="009F4F53"/>
    <w:rsid w:val="00A0158C"/>
    <w:rsid w:val="00A754EE"/>
    <w:rsid w:val="00AB6B35"/>
    <w:rsid w:val="00AD4A60"/>
    <w:rsid w:val="00B078BE"/>
    <w:rsid w:val="00B104CE"/>
    <w:rsid w:val="00B46CB2"/>
    <w:rsid w:val="00B5596B"/>
    <w:rsid w:val="00BE4728"/>
    <w:rsid w:val="00BE714F"/>
    <w:rsid w:val="00C0175A"/>
    <w:rsid w:val="00C02733"/>
    <w:rsid w:val="00C13770"/>
    <w:rsid w:val="00C14BF8"/>
    <w:rsid w:val="00C23D45"/>
    <w:rsid w:val="00C4182E"/>
    <w:rsid w:val="00C512ED"/>
    <w:rsid w:val="00C914CE"/>
    <w:rsid w:val="00D7131A"/>
    <w:rsid w:val="00D7138D"/>
    <w:rsid w:val="00DA2873"/>
    <w:rsid w:val="00E403EC"/>
    <w:rsid w:val="00E77B2D"/>
    <w:rsid w:val="00E94B46"/>
    <w:rsid w:val="00EB01A8"/>
    <w:rsid w:val="00EC6602"/>
    <w:rsid w:val="00F812E4"/>
    <w:rsid w:val="00FA6874"/>
    <w:rsid w:val="00FC6274"/>
    <w:rsid w:val="00FF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1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E41DD"/>
    <w:pPr>
      <w:autoSpaceDE w:val="0"/>
      <w:autoSpaceDN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E41DD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4E41DD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4E41D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172</TotalTime>
  <Pages>1</Pages>
  <Words>327</Words>
  <Characters>1868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13</cp:revision>
  <cp:lastPrinted>2020-05-20T09:49:00Z</cp:lastPrinted>
  <dcterms:created xsi:type="dcterms:W3CDTF">2015-04-14T11:44:00Z</dcterms:created>
  <dcterms:modified xsi:type="dcterms:W3CDTF">2021-05-14T11:32:00Z</dcterms:modified>
</cp:coreProperties>
</file>