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3714FF" w:rsidRDefault="003714FF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3714FF" w:rsidRDefault="003714FF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3714FF" w:rsidRDefault="003714FF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714FF" w:rsidRDefault="003714FF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714FF" w:rsidRDefault="003714FF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714FF" w:rsidRDefault="003714FF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</w:rPr>
        <w:t>1  КВАРТАЛ 2020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3714FF" w:rsidRDefault="003714FF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3714FF" w:rsidTr="00557CB2">
        <w:tc>
          <w:tcPr>
            <w:tcW w:w="3708" w:type="dxa"/>
          </w:tcPr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3714FF" w:rsidRDefault="003714FF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3714FF" w:rsidTr="00557CB2">
        <w:tc>
          <w:tcPr>
            <w:tcW w:w="3708" w:type="dxa"/>
          </w:tcPr>
          <w:p w:rsidR="003714FF" w:rsidRDefault="003714FF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3714FF" w:rsidRPr="00F25640" w:rsidRDefault="003714FF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714FF" w:rsidRPr="00F25640" w:rsidRDefault="003714FF" w:rsidP="004704DA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301,8</w:t>
            </w:r>
          </w:p>
        </w:tc>
      </w:tr>
      <w:tr w:rsidR="003714FF" w:rsidTr="00557CB2">
        <w:tc>
          <w:tcPr>
            <w:tcW w:w="3708" w:type="dxa"/>
          </w:tcPr>
          <w:p w:rsidR="003714FF" w:rsidRDefault="003714FF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3714FF" w:rsidRPr="00F25640" w:rsidRDefault="003714FF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714FF" w:rsidRPr="00F25640" w:rsidRDefault="003714FF" w:rsidP="004704DA">
            <w:pPr>
              <w:jc w:val="center"/>
              <w:rPr>
                <w:sz w:val="28"/>
                <w:szCs w:val="28"/>
              </w:rPr>
            </w:pPr>
            <w:r w:rsidRPr="00F25640">
              <w:rPr>
                <w:sz w:val="28"/>
                <w:szCs w:val="28"/>
              </w:rPr>
              <w:t>120,0</w:t>
            </w:r>
          </w:p>
        </w:tc>
      </w:tr>
    </w:tbl>
    <w:p w:rsidR="003714FF" w:rsidRDefault="003714FF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3714FF" w:rsidRDefault="003714FF" w:rsidP="00557CB2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Pr="003436BE" w:rsidRDefault="003714FF" w:rsidP="003436BE"/>
    <w:p w:rsidR="003714FF" w:rsidRDefault="003714FF" w:rsidP="003436BE"/>
    <w:p w:rsidR="003714FF" w:rsidRDefault="003714FF" w:rsidP="003436BE"/>
    <w:p w:rsidR="003714FF" w:rsidRDefault="003714FF" w:rsidP="003436BE"/>
    <w:p w:rsidR="003714FF" w:rsidRDefault="003714FF" w:rsidP="003436BE"/>
    <w:p w:rsidR="003714FF" w:rsidRDefault="003714FF" w:rsidP="003436BE"/>
    <w:sectPr w:rsidR="003714FF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123D0"/>
    <w:rsid w:val="000C5FC8"/>
    <w:rsid w:val="001447E0"/>
    <w:rsid w:val="001B5D9C"/>
    <w:rsid w:val="001F252F"/>
    <w:rsid w:val="00284CC6"/>
    <w:rsid w:val="002858D4"/>
    <w:rsid w:val="002C0069"/>
    <w:rsid w:val="003436BE"/>
    <w:rsid w:val="003714FF"/>
    <w:rsid w:val="0037478E"/>
    <w:rsid w:val="00390492"/>
    <w:rsid w:val="00436E2A"/>
    <w:rsid w:val="0045174D"/>
    <w:rsid w:val="004704DA"/>
    <w:rsid w:val="004D71DC"/>
    <w:rsid w:val="0050141B"/>
    <w:rsid w:val="005257D2"/>
    <w:rsid w:val="00557CB2"/>
    <w:rsid w:val="00571E02"/>
    <w:rsid w:val="005E6DB4"/>
    <w:rsid w:val="006073DF"/>
    <w:rsid w:val="0066500D"/>
    <w:rsid w:val="006E077E"/>
    <w:rsid w:val="006F2A3E"/>
    <w:rsid w:val="00772604"/>
    <w:rsid w:val="00791F74"/>
    <w:rsid w:val="007D31AB"/>
    <w:rsid w:val="007E50F6"/>
    <w:rsid w:val="008460B4"/>
    <w:rsid w:val="009A4742"/>
    <w:rsid w:val="00A20CE7"/>
    <w:rsid w:val="00AA6613"/>
    <w:rsid w:val="00AB6D87"/>
    <w:rsid w:val="00B56083"/>
    <w:rsid w:val="00BC3723"/>
    <w:rsid w:val="00D43E2E"/>
    <w:rsid w:val="00D44107"/>
    <w:rsid w:val="00E76B76"/>
    <w:rsid w:val="00EE0802"/>
    <w:rsid w:val="00F1525B"/>
    <w:rsid w:val="00F2045A"/>
    <w:rsid w:val="00F25640"/>
    <w:rsid w:val="00FA1899"/>
    <w:rsid w:val="00FA73E7"/>
    <w:rsid w:val="00FB32F2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127</Words>
  <Characters>726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23</cp:revision>
  <cp:lastPrinted>2020-05-20T09:59:00Z</cp:lastPrinted>
  <dcterms:created xsi:type="dcterms:W3CDTF">2015-01-19T10:14:00Z</dcterms:created>
  <dcterms:modified xsi:type="dcterms:W3CDTF">2020-05-20T09:59:00Z</dcterms:modified>
</cp:coreProperties>
</file>