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056" w:rsidRDefault="006F3056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6F3056" w:rsidRDefault="006F3056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Порядку</w:t>
      </w:r>
    </w:p>
    <w:p w:rsidR="006F3056" w:rsidRDefault="006F3056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обнародования  ежеквартальных сведений</w:t>
      </w:r>
    </w:p>
    <w:p w:rsidR="006F3056" w:rsidRDefault="006F3056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 численности муниципальных служащих органов</w:t>
      </w:r>
    </w:p>
    <w:p w:rsidR="006F3056" w:rsidRDefault="006F3056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местного самоуправления, работников</w:t>
      </w:r>
    </w:p>
    <w:p w:rsidR="006F3056" w:rsidRDefault="006F3056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образования </w:t>
      </w:r>
    </w:p>
    <w:p w:rsidR="006F3056" w:rsidRDefault="006F3056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Калининский сельсовет с указанием </w:t>
      </w:r>
    </w:p>
    <w:p w:rsidR="006F3056" w:rsidRDefault="006F3056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фактических затрат на их денежное содержание</w:t>
      </w:r>
    </w:p>
    <w:p w:rsidR="006F3056" w:rsidRDefault="006F3056" w:rsidP="00557CB2">
      <w:pPr>
        <w:spacing w:line="276" w:lineRule="auto"/>
        <w:ind w:firstLine="709"/>
        <w:jc w:val="right"/>
        <w:rPr>
          <w:sz w:val="28"/>
          <w:szCs w:val="28"/>
        </w:rPr>
      </w:pPr>
    </w:p>
    <w:p w:rsidR="006F3056" w:rsidRDefault="006F3056" w:rsidP="00557CB2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6F3056" w:rsidRDefault="006F3056" w:rsidP="00557CB2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6F3056" w:rsidRDefault="006F3056" w:rsidP="00557CB2">
      <w:pPr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</w:t>
      </w:r>
    </w:p>
    <w:p w:rsidR="006F3056" w:rsidRDefault="006F3056" w:rsidP="00557CB2">
      <w:pPr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ЧИСЛЕННОСТИ МУНИЦИПАЛЬНЫХ СЛУЖАЩИХ ОРГАНОВ МЕСТНОГО САМОУПРАВЛЕНИ, РАБОТНИКОВ АДМИНИСТРАЦИИ МУНИЦИПАЛЬНОГО ОБРАЗОВАНИЯ КАЛИНИНСКИЙ  СЕЛЬСОВЕТ И ФАКТИЧЕСКИХ ЗАТРАТАХ НА ИХ ДЕНЕЖНОЕ СОДЕРЖАНИЕ </w:t>
      </w:r>
      <w:r w:rsidRPr="00557CB2">
        <w:rPr>
          <w:b/>
          <w:sz w:val="28"/>
          <w:szCs w:val="28"/>
          <w:u w:val="single"/>
        </w:rPr>
        <w:t xml:space="preserve">ЗА </w:t>
      </w:r>
      <w:r>
        <w:rPr>
          <w:b/>
          <w:sz w:val="28"/>
          <w:szCs w:val="28"/>
          <w:u w:val="single"/>
        </w:rPr>
        <w:t>3  КВАРТАЛ 2020</w:t>
      </w:r>
      <w:r w:rsidRPr="00557CB2">
        <w:rPr>
          <w:b/>
          <w:sz w:val="28"/>
          <w:szCs w:val="28"/>
          <w:u w:val="single"/>
        </w:rPr>
        <w:t xml:space="preserve">  ГОДА</w:t>
      </w:r>
    </w:p>
    <w:p w:rsidR="006F3056" w:rsidRDefault="006F3056" w:rsidP="00557CB2">
      <w:pPr>
        <w:spacing w:line="276" w:lineRule="auto"/>
        <w:ind w:firstLine="709"/>
        <w:jc w:val="center"/>
        <w:rPr>
          <w:b/>
          <w:sz w:val="28"/>
          <w:szCs w:val="28"/>
        </w:rPr>
      </w:pPr>
    </w:p>
    <w:tbl>
      <w:tblPr>
        <w:tblW w:w="9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708"/>
        <w:gridCol w:w="2880"/>
        <w:gridCol w:w="3116"/>
      </w:tblGrid>
      <w:tr w:rsidR="006F3056" w:rsidTr="00557CB2">
        <w:tc>
          <w:tcPr>
            <w:tcW w:w="3708" w:type="dxa"/>
          </w:tcPr>
          <w:p w:rsidR="006F3056" w:rsidRDefault="006F3056">
            <w:pPr>
              <w:jc w:val="center"/>
              <w:rPr>
                <w:b/>
              </w:rPr>
            </w:pPr>
            <w:r>
              <w:rPr>
                <w:b/>
              </w:rPr>
              <w:t>Категория работников</w:t>
            </w:r>
          </w:p>
        </w:tc>
        <w:tc>
          <w:tcPr>
            <w:tcW w:w="2880" w:type="dxa"/>
          </w:tcPr>
          <w:p w:rsidR="006F3056" w:rsidRDefault="006F3056">
            <w:pPr>
              <w:jc w:val="center"/>
              <w:rPr>
                <w:b/>
              </w:rPr>
            </w:pPr>
            <w:r>
              <w:rPr>
                <w:b/>
              </w:rPr>
              <w:t xml:space="preserve">Среднесписочная численность </w:t>
            </w:r>
          </w:p>
          <w:p w:rsidR="006F3056" w:rsidRDefault="006F3056">
            <w:pPr>
              <w:jc w:val="center"/>
              <w:rPr>
                <w:b/>
              </w:rPr>
            </w:pPr>
            <w:r>
              <w:rPr>
                <w:b/>
              </w:rPr>
              <w:t xml:space="preserve">работников за отчетный период </w:t>
            </w:r>
          </w:p>
          <w:p w:rsidR="006F3056" w:rsidRDefault="006F3056">
            <w:pPr>
              <w:jc w:val="center"/>
              <w:rPr>
                <w:b/>
              </w:rPr>
            </w:pPr>
            <w:r>
              <w:rPr>
                <w:b/>
              </w:rPr>
              <w:t>(чел)</w:t>
            </w:r>
          </w:p>
        </w:tc>
        <w:tc>
          <w:tcPr>
            <w:tcW w:w="0" w:type="auto"/>
          </w:tcPr>
          <w:p w:rsidR="006F3056" w:rsidRDefault="006F3056">
            <w:pPr>
              <w:jc w:val="center"/>
              <w:rPr>
                <w:b/>
              </w:rPr>
            </w:pPr>
            <w:r>
              <w:rPr>
                <w:b/>
              </w:rPr>
              <w:t xml:space="preserve">Фактически начисленная </w:t>
            </w:r>
          </w:p>
          <w:p w:rsidR="006F3056" w:rsidRDefault="006F3056">
            <w:pPr>
              <w:jc w:val="center"/>
              <w:rPr>
                <w:b/>
              </w:rPr>
            </w:pPr>
            <w:r>
              <w:rPr>
                <w:b/>
              </w:rPr>
              <w:t xml:space="preserve">заработная плата работников за отчетный период </w:t>
            </w:r>
          </w:p>
          <w:p w:rsidR="006F3056" w:rsidRDefault="006F3056">
            <w:pPr>
              <w:jc w:val="center"/>
              <w:rPr>
                <w:b/>
              </w:rPr>
            </w:pPr>
            <w:r>
              <w:rPr>
                <w:b/>
              </w:rPr>
              <w:t xml:space="preserve">(тыс. руб) </w:t>
            </w:r>
          </w:p>
        </w:tc>
      </w:tr>
      <w:tr w:rsidR="006F3056" w:rsidTr="00557CB2">
        <w:tc>
          <w:tcPr>
            <w:tcW w:w="3708" w:type="dxa"/>
          </w:tcPr>
          <w:p w:rsidR="006F3056" w:rsidRDefault="006F3056">
            <w:r>
              <w:t>Муниципальные служащие органа местного самоуправления Калининский сельсовет</w:t>
            </w:r>
          </w:p>
        </w:tc>
        <w:tc>
          <w:tcPr>
            <w:tcW w:w="2880" w:type="dxa"/>
          </w:tcPr>
          <w:p w:rsidR="006F3056" w:rsidRPr="00F25640" w:rsidRDefault="006F3056">
            <w:pPr>
              <w:jc w:val="center"/>
              <w:rPr>
                <w:sz w:val="28"/>
                <w:szCs w:val="28"/>
              </w:rPr>
            </w:pPr>
            <w:r w:rsidRPr="00F25640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6F3056" w:rsidRDefault="006F3056" w:rsidP="004704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263,5</w:t>
            </w:r>
          </w:p>
          <w:p w:rsidR="006F3056" w:rsidRPr="00F25640" w:rsidRDefault="006F3056" w:rsidP="004704DA">
            <w:pPr>
              <w:jc w:val="center"/>
              <w:rPr>
                <w:sz w:val="28"/>
                <w:szCs w:val="28"/>
              </w:rPr>
            </w:pPr>
          </w:p>
        </w:tc>
      </w:tr>
      <w:tr w:rsidR="006F3056" w:rsidTr="00557CB2">
        <w:tc>
          <w:tcPr>
            <w:tcW w:w="3708" w:type="dxa"/>
          </w:tcPr>
          <w:p w:rsidR="006F3056" w:rsidRDefault="006F3056">
            <w:r>
              <w:t>Работники администрации муниципального образования  Калининский сельсовет</w:t>
            </w:r>
          </w:p>
        </w:tc>
        <w:tc>
          <w:tcPr>
            <w:tcW w:w="2880" w:type="dxa"/>
          </w:tcPr>
          <w:p w:rsidR="006F3056" w:rsidRPr="00F25640" w:rsidRDefault="006F3056">
            <w:pPr>
              <w:jc w:val="center"/>
              <w:rPr>
                <w:sz w:val="28"/>
                <w:szCs w:val="28"/>
              </w:rPr>
            </w:pPr>
            <w:r w:rsidRPr="00F25640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6F3056" w:rsidRPr="00F25640" w:rsidRDefault="006F3056" w:rsidP="004704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118,6</w:t>
            </w:r>
          </w:p>
        </w:tc>
      </w:tr>
    </w:tbl>
    <w:p w:rsidR="006F3056" w:rsidRDefault="006F3056" w:rsidP="00557CB2">
      <w:pPr>
        <w:spacing w:line="276" w:lineRule="auto"/>
        <w:ind w:firstLine="709"/>
        <w:jc w:val="center"/>
        <w:rPr>
          <w:sz w:val="20"/>
          <w:szCs w:val="20"/>
        </w:rPr>
      </w:pPr>
    </w:p>
    <w:p w:rsidR="006F3056" w:rsidRDefault="006F3056" w:rsidP="00557CB2"/>
    <w:p w:rsidR="006F3056" w:rsidRPr="003436BE" w:rsidRDefault="006F3056" w:rsidP="003436BE"/>
    <w:p w:rsidR="006F3056" w:rsidRPr="003436BE" w:rsidRDefault="006F3056" w:rsidP="003436BE"/>
    <w:p w:rsidR="006F3056" w:rsidRPr="003436BE" w:rsidRDefault="006F3056" w:rsidP="003436BE"/>
    <w:p w:rsidR="006F3056" w:rsidRPr="003436BE" w:rsidRDefault="006F3056" w:rsidP="003436BE"/>
    <w:p w:rsidR="006F3056" w:rsidRPr="003436BE" w:rsidRDefault="006F3056" w:rsidP="003436BE"/>
    <w:p w:rsidR="006F3056" w:rsidRPr="003436BE" w:rsidRDefault="006F3056" w:rsidP="003436BE"/>
    <w:p w:rsidR="006F3056" w:rsidRPr="003436BE" w:rsidRDefault="006F3056" w:rsidP="003436BE"/>
    <w:p w:rsidR="006F3056" w:rsidRPr="003436BE" w:rsidRDefault="006F3056" w:rsidP="003436BE"/>
    <w:p w:rsidR="006F3056" w:rsidRPr="003436BE" w:rsidRDefault="006F3056" w:rsidP="003436BE"/>
    <w:p w:rsidR="006F3056" w:rsidRPr="003436BE" w:rsidRDefault="006F3056" w:rsidP="003436BE"/>
    <w:p w:rsidR="006F3056" w:rsidRPr="003436BE" w:rsidRDefault="006F3056" w:rsidP="003436BE"/>
    <w:p w:rsidR="006F3056" w:rsidRDefault="006F3056" w:rsidP="003436BE"/>
    <w:p w:rsidR="006F3056" w:rsidRDefault="006F3056" w:rsidP="003436BE"/>
    <w:p w:rsidR="006F3056" w:rsidRDefault="006F3056" w:rsidP="003436BE"/>
    <w:p w:rsidR="006F3056" w:rsidRDefault="006F3056" w:rsidP="003436BE"/>
    <w:p w:rsidR="006F3056" w:rsidRDefault="006F3056" w:rsidP="003436BE"/>
    <w:sectPr w:rsidR="006F3056" w:rsidSect="006F2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7CB2"/>
    <w:rsid w:val="000123D0"/>
    <w:rsid w:val="000C5FC8"/>
    <w:rsid w:val="001447E0"/>
    <w:rsid w:val="001B5D9C"/>
    <w:rsid w:val="001F252F"/>
    <w:rsid w:val="0023575C"/>
    <w:rsid w:val="00284CC6"/>
    <w:rsid w:val="002858D4"/>
    <w:rsid w:val="002C0069"/>
    <w:rsid w:val="003436BE"/>
    <w:rsid w:val="003714FF"/>
    <w:rsid w:val="0037478E"/>
    <w:rsid w:val="00390492"/>
    <w:rsid w:val="003D5A38"/>
    <w:rsid w:val="00436E2A"/>
    <w:rsid w:val="0045174D"/>
    <w:rsid w:val="004704DA"/>
    <w:rsid w:val="004D71DC"/>
    <w:rsid w:val="0050141B"/>
    <w:rsid w:val="005257D2"/>
    <w:rsid w:val="00557CB2"/>
    <w:rsid w:val="00571E02"/>
    <w:rsid w:val="005E6DB4"/>
    <w:rsid w:val="006073DF"/>
    <w:rsid w:val="0066500D"/>
    <w:rsid w:val="006E077E"/>
    <w:rsid w:val="006F2A3E"/>
    <w:rsid w:val="006F3056"/>
    <w:rsid w:val="00772604"/>
    <w:rsid w:val="00791F74"/>
    <w:rsid w:val="007D31AB"/>
    <w:rsid w:val="007E50F6"/>
    <w:rsid w:val="008460B4"/>
    <w:rsid w:val="008C2054"/>
    <w:rsid w:val="009A4742"/>
    <w:rsid w:val="00A20CE7"/>
    <w:rsid w:val="00AA6613"/>
    <w:rsid w:val="00AB6D87"/>
    <w:rsid w:val="00B56083"/>
    <w:rsid w:val="00BC3723"/>
    <w:rsid w:val="00CA3EF5"/>
    <w:rsid w:val="00D43E2E"/>
    <w:rsid w:val="00D44107"/>
    <w:rsid w:val="00E76B76"/>
    <w:rsid w:val="00EE0802"/>
    <w:rsid w:val="00F1525B"/>
    <w:rsid w:val="00F2045A"/>
    <w:rsid w:val="00F25640"/>
    <w:rsid w:val="00FA1899"/>
    <w:rsid w:val="00FA73E7"/>
    <w:rsid w:val="00FB32F2"/>
    <w:rsid w:val="00FD72D9"/>
    <w:rsid w:val="00FF0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CB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46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43</TotalTime>
  <Pages>1</Pages>
  <Words>127</Words>
  <Characters>727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</cp:lastModifiedBy>
  <cp:revision>25</cp:revision>
  <cp:lastPrinted>2020-05-20T09:59:00Z</cp:lastPrinted>
  <dcterms:created xsi:type="dcterms:W3CDTF">2015-01-19T10:14:00Z</dcterms:created>
  <dcterms:modified xsi:type="dcterms:W3CDTF">2020-10-20T05:29:00Z</dcterms:modified>
</cp:coreProperties>
</file>