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5B" w:rsidRDefault="00502E5B" w:rsidP="009B09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АДМИНИСТРАЦИЯ</w:t>
      </w:r>
    </w:p>
    <w:p w:rsidR="00502E5B" w:rsidRDefault="00502E5B" w:rsidP="009B09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502E5B" w:rsidRDefault="00502E5B" w:rsidP="009B09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Калининский сельсовет</w:t>
      </w:r>
    </w:p>
    <w:p w:rsidR="00502E5B" w:rsidRDefault="00502E5B" w:rsidP="009B09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Ташлинского района</w:t>
      </w:r>
    </w:p>
    <w:p w:rsidR="00502E5B" w:rsidRDefault="00502E5B" w:rsidP="009B09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Оренбургской области </w:t>
      </w:r>
    </w:p>
    <w:p w:rsidR="00502E5B" w:rsidRDefault="00502E5B" w:rsidP="009B0997">
      <w:pPr>
        <w:rPr>
          <w:b/>
          <w:bCs/>
          <w:sz w:val="28"/>
          <w:szCs w:val="28"/>
        </w:rPr>
      </w:pPr>
    </w:p>
    <w:p w:rsidR="00502E5B" w:rsidRDefault="00502E5B" w:rsidP="009B09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b/>
          <w:sz w:val="28"/>
          <w:szCs w:val="28"/>
        </w:rPr>
        <w:t>ПОСТАНОВЛЕНИЕ</w:t>
      </w:r>
    </w:p>
    <w:p w:rsidR="00502E5B" w:rsidRDefault="00502E5B" w:rsidP="009B0997">
      <w:pPr>
        <w:rPr>
          <w:sz w:val="28"/>
          <w:szCs w:val="28"/>
        </w:rPr>
      </w:pPr>
    </w:p>
    <w:p w:rsidR="00502E5B" w:rsidRDefault="00502E5B" w:rsidP="009B0997">
      <w:pPr>
        <w:rPr>
          <w:sz w:val="28"/>
          <w:szCs w:val="28"/>
        </w:rPr>
      </w:pPr>
      <w:r>
        <w:rPr>
          <w:sz w:val="28"/>
          <w:szCs w:val="28"/>
        </w:rPr>
        <w:t xml:space="preserve">          27</w:t>
      </w:r>
      <w:r>
        <w:rPr>
          <w:sz w:val="28"/>
          <w:szCs w:val="28"/>
          <w:u w:val="single"/>
        </w:rPr>
        <w:t xml:space="preserve">.11.2020  </w:t>
      </w:r>
      <w:r>
        <w:rPr>
          <w:sz w:val="28"/>
          <w:szCs w:val="28"/>
        </w:rPr>
        <w:t>№  155</w:t>
      </w:r>
      <w:r>
        <w:rPr>
          <w:sz w:val="28"/>
          <w:szCs w:val="28"/>
          <w:u w:val="single"/>
        </w:rPr>
        <w:t>-п</w:t>
      </w:r>
    </w:p>
    <w:p w:rsidR="00502E5B" w:rsidRDefault="00502E5B" w:rsidP="009B09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пос.Калинин</w:t>
      </w:r>
    </w:p>
    <w:p w:rsidR="00502E5B" w:rsidRDefault="00502E5B" w:rsidP="009B0997">
      <w:pPr>
        <w:ind w:right="283"/>
        <w:jc w:val="both"/>
        <w:rPr>
          <w:b/>
          <w:sz w:val="28"/>
          <w:szCs w:val="28"/>
        </w:rPr>
      </w:pPr>
    </w:p>
    <w:p w:rsidR="00502E5B" w:rsidRDefault="00502E5B" w:rsidP="009B0997">
      <w:pPr>
        <w:ind w:right="283"/>
        <w:jc w:val="both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-9.05pt,8.85pt" to="-9.05pt,26.85pt"/>
        </w:pict>
      </w:r>
      <w:r>
        <w:rPr>
          <w:noProof/>
        </w:rPr>
        <w:pict>
          <v:line id="_x0000_s1027" style="position:absolute;left:0;text-align:left;z-index:251659264" from="-9.05pt,8.85pt" to="8.95pt,8.85pt"/>
        </w:pict>
      </w:r>
      <w:r>
        <w:rPr>
          <w:noProof/>
        </w:rPr>
        <w:pict>
          <v:line id="_x0000_s1028" style="position:absolute;left:0;text-align:left;flip:x;z-index:251660288" from="218.1pt,12.3pt" to="236.1pt,12.3pt"/>
        </w:pict>
      </w:r>
      <w:r>
        <w:rPr>
          <w:noProof/>
        </w:rPr>
        <w:pict>
          <v:line id="_x0000_s1029" style="position:absolute;left:0;text-align:left;z-index:251661312" from="236.1pt,12.3pt" to="236.1pt,30.3pt"/>
        </w:pict>
      </w:r>
    </w:p>
    <w:p w:rsidR="00502E5B" w:rsidRDefault="00502E5B" w:rsidP="009B0997">
      <w:pPr>
        <w:ind w:right="49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Об уточнении адресного хозяйства пос. Калинин, ул.Садовая, д.10»</w:t>
      </w:r>
    </w:p>
    <w:p w:rsidR="00502E5B" w:rsidRDefault="00502E5B" w:rsidP="009B0997">
      <w:pPr>
        <w:ind w:right="4960"/>
        <w:jc w:val="both"/>
      </w:pPr>
    </w:p>
    <w:p w:rsidR="00502E5B" w:rsidRDefault="00502E5B" w:rsidP="009B0997"/>
    <w:p w:rsidR="00502E5B" w:rsidRDefault="00502E5B" w:rsidP="009B0997"/>
    <w:p w:rsidR="00502E5B" w:rsidRDefault="00502E5B" w:rsidP="009B0997"/>
    <w:p w:rsidR="00502E5B" w:rsidRDefault="00502E5B" w:rsidP="009B0997"/>
    <w:p w:rsidR="00502E5B" w:rsidRDefault="00502E5B" w:rsidP="009B0997">
      <w:pPr>
        <w:shd w:val="clear" w:color="auto" w:fill="FFFFFF"/>
        <w:spacing w:before="100" w:beforeAutospacing="1" w:after="100" w:afterAutospacing="1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Уточнить адрес жилого дома – считать по адресу: Российская федерация, Оренбургская область, Ташлинский  муниципальный район, Сельское поселение Калининский сельсовет, Калинин поселок, Садовая улица, дом 10.</w:t>
      </w:r>
    </w:p>
    <w:p w:rsidR="00502E5B" w:rsidRDefault="00502E5B" w:rsidP="009B0997">
      <w:pPr>
        <w:shd w:val="clear" w:color="auto" w:fill="FFFFFF"/>
        <w:spacing w:before="100" w:beforeAutospacing="1" w:after="100" w:afterAutospacing="1"/>
        <w:ind w:firstLine="708"/>
        <w:jc w:val="both"/>
        <w:rPr>
          <w:bCs/>
          <w:sz w:val="28"/>
          <w:szCs w:val="28"/>
        </w:rPr>
      </w:pPr>
    </w:p>
    <w:p w:rsidR="00502E5B" w:rsidRDefault="00502E5B" w:rsidP="009B0997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</w:rPr>
      </w:pPr>
      <w:r>
        <w:rPr>
          <w:sz w:val="28"/>
        </w:rPr>
        <w:t>2. Постановление вступает в силу  со дня подписания.</w:t>
      </w:r>
    </w:p>
    <w:p w:rsidR="00502E5B" w:rsidRDefault="00502E5B" w:rsidP="009B0997"/>
    <w:p w:rsidR="00502E5B" w:rsidRDefault="00502E5B" w:rsidP="009B0997">
      <w:pPr>
        <w:rPr>
          <w:sz w:val="28"/>
          <w:szCs w:val="28"/>
        </w:rPr>
      </w:pPr>
    </w:p>
    <w:p w:rsidR="00502E5B" w:rsidRDefault="00502E5B" w:rsidP="009B0997">
      <w:pPr>
        <w:tabs>
          <w:tab w:val="left" w:pos="993"/>
        </w:tabs>
        <w:jc w:val="both"/>
        <w:rPr>
          <w:sz w:val="28"/>
        </w:rPr>
      </w:pPr>
    </w:p>
    <w:p w:rsidR="00502E5B" w:rsidRDefault="00502E5B" w:rsidP="009B0997">
      <w:pPr>
        <w:tabs>
          <w:tab w:val="left" w:pos="993"/>
        </w:tabs>
        <w:jc w:val="both"/>
        <w:rPr>
          <w:sz w:val="28"/>
        </w:rPr>
      </w:pPr>
    </w:p>
    <w:p w:rsidR="00502E5B" w:rsidRDefault="00502E5B" w:rsidP="009B0997">
      <w:pPr>
        <w:tabs>
          <w:tab w:val="left" w:pos="993"/>
        </w:tabs>
        <w:jc w:val="both"/>
        <w:rPr>
          <w:sz w:val="28"/>
        </w:rPr>
      </w:pPr>
    </w:p>
    <w:p w:rsidR="00502E5B" w:rsidRDefault="00502E5B" w:rsidP="009B0997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>Глава  администрации                                                         А.В.Лотарев</w:t>
      </w:r>
    </w:p>
    <w:p w:rsidR="00502E5B" w:rsidRDefault="00502E5B" w:rsidP="009B0997">
      <w:pPr>
        <w:tabs>
          <w:tab w:val="left" w:pos="993"/>
        </w:tabs>
        <w:jc w:val="both"/>
        <w:rPr>
          <w:sz w:val="28"/>
        </w:rPr>
      </w:pPr>
    </w:p>
    <w:p w:rsidR="00502E5B" w:rsidRDefault="00502E5B" w:rsidP="009B0997">
      <w:pPr>
        <w:tabs>
          <w:tab w:val="left" w:pos="993"/>
        </w:tabs>
        <w:jc w:val="center"/>
        <w:rPr>
          <w:sz w:val="28"/>
        </w:rPr>
      </w:pPr>
    </w:p>
    <w:p w:rsidR="00502E5B" w:rsidRDefault="00502E5B" w:rsidP="009B0997">
      <w:pPr>
        <w:tabs>
          <w:tab w:val="left" w:pos="993"/>
        </w:tabs>
        <w:rPr>
          <w:sz w:val="28"/>
        </w:rPr>
      </w:pPr>
    </w:p>
    <w:p w:rsidR="00502E5B" w:rsidRDefault="00502E5B" w:rsidP="009B0997">
      <w:pPr>
        <w:tabs>
          <w:tab w:val="left" w:pos="993"/>
        </w:tabs>
        <w:rPr>
          <w:sz w:val="28"/>
        </w:rPr>
      </w:pPr>
    </w:p>
    <w:p w:rsidR="00502E5B" w:rsidRDefault="00502E5B" w:rsidP="009B0997">
      <w:pPr>
        <w:tabs>
          <w:tab w:val="left" w:pos="993"/>
        </w:tabs>
        <w:rPr>
          <w:sz w:val="28"/>
        </w:rPr>
      </w:pPr>
    </w:p>
    <w:p w:rsidR="00502E5B" w:rsidRDefault="00502E5B" w:rsidP="009B0997">
      <w:pPr>
        <w:tabs>
          <w:tab w:val="left" w:pos="993"/>
        </w:tabs>
        <w:jc w:val="both"/>
        <w:rPr>
          <w:sz w:val="28"/>
        </w:rPr>
      </w:pPr>
    </w:p>
    <w:p w:rsidR="00502E5B" w:rsidRDefault="00502E5B" w:rsidP="009B0997">
      <w:pPr>
        <w:tabs>
          <w:tab w:val="left" w:pos="993"/>
        </w:tabs>
        <w:jc w:val="both"/>
        <w:rPr>
          <w:sz w:val="28"/>
        </w:rPr>
      </w:pPr>
    </w:p>
    <w:p w:rsidR="00502E5B" w:rsidRDefault="00502E5B" w:rsidP="009B0997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 xml:space="preserve"> Разослано : администрации района, прокуратуре , отделу архитектуры, ФБУ « Кадастровая палата» по Оренбургской области  межрайонный отдел № 8. </w:t>
      </w:r>
    </w:p>
    <w:p w:rsidR="00502E5B" w:rsidRDefault="00502E5B" w:rsidP="009B0997"/>
    <w:p w:rsidR="00502E5B" w:rsidRDefault="00502E5B"/>
    <w:p w:rsidR="00502E5B" w:rsidRDefault="00502E5B" w:rsidP="009B09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АДМИНИСТРАЦИЯ</w:t>
      </w:r>
    </w:p>
    <w:p w:rsidR="00502E5B" w:rsidRDefault="00502E5B" w:rsidP="009B09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502E5B" w:rsidRDefault="00502E5B" w:rsidP="009B09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Калининский сельсовет</w:t>
      </w:r>
    </w:p>
    <w:p w:rsidR="00502E5B" w:rsidRDefault="00502E5B" w:rsidP="009B09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Ташлинского района</w:t>
      </w:r>
    </w:p>
    <w:p w:rsidR="00502E5B" w:rsidRDefault="00502E5B" w:rsidP="009B09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Оренбургской области </w:t>
      </w:r>
    </w:p>
    <w:p w:rsidR="00502E5B" w:rsidRDefault="00502E5B" w:rsidP="009B0997">
      <w:pPr>
        <w:rPr>
          <w:b/>
          <w:bCs/>
          <w:sz w:val="28"/>
          <w:szCs w:val="28"/>
        </w:rPr>
      </w:pPr>
    </w:p>
    <w:p w:rsidR="00502E5B" w:rsidRDefault="00502E5B" w:rsidP="009B09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b/>
          <w:sz w:val="28"/>
          <w:szCs w:val="28"/>
        </w:rPr>
        <w:t>ПОСТАНОВЛЕНИЕ</w:t>
      </w:r>
    </w:p>
    <w:p w:rsidR="00502E5B" w:rsidRDefault="00502E5B" w:rsidP="009B0997">
      <w:pPr>
        <w:rPr>
          <w:sz w:val="28"/>
          <w:szCs w:val="28"/>
        </w:rPr>
      </w:pPr>
    </w:p>
    <w:p w:rsidR="00502E5B" w:rsidRDefault="00502E5B" w:rsidP="009B099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 xml:space="preserve">27.11.2020  </w:t>
      </w:r>
      <w:r>
        <w:rPr>
          <w:sz w:val="28"/>
          <w:szCs w:val="28"/>
        </w:rPr>
        <w:t>№  154</w:t>
      </w:r>
      <w:r>
        <w:rPr>
          <w:sz w:val="28"/>
          <w:szCs w:val="28"/>
          <w:u w:val="single"/>
        </w:rPr>
        <w:t>-п</w:t>
      </w:r>
    </w:p>
    <w:p w:rsidR="00502E5B" w:rsidRDefault="00502E5B" w:rsidP="009B09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пос.Калинин</w:t>
      </w:r>
    </w:p>
    <w:p w:rsidR="00502E5B" w:rsidRDefault="00502E5B" w:rsidP="009B0997">
      <w:pPr>
        <w:ind w:right="283"/>
        <w:jc w:val="both"/>
        <w:rPr>
          <w:b/>
          <w:sz w:val="28"/>
          <w:szCs w:val="28"/>
        </w:rPr>
      </w:pPr>
    </w:p>
    <w:p w:rsidR="00502E5B" w:rsidRDefault="00502E5B" w:rsidP="009B0997">
      <w:pPr>
        <w:ind w:right="283"/>
        <w:jc w:val="both"/>
        <w:rPr>
          <w:b/>
          <w:sz w:val="28"/>
          <w:szCs w:val="28"/>
        </w:rPr>
      </w:pPr>
      <w:r>
        <w:rPr>
          <w:noProof/>
        </w:rPr>
        <w:pict>
          <v:line id="_x0000_s1030" style="position:absolute;left:0;text-align:left;z-index:251662336" from="-9.05pt,8.85pt" to="-9.05pt,26.85pt"/>
        </w:pict>
      </w:r>
      <w:r>
        <w:rPr>
          <w:noProof/>
        </w:rPr>
        <w:pict>
          <v:line id="_x0000_s1031" style="position:absolute;left:0;text-align:left;z-index:251663360" from="-9.05pt,8.85pt" to="8.95pt,8.85pt"/>
        </w:pict>
      </w:r>
      <w:r>
        <w:rPr>
          <w:noProof/>
        </w:rPr>
        <w:pict>
          <v:line id="_x0000_s1032" style="position:absolute;left:0;text-align:left;flip:x;z-index:251664384" from="218.1pt,12.3pt" to="236.1pt,12.3pt"/>
        </w:pict>
      </w:r>
      <w:r>
        <w:rPr>
          <w:noProof/>
        </w:rPr>
        <w:pict>
          <v:line id="_x0000_s1033" style="position:absolute;left:0;text-align:left;z-index:251665408" from="236.1pt,12.3pt" to="236.1pt,30.3pt"/>
        </w:pict>
      </w:r>
    </w:p>
    <w:p w:rsidR="00502E5B" w:rsidRDefault="00502E5B" w:rsidP="009B0997">
      <w:pPr>
        <w:ind w:right="49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Об уточнении адресного хозяйства пос. Калинин, ул.Вишневая, д.14»</w:t>
      </w:r>
    </w:p>
    <w:p w:rsidR="00502E5B" w:rsidRDefault="00502E5B" w:rsidP="009B0997">
      <w:pPr>
        <w:ind w:right="4960"/>
        <w:jc w:val="both"/>
      </w:pPr>
    </w:p>
    <w:p w:rsidR="00502E5B" w:rsidRDefault="00502E5B" w:rsidP="009B0997"/>
    <w:p w:rsidR="00502E5B" w:rsidRDefault="00502E5B" w:rsidP="009B0997"/>
    <w:p w:rsidR="00502E5B" w:rsidRDefault="00502E5B" w:rsidP="009B0997"/>
    <w:p w:rsidR="00502E5B" w:rsidRDefault="00502E5B" w:rsidP="009B0997"/>
    <w:p w:rsidR="00502E5B" w:rsidRDefault="00502E5B" w:rsidP="009B0997">
      <w:pPr>
        <w:shd w:val="clear" w:color="auto" w:fill="FFFFFF"/>
        <w:spacing w:before="100" w:beforeAutospacing="1" w:after="100" w:afterAutospacing="1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Уточнить адрес жилого дома – считать по адресу: Российская федерация, Оренбургская область, Ташлинский  муниципальный район, Сельское поселение Калининский сельсовет, Калинин поселок, Вишневая улица, дом 14.</w:t>
      </w:r>
    </w:p>
    <w:p w:rsidR="00502E5B" w:rsidRDefault="00502E5B" w:rsidP="009B0997">
      <w:pPr>
        <w:shd w:val="clear" w:color="auto" w:fill="FFFFFF"/>
        <w:spacing w:before="100" w:beforeAutospacing="1" w:after="100" w:afterAutospacing="1"/>
        <w:ind w:firstLine="708"/>
        <w:jc w:val="both"/>
        <w:rPr>
          <w:bCs/>
          <w:sz w:val="28"/>
          <w:szCs w:val="28"/>
        </w:rPr>
      </w:pPr>
    </w:p>
    <w:p w:rsidR="00502E5B" w:rsidRDefault="00502E5B" w:rsidP="009B0997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</w:rPr>
      </w:pPr>
      <w:r>
        <w:rPr>
          <w:sz w:val="28"/>
        </w:rPr>
        <w:t>2. Постановление вступает в силу  со дня подписания.</w:t>
      </w:r>
    </w:p>
    <w:p w:rsidR="00502E5B" w:rsidRDefault="00502E5B" w:rsidP="009B0997"/>
    <w:p w:rsidR="00502E5B" w:rsidRDefault="00502E5B" w:rsidP="009B0997">
      <w:pPr>
        <w:rPr>
          <w:sz w:val="28"/>
          <w:szCs w:val="28"/>
        </w:rPr>
      </w:pPr>
    </w:p>
    <w:p w:rsidR="00502E5B" w:rsidRDefault="00502E5B" w:rsidP="009B0997">
      <w:pPr>
        <w:tabs>
          <w:tab w:val="left" w:pos="993"/>
        </w:tabs>
        <w:jc w:val="both"/>
        <w:rPr>
          <w:sz w:val="28"/>
        </w:rPr>
      </w:pPr>
    </w:p>
    <w:p w:rsidR="00502E5B" w:rsidRDefault="00502E5B" w:rsidP="009B0997">
      <w:pPr>
        <w:tabs>
          <w:tab w:val="left" w:pos="993"/>
        </w:tabs>
        <w:jc w:val="both"/>
        <w:rPr>
          <w:sz w:val="28"/>
        </w:rPr>
      </w:pPr>
    </w:p>
    <w:p w:rsidR="00502E5B" w:rsidRDefault="00502E5B" w:rsidP="009B0997">
      <w:pPr>
        <w:tabs>
          <w:tab w:val="left" w:pos="993"/>
        </w:tabs>
        <w:jc w:val="both"/>
        <w:rPr>
          <w:sz w:val="28"/>
        </w:rPr>
      </w:pPr>
    </w:p>
    <w:p w:rsidR="00502E5B" w:rsidRDefault="00502E5B" w:rsidP="009B0997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>Глава  администрации                                                        А.В.Лотарев</w:t>
      </w:r>
    </w:p>
    <w:p w:rsidR="00502E5B" w:rsidRDefault="00502E5B" w:rsidP="009B0997">
      <w:pPr>
        <w:tabs>
          <w:tab w:val="left" w:pos="993"/>
        </w:tabs>
        <w:jc w:val="both"/>
        <w:rPr>
          <w:sz w:val="28"/>
        </w:rPr>
      </w:pPr>
    </w:p>
    <w:p w:rsidR="00502E5B" w:rsidRDefault="00502E5B" w:rsidP="009B0997">
      <w:pPr>
        <w:tabs>
          <w:tab w:val="left" w:pos="993"/>
        </w:tabs>
        <w:jc w:val="center"/>
        <w:rPr>
          <w:sz w:val="28"/>
        </w:rPr>
      </w:pPr>
    </w:p>
    <w:p w:rsidR="00502E5B" w:rsidRDefault="00502E5B" w:rsidP="009B0997">
      <w:pPr>
        <w:tabs>
          <w:tab w:val="left" w:pos="993"/>
        </w:tabs>
        <w:rPr>
          <w:sz w:val="28"/>
        </w:rPr>
      </w:pPr>
    </w:p>
    <w:p w:rsidR="00502E5B" w:rsidRDefault="00502E5B" w:rsidP="009B0997">
      <w:pPr>
        <w:tabs>
          <w:tab w:val="left" w:pos="993"/>
        </w:tabs>
        <w:rPr>
          <w:sz w:val="28"/>
        </w:rPr>
      </w:pPr>
    </w:p>
    <w:p w:rsidR="00502E5B" w:rsidRDefault="00502E5B" w:rsidP="009B0997">
      <w:pPr>
        <w:tabs>
          <w:tab w:val="left" w:pos="993"/>
        </w:tabs>
        <w:rPr>
          <w:sz w:val="28"/>
        </w:rPr>
      </w:pPr>
    </w:p>
    <w:p w:rsidR="00502E5B" w:rsidRDefault="00502E5B" w:rsidP="009B0997">
      <w:pPr>
        <w:tabs>
          <w:tab w:val="left" w:pos="993"/>
        </w:tabs>
        <w:jc w:val="both"/>
        <w:rPr>
          <w:sz w:val="28"/>
        </w:rPr>
      </w:pPr>
    </w:p>
    <w:p w:rsidR="00502E5B" w:rsidRDefault="00502E5B" w:rsidP="009B0997">
      <w:pPr>
        <w:tabs>
          <w:tab w:val="left" w:pos="993"/>
        </w:tabs>
        <w:jc w:val="both"/>
        <w:rPr>
          <w:sz w:val="28"/>
        </w:rPr>
      </w:pPr>
    </w:p>
    <w:p w:rsidR="00502E5B" w:rsidRPr="00F93163" w:rsidRDefault="00502E5B" w:rsidP="00F93163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 xml:space="preserve"> Разослано : администрации района, прокуратуре , отделу архитектуры, ФБУ « Кадастровая палата» по Оренбургской области  межрайонный отдел № 8. </w:t>
      </w:r>
    </w:p>
    <w:p w:rsidR="00502E5B" w:rsidRDefault="00502E5B"/>
    <w:p w:rsidR="00502E5B" w:rsidRDefault="00502E5B"/>
    <w:sectPr w:rsidR="00502E5B" w:rsidSect="006A0B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E5B" w:rsidRDefault="00502E5B" w:rsidP="00224D02">
      <w:r>
        <w:separator/>
      </w:r>
    </w:p>
  </w:endnote>
  <w:endnote w:type="continuationSeparator" w:id="0">
    <w:p w:rsidR="00502E5B" w:rsidRDefault="00502E5B" w:rsidP="00224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E5B" w:rsidRDefault="00502E5B">
    <w:pPr>
      <w:pStyle w:val="Footer"/>
    </w:pPr>
  </w:p>
  <w:p w:rsidR="00502E5B" w:rsidRDefault="00502E5B">
    <w:pPr>
      <w:pStyle w:val="Footer"/>
    </w:pPr>
  </w:p>
  <w:p w:rsidR="00502E5B" w:rsidRDefault="00502E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E5B" w:rsidRDefault="00502E5B" w:rsidP="00224D02">
      <w:r>
        <w:separator/>
      </w:r>
    </w:p>
  </w:footnote>
  <w:footnote w:type="continuationSeparator" w:id="0">
    <w:p w:rsidR="00502E5B" w:rsidRDefault="00502E5B" w:rsidP="00224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4C7"/>
    <w:multiLevelType w:val="hybridMultilevel"/>
    <w:tmpl w:val="451C9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4B92"/>
    <w:rsid w:val="000251E7"/>
    <w:rsid w:val="00027064"/>
    <w:rsid w:val="000A1293"/>
    <w:rsid w:val="000D2B54"/>
    <w:rsid w:val="000E6D76"/>
    <w:rsid w:val="00105BC9"/>
    <w:rsid w:val="001139C6"/>
    <w:rsid w:val="00147A65"/>
    <w:rsid w:val="00156361"/>
    <w:rsid w:val="00172D91"/>
    <w:rsid w:val="001771E6"/>
    <w:rsid w:val="001955DC"/>
    <w:rsid w:val="001A69FE"/>
    <w:rsid w:val="001E193E"/>
    <w:rsid w:val="001E376F"/>
    <w:rsid w:val="002117A7"/>
    <w:rsid w:val="00224D02"/>
    <w:rsid w:val="00227394"/>
    <w:rsid w:val="002762F6"/>
    <w:rsid w:val="002A79F3"/>
    <w:rsid w:val="002B0BDF"/>
    <w:rsid w:val="002D44FB"/>
    <w:rsid w:val="002D50EC"/>
    <w:rsid w:val="002D6DF1"/>
    <w:rsid w:val="00302A67"/>
    <w:rsid w:val="00322AE3"/>
    <w:rsid w:val="00356C13"/>
    <w:rsid w:val="00356C90"/>
    <w:rsid w:val="0035743B"/>
    <w:rsid w:val="00376891"/>
    <w:rsid w:val="00394350"/>
    <w:rsid w:val="003A4A29"/>
    <w:rsid w:val="003C3738"/>
    <w:rsid w:val="003F084D"/>
    <w:rsid w:val="0041531E"/>
    <w:rsid w:val="00416810"/>
    <w:rsid w:val="00471C3A"/>
    <w:rsid w:val="00493A67"/>
    <w:rsid w:val="004A6F33"/>
    <w:rsid w:val="004B692F"/>
    <w:rsid w:val="004D33EC"/>
    <w:rsid w:val="00502E5B"/>
    <w:rsid w:val="00505015"/>
    <w:rsid w:val="0050529F"/>
    <w:rsid w:val="00512D46"/>
    <w:rsid w:val="00516ACB"/>
    <w:rsid w:val="0052272D"/>
    <w:rsid w:val="00523430"/>
    <w:rsid w:val="00583B79"/>
    <w:rsid w:val="00585802"/>
    <w:rsid w:val="005C24F3"/>
    <w:rsid w:val="005E5BE0"/>
    <w:rsid w:val="00610EA4"/>
    <w:rsid w:val="00632BC6"/>
    <w:rsid w:val="0065641D"/>
    <w:rsid w:val="00662798"/>
    <w:rsid w:val="00671376"/>
    <w:rsid w:val="006847AB"/>
    <w:rsid w:val="00685AD0"/>
    <w:rsid w:val="006A0BF8"/>
    <w:rsid w:val="006A10EB"/>
    <w:rsid w:val="006A4E65"/>
    <w:rsid w:val="006B1BA1"/>
    <w:rsid w:val="006C298A"/>
    <w:rsid w:val="006E143A"/>
    <w:rsid w:val="006E2DA3"/>
    <w:rsid w:val="006E564E"/>
    <w:rsid w:val="00702011"/>
    <w:rsid w:val="00757707"/>
    <w:rsid w:val="007E1032"/>
    <w:rsid w:val="007F21BB"/>
    <w:rsid w:val="007F2D24"/>
    <w:rsid w:val="007F5036"/>
    <w:rsid w:val="008056E0"/>
    <w:rsid w:val="008231D6"/>
    <w:rsid w:val="00827E9E"/>
    <w:rsid w:val="008431C2"/>
    <w:rsid w:val="00844452"/>
    <w:rsid w:val="00853512"/>
    <w:rsid w:val="008563A4"/>
    <w:rsid w:val="0088257E"/>
    <w:rsid w:val="008B6AB3"/>
    <w:rsid w:val="00900AF8"/>
    <w:rsid w:val="0090105C"/>
    <w:rsid w:val="00901DE0"/>
    <w:rsid w:val="00910654"/>
    <w:rsid w:val="00932FA3"/>
    <w:rsid w:val="009420B2"/>
    <w:rsid w:val="00967B8A"/>
    <w:rsid w:val="00986226"/>
    <w:rsid w:val="009A4A92"/>
    <w:rsid w:val="009B0997"/>
    <w:rsid w:val="009C1972"/>
    <w:rsid w:val="009E04C2"/>
    <w:rsid w:val="009E6F82"/>
    <w:rsid w:val="009F02EB"/>
    <w:rsid w:val="00A06EAB"/>
    <w:rsid w:val="00A13490"/>
    <w:rsid w:val="00A15085"/>
    <w:rsid w:val="00A1689A"/>
    <w:rsid w:val="00A23E9E"/>
    <w:rsid w:val="00A2705C"/>
    <w:rsid w:val="00A37F55"/>
    <w:rsid w:val="00AE0D36"/>
    <w:rsid w:val="00AF3CD1"/>
    <w:rsid w:val="00B021CB"/>
    <w:rsid w:val="00B134DA"/>
    <w:rsid w:val="00B2367D"/>
    <w:rsid w:val="00B47B63"/>
    <w:rsid w:val="00B72542"/>
    <w:rsid w:val="00B817B0"/>
    <w:rsid w:val="00BC4821"/>
    <w:rsid w:val="00BD362B"/>
    <w:rsid w:val="00BD6FA5"/>
    <w:rsid w:val="00C20107"/>
    <w:rsid w:val="00C251BF"/>
    <w:rsid w:val="00C355C2"/>
    <w:rsid w:val="00C54FE5"/>
    <w:rsid w:val="00CA00C2"/>
    <w:rsid w:val="00CB4F6A"/>
    <w:rsid w:val="00CB7E74"/>
    <w:rsid w:val="00CC77DF"/>
    <w:rsid w:val="00CD32FB"/>
    <w:rsid w:val="00CE6F4E"/>
    <w:rsid w:val="00D0013B"/>
    <w:rsid w:val="00D21E7E"/>
    <w:rsid w:val="00D2206B"/>
    <w:rsid w:val="00D35E63"/>
    <w:rsid w:val="00D43512"/>
    <w:rsid w:val="00D53B0D"/>
    <w:rsid w:val="00D97D66"/>
    <w:rsid w:val="00DC15FB"/>
    <w:rsid w:val="00DC2AFC"/>
    <w:rsid w:val="00DD6C72"/>
    <w:rsid w:val="00DD752C"/>
    <w:rsid w:val="00DF0F16"/>
    <w:rsid w:val="00E00EFD"/>
    <w:rsid w:val="00E067C5"/>
    <w:rsid w:val="00E074A4"/>
    <w:rsid w:val="00E1106E"/>
    <w:rsid w:val="00E117B2"/>
    <w:rsid w:val="00E31745"/>
    <w:rsid w:val="00E31EBF"/>
    <w:rsid w:val="00E40AB9"/>
    <w:rsid w:val="00E42959"/>
    <w:rsid w:val="00E67F85"/>
    <w:rsid w:val="00E97938"/>
    <w:rsid w:val="00EA78FC"/>
    <w:rsid w:val="00EC060A"/>
    <w:rsid w:val="00EC7EB0"/>
    <w:rsid w:val="00ED01E0"/>
    <w:rsid w:val="00EE203C"/>
    <w:rsid w:val="00F4662E"/>
    <w:rsid w:val="00F53522"/>
    <w:rsid w:val="00F93163"/>
    <w:rsid w:val="00FA5D57"/>
    <w:rsid w:val="00FB190D"/>
    <w:rsid w:val="00FC3AED"/>
    <w:rsid w:val="00F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72D91"/>
    <w:rPr>
      <w:rFonts w:ascii="Arial" w:hAnsi="Arial" w:cs="Arial"/>
      <w:lang w:val="ru-RU" w:eastAsia="ru-RU" w:bidi="ar-SA"/>
    </w:rPr>
  </w:style>
  <w:style w:type="paragraph" w:styleId="Header">
    <w:name w:val="header"/>
    <w:basedOn w:val="Normal"/>
    <w:link w:val="HeaderChar"/>
    <w:uiPriority w:val="99"/>
    <w:semiHidden/>
    <w:rsid w:val="00224D0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4D02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224D0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4D02"/>
    <w:rPr>
      <w:rFonts w:ascii="Times New Roman" w:hAnsi="Times New Roman" w:cs="Times New Roman"/>
    </w:rPr>
  </w:style>
  <w:style w:type="paragraph" w:customStyle="1" w:styleId="1">
    <w:name w:val="Без интервала1"/>
    <w:uiPriority w:val="99"/>
    <w:rsid w:val="007F2D24"/>
  </w:style>
  <w:style w:type="paragraph" w:customStyle="1" w:styleId="NoSpacing1">
    <w:name w:val="No Spacing1"/>
    <w:uiPriority w:val="99"/>
    <w:rsid w:val="003F084D"/>
  </w:style>
  <w:style w:type="paragraph" w:styleId="NoSpacing">
    <w:name w:val="No Spacing"/>
    <w:uiPriority w:val="99"/>
    <w:qFormat/>
    <w:rsid w:val="005C24F3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52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</TotalTime>
  <Pages>2</Pages>
  <Words>239</Words>
  <Characters>1366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57</cp:revision>
  <cp:lastPrinted>2020-11-27T07:34:00Z</cp:lastPrinted>
  <dcterms:created xsi:type="dcterms:W3CDTF">2013-02-07T11:38:00Z</dcterms:created>
  <dcterms:modified xsi:type="dcterms:W3CDTF">2020-11-27T07:34:00Z</dcterms:modified>
</cp:coreProperties>
</file>