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B9" w:rsidRPr="00CA204B" w:rsidRDefault="00EE7AB9" w:rsidP="00CA204B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A204B">
        <w:rPr>
          <w:rFonts w:ascii="Times New Roman" w:hAnsi="Times New Roman"/>
          <w:b/>
          <w:sz w:val="28"/>
          <w:szCs w:val="28"/>
        </w:rPr>
        <w:t>ЗАКЛЮЧЕНИЕ</w:t>
      </w:r>
    </w:p>
    <w:p w:rsidR="00EE7AB9" w:rsidRPr="00CA204B" w:rsidRDefault="00EE7AB9" w:rsidP="00CA204B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A204B">
        <w:rPr>
          <w:rFonts w:ascii="Times New Roman" w:hAnsi="Times New Roman"/>
          <w:b/>
          <w:sz w:val="28"/>
          <w:szCs w:val="28"/>
        </w:rPr>
        <w:t>о результатах проверки на наличие коррупционных</w:t>
      </w:r>
    </w:p>
    <w:p w:rsidR="00EE7AB9" w:rsidRPr="00CA204B" w:rsidRDefault="00EE7AB9" w:rsidP="00CA204B">
      <w:pPr>
        <w:shd w:val="clear" w:color="auto" w:fill="FFFFFF"/>
        <w:tabs>
          <w:tab w:val="left" w:pos="1418"/>
          <w:tab w:val="left" w:pos="5812"/>
        </w:tabs>
        <w:spacing w:line="240" w:lineRule="auto"/>
        <w:ind w:right="-18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факторов в проекте постановления главы администрации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0EE3">
        <w:rPr>
          <w:rFonts w:ascii="Times New Roman" w:hAnsi="Times New Roman" w:cs="Times New Roman"/>
          <w:sz w:val="28"/>
        </w:rPr>
        <w:t>О внесении изменений в постановление №109-п от 06.11.2018г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D569A9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</w:t>
      </w:r>
      <w:r w:rsidRPr="00D569A9">
        <w:rPr>
          <w:rFonts w:ascii="Times New Roman" w:hAnsi="Times New Roman" w:cs="Times New Roman"/>
          <w:sz w:val="28"/>
        </w:rPr>
        <w:t xml:space="preserve"> </w:t>
      </w:r>
      <w:r w:rsidRPr="009B5A2D">
        <w:rPr>
          <w:rFonts w:ascii="Times New Roman" w:hAnsi="Times New Roman" w:cs="Times New Roman"/>
          <w:sz w:val="28"/>
          <w:szCs w:val="28"/>
        </w:rPr>
        <w:t xml:space="preserve">утверждении муниципальной программы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5A2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5A2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E7AB9" w:rsidRPr="00CA204B" w:rsidRDefault="00EE7AB9" w:rsidP="00CA2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 пос.Калинин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16 августа 2019</w:t>
      </w:r>
      <w:r w:rsidRPr="00CA20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7AB9" w:rsidRPr="00CA204B" w:rsidRDefault="00EE7AB9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EE7AB9" w:rsidRPr="00CA204B" w:rsidRDefault="00EE7AB9" w:rsidP="00CA204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EE7AB9" w:rsidRPr="00CA204B" w:rsidRDefault="00EE7AB9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4B"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EE7AB9" w:rsidRPr="00CA204B" w:rsidRDefault="00EE7AB9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CA204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EE7AB9" w:rsidRPr="00CA204B" w:rsidRDefault="00EE7AB9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/>
          <w:sz w:val="28"/>
          <w:szCs w:val="28"/>
        </w:rPr>
        <w:t>;</w:t>
      </w:r>
    </w:p>
    <w:p w:rsidR="00EE7AB9" w:rsidRPr="00CA204B" w:rsidRDefault="00EE7AB9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CA204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EE7AB9" w:rsidRPr="00CA204B" w:rsidRDefault="00EE7AB9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/>
          <w:sz w:val="28"/>
          <w:szCs w:val="28"/>
        </w:rPr>
        <w:t>;</w:t>
      </w:r>
      <w:r w:rsidRPr="00CA204B">
        <w:rPr>
          <w:rFonts w:ascii="Times New Roman" w:hAnsi="Times New Roman"/>
          <w:b/>
          <w:sz w:val="28"/>
          <w:szCs w:val="28"/>
        </w:rPr>
        <w:t xml:space="preserve"> </w:t>
      </w:r>
    </w:p>
    <w:p w:rsidR="00EE7AB9" w:rsidRPr="00CA204B" w:rsidRDefault="00EE7AB9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/>
          <w:sz w:val="28"/>
          <w:szCs w:val="28"/>
        </w:rPr>
        <w:t xml:space="preserve">;  </w:t>
      </w:r>
    </w:p>
    <w:p w:rsidR="00EE7AB9" w:rsidRPr="00CA204B" w:rsidRDefault="00EE7AB9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/>
          <w:sz w:val="28"/>
          <w:szCs w:val="28"/>
        </w:rPr>
        <w:t>;</w:t>
      </w:r>
    </w:p>
    <w:p w:rsidR="00EE7AB9" w:rsidRPr="00CA204B" w:rsidRDefault="00EE7AB9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проекта не установлено</w:t>
      </w:r>
      <w:r w:rsidRPr="00CA204B">
        <w:rPr>
          <w:rFonts w:ascii="Times New Roman" w:hAnsi="Times New Roman"/>
          <w:sz w:val="28"/>
          <w:szCs w:val="28"/>
        </w:rPr>
        <w:t xml:space="preserve">.  </w:t>
      </w:r>
    </w:p>
    <w:p w:rsidR="00EE7AB9" w:rsidRPr="00CA204B" w:rsidRDefault="00EE7AB9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/>
          <w:sz w:val="28"/>
          <w:szCs w:val="28"/>
        </w:rPr>
        <w:t xml:space="preserve">.  </w:t>
      </w:r>
    </w:p>
    <w:p w:rsidR="00EE7AB9" w:rsidRPr="00CA204B" w:rsidRDefault="00EE7AB9" w:rsidP="00CA204B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4B"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EE7AB9" w:rsidRPr="00CA204B" w:rsidRDefault="00EE7AB9" w:rsidP="00CA204B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CA204B"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EE7AB9" w:rsidRPr="00CA204B" w:rsidRDefault="00EE7AB9" w:rsidP="00CA204B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CA204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EE7AB9" w:rsidRPr="00CA204B" w:rsidRDefault="00EE7AB9" w:rsidP="00CA204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CA204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.</w:t>
      </w:r>
    </w:p>
    <w:p w:rsidR="00EE7AB9" w:rsidRPr="00CA204B" w:rsidRDefault="00EE7AB9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AB9" w:rsidRPr="00CA204B" w:rsidRDefault="00EE7AB9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AB9" w:rsidRPr="00CA204B" w:rsidRDefault="00EE7AB9" w:rsidP="00CA2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EE7AB9" w:rsidRPr="00CA204B" w:rsidRDefault="00EE7AB9" w:rsidP="00CA2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>«Согласен»</w:t>
      </w:r>
    </w:p>
    <w:p w:rsidR="00EE7AB9" w:rsidRPr="00CA204B" w:rsidRDefault="00EE7AB9" w:rsidP="00CA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</w:t>
      </w:r>
      <w:r w:rsidRPr="00CA204B">
        <w:rPr>
          <w:rFonts w:ascii="Times New Roman" w:hAnsi="Times New Roman" w:cs="Times New Roman"/>
          <w:sz w:val="28"/>
          <w:szCs w:val="28"/>
        </w:rPr>
        <w:t>алининский  сельсовет                                                           Ю.Н.Малашин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EE7AB9" w:rsidRDefault="00EE7AB9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AB9" w:rsidRDefault="00EE7AB9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AB9" w:rsidRDefault="00EE7AB9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AB9" w:rsidRDefault="00EE7AB9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AB9" w:rsidRDefault="00EE7AB9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AB9" w:rsidRDefault="00EE7AB9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AB9" w:rsidRDefault="00EE7AB9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AB9" w:rsidRDefault="00EE7AB9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AB9" w:rsidRDefault="00EE7AB9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AB9" w:rsidRDefault="00EE7AB9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AB9" w:rsidRDefault="00EE7AB9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AB9" w:rsidRDefault="00EE7AB9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AB9" w:rsidRDefault="00EE7AB9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AB9" w:rsidRDefault="00EE7AB9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AB9" w:rsidRPr="000A5BAF" w:rsidRDefault="00EE7AB9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E7AB9" w:rsidRPr="000A5BAF" w:rsidRDefault="00EE7AB9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AB9" w:rsidRPr="000A5BAF" w:rsidRDefault="00EE7AB9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Калининский сельсовет</w:t>
      </w:r>
    </w:p>
    <w:p w:rsidR="00EE7AB9" w:rsidRPr="000A5BAF" w:rsidRDefault="00EE7AB9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Ташлинского района</w:t>
      </w:r>
    </w:p>
    <w:p w:rsidR="00EE7AB9" w:rsidRPr="000A5BAF" w:rsidRDefault="00EE7AB9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EE7AB9" w:rsidRPr="009B5A2D" w:rsidRDefault="00EE7AB9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 w:val="12"/>
          <w:szCs w:val="20"/>
        </w:rPr>
      </w:pPr>
    </w:p>
    <w:p w:rsidR="00EE7AB9" w:rsidRPr="009B5A2D" w:rsidRDefault="00EE7AB9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Cs w:val="20"/>
        </w:rPr>
      </w:pPr>
      <w:r w:rsidRPr="009B5A2D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:rsidR="00EE7AB9" w:rsidRDefault="00EE7AB9" w:rsidP="00ED7C22">
      <w:pPr>
        <w:pStyle w:val="FR1"/>
        <w:ind w:right="4965"/>
        <w:rPr>
          <w:rFonts w:ascii="Times New Roman" w:hAnsi="Times New Roman" w:cs="Times New Roman"/>
        </w:rPr>
      </w:pPr>
    </w:p>
    <w:p w:rsidR="00EE7AB9" w:rsidRPr="00136C12" w:rsidRDefault="00EE7AB9" w:rsidP="00ED7C22">
      <w:pPr>
        <w:pStyle w:val="Heading1"/>
        <w:ind w:right="4965"/>
        <w:rPr>
          <w:b w:val="0"/>
          <w:sz w:val="28"/>
          <w:szCs w:val="28"/>
          <w:u w:val="single"/>
          <w:lang w:eastAsia="en-US"/>
        </w:rPr>
      </w:pPr>
      <w:r>
        <w:rPr>
          <w:b w:val="0"/>
          <w:sz w:val="28"/>
          <w:szCs w:val="28"/>
          <w:u w:val="single"/>
          <w:lang w:eastAsia="en-US"/>
        </w:rPr>
        <w:t>13.11.2020</w:t>
      </w:r>
      <w:r w:rsidRPr="000A5BAF">
        <w:rPr>
          <w:sz w:val="28"/>
          <w:szCs w:val="28"/>
        </w:rPr>
        <w:t xml:space="preserve">  </w:t>
      </w:r>
      <w:r w:rsidRPr="00136C12">
        <w:rPr>
          <w:b w:val="0"/>
          <w:sz w:val="28"/>
          <w:szCs w:val="28"/>
        </w:rPr>
        <w:t xml:space="preserve">№    </w:t>
      </w:r>
      <w:r w:rsidRPr="00136C12"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  <w:u w:val="single"/>
        </w:rPr>
        <w:t>150</w:t>
      </w:r>
      <w:r w:rsidRPr="00136C12">
        <w:rPr>
          <w:b w:val="0"/>
          <w:sz w:val="28"/>
          <w:szCs w:val="28"/>
          <w:u w:val="single"/>
        </w:rPr>
        <w:t>-п</w:t>
      </w:r>
    </w:p>
    <w:p w:rsidR="00EE7AB9" w:rsidRPr="00136C12" w:rsidRDefault="00EE7AB9" w:rsidP="00ED7C22">
      <w:pPr>
        <w:ind w:right="4965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w:pict>
          <v:line id="_x0000_s1026" style="position:absolute;left:0;text-align:left;z-index:251656704" from="345.35pt,21.35pt" to="345.35pt,32.1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57728" from="324pt,21.35pt" to="345.35pt,21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59776" from="0,21.35pt" to="0,32.1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58752" from="0,21.35pt" to="21.35pt,21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left:0;text-align:left;z-index:251655680" from="-217.15pt,14.8pt" to="-199.15pt,14.8pt"/>
        </w:pict>
      </w:r>
      <w:r w:rsidRPr="00136C12">
        <w:rPr>
          <w:rFonts w:ascii="Times New Roman" w:hAnsi="Times New Roman" w:cs="Times New Roman"/>
          <w:sz w:val="28"/>
          <w:szCs w:val="28"/>
          <w:lang w:eastAsia="en-US"/>
        </w:rPr>
        <w:t>пос.Калинин</w:t>
      </w:r>
    </w:p>
    <w:p w:rsidR="00EE7AB9" w:rsidRPr="009B5A2D" w:rsidRDefault="00EE7AB9" w:rsidP="00136C12">
      <w:pPr>
        <w:pStyle w:val="FR1"/>
        <w:ind w:left="142" w:right="2700"/>
        <w:rPr>
          <w:rFonts w:ascii="Times New Roman" w:hAnsi="Times New Roman" w:cs="Times New Roman"/>
          <w:sz w:val="28"/>
          <w:szCs w:val="28"/>
        </w:rPr>
      </w:pPr>
      <w:r w:rsidRPr="003B0EE3">
        <w:rPr>
          <w:rFonts w:ascii="Times New Roman" w:hAnsi="Times New Roman" w:cs="Times New Roman"/>
          <w:sz w:val="28"/>
        </w:rPr>
        <w:t>«О внесени</w:t>
      </w:r>
      <w:r>
        <w:rPr>
          <w:rFonts w:ascii="Times New Roman" w:hAnsi="Times New Roman" w:cs="Times New Roman"/>
          <w:sz w:val="28"/>
        </w:rPr>
        <w:t>и изменений в постановление №57-п от 16.08.2019</w:t>
      </w:r>
      <w:r w:rsidRPr="003B0EE3">
        <w:rPr>
          <w:rFonts w:ascii="Times New Roman" w:hAnsi="Times New Roman" w:cs="Times New Roman"/>
          <w:sz w:val="28"/>
        </w:rPr>
        <w:t>г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D569A9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</w:t>
      </w:r>
      <w:r w:rsidRPr="00D569A9">
        <w:rPr>
          <w:rFonts w:ascii="Times New Roman" w:hAnsi="Times New Roman" w:cs="Times New Roman"/>
          <w:sz w:val="28"/>
        </w:rPr>
        <w:t xml:space="preserve"> </w:t>
      </w:r>
      <w:r w:rsidRPr="009B5A2D">
        <w:rPr>
          <w:rFonts w:ascii="Times New Roman" w:hAnsi="Times New Roman" w:cs="Times New Roman"/>
          <w:sz w:val="28"/>
          <w:szCs w:val="28"/>
        </w:rPr>
        <w:t xml:space="preserve">утверждении муниципальной программы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5A2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5A2D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5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AB9" w:rsidRDefault="00EE7AB9" w:rsidP="00ED7C22">
      <w:pPr>
        <w:pStyle w:val="FR1"/>
        <w:tabs>
          <w:tab w:val="left" w:pos="3735"/>
        </w:tabs>
        <w:ind w:right="99"/>
        <w:rPr>
          <w:rFonts w:ascii="Times New Roman" w:hAnsi="Times New Roman" w:cs="Times New Roman"/>
          <w:sz w:val="28"/>
          <w:szCs w:val="28"/>
        </w:rPr>
      </w:pPr>
    </w:p>
    <w:p w:rsidR="00EE7AB9" w:rsidRPr="00136C12" w:rsidRDefault="00EE7AB9" w:rsidP="00136C12">
      <w:pPr>
        <w:pStyle w:val="1"/>
        <w:keepNext/>
        <w:widowControl w:val="0"/>
        <w:shd w:val="clear" w:color="auto" w:fill="auto"/>
        <w:spacing w:line="240" w:lineRule="auto"/>
        <w:ind w:firstLine="692"/>
        <w:jc w:val="both"/>
        <w:rPr>
          <w:rStyle w:val="a1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927D7">
        <w:rPr>
          <w:color w:val="FF0000"/>
          <w:sz w:val="28"/>
          <w:szCs w:val="28"/>
        </w:rPr>
        <w:t xml:space="preserve">   </w:t>
      </w:r>
      <w:r w:rsidRPr="00136C12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06.10.2003г. № 1</w:t>
      </w:r>
      <w:r w:rsidRPr="00136C12">
        <w:rPr>
          <w:rFonts w:ascii="Times New Roman" w:hAnsi="Times New Roman"/>
          <w:color w:val="000000"/>
          <w:sz w:val="28"/>
          <w:szCs w:val="28"/>
          <w:lang/>
        </w:rPr>
        <w:t>3</w:t>
      </w:r>
      <w:r w:rsidRPr="00136C12">
        <w:rPr>
          <w:rFonts w:ascii="Times New Roman" w:hAnsi="Times New Roman"/>
          <w:color w:val="000000"/>
          <w:sz w:val="28"/>
          <w:szCs w:val="28"/>
        </w:rPr>
        <w:t>1-ФЗ «Об общих принципах организации местного самоуправления в Российской Федерации», Уставом</w:t>
      </w:r>
      <w:r w:rsidRPr="00136C12">
        <w:rPr>
          <w:rFonts w:ascii="Times New Roman" w:hAnsi="Times New Roman"/>
          <w:b/>
          <w:color w:val="000000"/>
          <w:sz w:val="28"/>
          <w:szCs w:val="28"/>
          <w:lang/>
        </w:rPr>
        <w:t xml:space="preserve"> </w:t>
      </w:r>
      <w:r w:rsidRPr="00136C12">
        <w:rPr>
          <w:rFonts w:ascii="Times New Roman" w:hAnsi="Times New Roman"/>
          <w:color w:val="000000"/>
          <w:sz w:val="28"/>
          <w:szCs w:val="28"/>
          <w:lang/>
        </w:rPr>
        <w:t>муниципального образования Калининский сельсовет Ташлинского района Оренбургской области</w:t>
      </w:r>
      <w:r w:rsidRPr="00136C12">
        <w:rPr>
          <w:rFonts w:ascii="Times New Roman" w:hAnsi="Times New Roman"/>
          <w:color w:val="000000"/>
          <w:sz w:val="28"/>
          <w:szCs w:val="28"/>
        </w:rPr>
        <w:t xml:space="preserve"> в целях сохранения и развития культурного потенциала и культурного наследия поселения, создания единого информационно - деятельного пространства, администрация </w:t>
      </w:r>
      <w:r w:rsidRPr="00136C12">
        <w:rPr>
          <w:rFonts w:ascii="Times New Roman" w:hAnsi="Times New Roman"/>
          <w:color w:val="000000"/>
          <w:sz w:val="28"/>
          <w:szCs w:val="28"/>
          <w:lang/>
        </w:rPr>
        <w:t>муниципального образования Калининский сельсовет Ташлинского района Оренбургской области</w:t>
      </w:r>
      <w:r w:rsidRPr="00136C12">
        <w:rPr>
          <w:rStyle w:val="a1"/>
          <w:bCs/>
          <w:color w:val="000000"/>
          <w:sz w:val="28"/>
          <w:szCs w:val="28"/>
        </w:rPr>
        <w:t xml:space="preserve"> постановляет:</w:t>
      </w:r>
    </w:p>
    <w:p w:rsidR="00EE7AB9" w:rsidRPr="00136C12" w:rsidRDefault="00EE7AB9" w:rsidP="00136C12">
      <w:pPr>
        <w:pStyle w:val="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136C12">
        <w:rPr>
          <w:rFonts w:ascii="Times New Roman" w:hAnsi="Times New Roman"/>
          <w:sz w:val="28"/>
          <w:szCs w:val="28"/>
        </w:rPr>
        <w:t xml:space="preserve"> 1. Внести изменения в постановление </w:t>
      </w:r>
      <w:r>
        <w:rPr>
          <w:rFonts w:ascii="Times New Roman" w:hAnsi="Times New Roman"/>
          <w:sz w:val="28"/>
          <w:szCs w:val="28"/>
          <w:lang/>
        </w:rPr>
        <w:t>16.08.2019</w:t>
      </w:r>
      <w:r w:rsidRPr="00136C1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/>
        </w:rPr>
        <w:t>№57</w:t>
      </w:r>
      <w:r w:rsidRPr="00136C12">
        <w:rPr>
          <w:rFonts w:ascii="Times New Roman" w:hAnsi="Times New Roman"/>
          <w:sz w:val="28"/>
          <w:szCs w:val="28"/>
          <w:lang/>
        </w:rPr>
        <w:t xml:space="preserve">-п </w:t>
      </w:r>
      <w:r w:rsidRPr="00136C12">
        <w:rPr>
          <w:rFonts w:ascii="Times New Roman" w:hAnsi="Times New Roman"/>
          <w:sz w:val="28"/>
          <w:szCs w:val="28"/>
        </w:rPr>
        <w:t xml:space="preserve">« 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9B5A2D">
        <w:rPr>
          <w:rFonts w:ascii="Times New Roman" w:hAnsi="Times New Roman"/>
          <w:sz w:val="28"/>
          <w:szCs w:val="28"/>
        </w:rPr>
        <w:t xml:space="preserve">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9B5A2D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на 201</w:t>
      </w:r>
      <w:r>
        <w:rPr>
          <w:rFonts w:ascii="Times New Roman" w:hAnsi="Times New Roman"/>
          <w:sz w:val="28"/>
          <w:szCs w:val="28"/>
        </w:rPr>
        <w:t>9</w:t>
      </w:r>
      <w:r w:rsidRPr="009B5A2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9B5A2D">
        <w:rPr>
          <w:rFonts w:ascii="Times New Roman" w:hAnsi="Times New Roman"/>
          <w:sz w:val="28"/>
          <w:szCs w:val="28"/>
        </w:rPr>
        <w:t xml:space="preserve"> годы</w:t>
      </w:r>
      <w:r w:rsidRPr="00136C12">
        <w:rPr>
          <w:rFonts w:ascii="Times New Roman" w:hAnsi="Times New Roman"/>
          <w:sz w:val="28"/>
          <w:szCs w:val="28"/>
        </w:rPr>
        <w:t>»»</w:t>
      </w:r>
      <w:r w:rsidRPr="00136C12">
        <w:rPr>
          <w:rFonts w:ascii="Times New Roman" w:hAnsi="Times New Roman"/>
          <w:sz w:val="28"/>
          <w:szCs w:val="28"/>
          <w:lang/>
        </w:rPr>
        <w:t>:</w:t>
      </w:r>
      <w:r w:rsidRPr="00136C12">
        <w:rPr>
          <w:rFonts w:ascii="Times New Roman" w:hAnsi="Times New Roman"/>
          <w:sz w:val="28"/>
          <w:szCs w:val="28"/>
        </w:rPr>
        <w:t xml:space="preserve"> </w:t>
      </w:r>
    </w:p>
    <w:p w:rsidR="00EE7AB9" w:rsidRPr="00136C12" w:rsidRDefault="00EE7AB9" w:rsidP="00136C12">
      <w:pPr>
        <w:pStyle w:val="NoSpacing"/>
        <w:ind w:left="568" w:firstLine="140"/>
        <w:jc w:val="both"/>
        <w:rPr>
          <w:rFonts w:ascii="Times New Roman" w:hAnsi="Times New Roman" w:cs="Times New Roman"/>
          <w:sz w:val="28"/>
          <w:szCs w:val="28"/>
        </w:rPr>
      </w:pPr>
      <w:r w:rsidRPr="00136C12">
        <w:rPr>
          <w:rFonts w:ascii="Times New Roman" w:hAnsi="Times New Roman" w:cs="Times New Roman"/>
          <w:sz w:val="28"/>
          <w:szCs w:val="28"/>
        </w:rPr>
        <w:t>1.1. В паспорте программы, строку «Объемы и источники финансирования»  изложить в новой редакции согласно приложению 1.</w:t>
      </w:r>
    </w:p>
    <w:p w:rsidR="00EE7AB9" w:rsidRPr="00136C12" w:rsidRDefault="00EE7AB9" w:rsidP="00136C1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36C12">
        <w:rPr>
          <w:rFonts w:ascii="Times New Roman" w:hAnsi="Times New Roman"/>
          <w:sz w:val="28"/>
          <w:szCs w:val="28"/>
        </w:rPr>
        <w:t>1.2. Приложение №1 к муниципальной программе «</w:t>
      </w:r>
      <w:r w:rsidRPr="009B5A2D">
        <w:rPr>
          <w:rFonts w:ascii="Times New Roman" w:hAnsi="Times New Roman"/>
          <w:sz w:val="28"/>
          <w:szCs w:val="28"/>
        </w:rPr>
        <w:t xml:space="preserve">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9B5A2D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на 201</w:t>
      </w:r>
      <w:r>
        <w:rPr>
          <w:rFonts w:ascii="Times New Roman" w:hAnsi="Times New Roman"/>
          <w:sz w:val="28"/>
          <w:szCs w:val="28"/>
        </w:rPr>
        <w:t>9</w:t>
      </w:r>
      <w:r w:rsidRPr="009B5A2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9B5A2D">
        <w:rPr>
          <w:rFonts w:ascii="Times New Roman" w:hAnsi="Times New Roman"/>
          <w:sz w:val="28"/>
          <w:szCs w:val="28"/>
        </w:rPr>
        <w:t xml:space="preserve"> годы</w:t>
      </w:r>
      <w:r w:rsidRPr="00136C12">
        <w:rPr>
          <w:rFonts w:ascii="Times New Roman" w:hAnsi="Times New Roman"/>
          <w:sz w:val="28"/>
          <w:szCs w:val="28"/>
        </w:rPr>
        <w:t>» изложить в новой редакции согласно приложению 2.</w:t>
      </w:r>
    </w:p>
    <w:p w:rsidR="00EE7AB9" w:rsidRPr="00136C12" w:rsidRDefault="00EE7AB9" w:rsidP="00136C12">
      <w:pPr>
        <w:pStyle w:val="FR1"/>
        <w:ind w:right="98"/>
        <w:rPr>
          <w:rFonts w:ascii="Times New Roman" w:hAnsi="Times New Roman" w:cs="Times New Roman"/>
          <w:sz w:val="28"/>
          <w:szCs w:val="28"/>
        </w:rPr>
      </w:pPr>
      <w:r w:rsidRPr="00136C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6C12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EE7AB9" w:rsidRPr="00136C12" w:rsidRDefault="00EE7AB9" w:rsidP="00136C12">
      <w:pPr>
        <w:pStyle w:val="FR1"/>
        <w:ind w:right="98" w:firstLine="708"/>
        <w:rPr>
          <w:rFonts w:ascii="Times New Roman" w:hAnsi="Times New Roman" w:cs="Times New Roman"/>
          <w:sz w:val="28"/>
          <w:szCs w:val="28"/>
        </w:rPr>
      </w:pPr>
      <w:r w:rsidRPr="00136C1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36C1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 после его обнародования. </w:t>
      </w:r>
    </w:p>
    <w:p w:rsidR="00EE7AB9" w:rsidRPr="00136C12" w:rsidRDefault="00EE7AB9" w:rsidP="00136C12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color w:val="FF0000"/>
          <w:sz w:val="28"/>
          <w:szCs w:val="28"/>
        </w:rPr>
      </w:pPr>
    </w:p>
    <w:p w:rsidR="00EE7AB9" w:rsidRDefault="00EE7AB9" w:rsidP="0013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136C12">
        <w:rPr>
          <w:rFonts w:ascii="Times New Roman" w:hAnsi="Times New Roman" w:cs="Times New Roman"/>
          <w:sz w:val="28"/>
          <w:szCs w:val="28"/>
        </w:rPr>
        <w:t xml:space="preserve"> администрации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36C1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В.А. Тюрькина</w:t>
      </w:r>
    </w:p>
    <w:p w:rsidR="00EE7AB9" w:rsidRDefault="00EE7AB9" w:rsidP="00136C12">
      <w:pPr>
        <w:rPr>
          <w:rFonts w:ascii="Times New Roman" w:hAnsi="Times New Roman" w:cs="Times New Roman"/>
          <w:sz w:val="28"/>
          <w:szCs w:val="28"/>
        </w:rPr>
      </w:pPr>
    </w:p>
    <w:p w:rsidR="00EE7AB9" w:rsidRPr="00136C12" w:rsidRDefault="00EE7AB9" w:rsidP="00136C12">
      <w:pPr>
        <w:rPr>
          <w:rFonts w:ascii="Times New Roman" w:hAnsi="Times New Roman" w:cs="Times New Roman"/>
          <w:sz w:val="28"/>
          <w:szCs w:val="28"/>
        </w:rPr>
      </w:pPr>
      <w:r w:rsidRPr="00136C1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</w:p>
    <w:p w:rsidR="00EE7AB9" w:rsidRDefault="00EE7AB9" w:rsidP="00136C12">
      <w:pPr>
        <w:pStyle w:val="FR1"/>
        <w:ind w:right="9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581D">
        <w:rPr>
          <w:i/>
        </w:rPr>
        <w:br w:type="page"/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E7AB9" w:rsidRDefault="00EE7AB9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и.о. главы</w:t>
      </w:r>
    </w:p>
    <w:p w:rsidR="00EE7AB9" w:rsidRDefault="00EE7AB9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EE7AB9" w:rsidRDefault="00EE7AB9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EE7AB9" w:rsidRDefault="00EE7AB9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86F65">
        <w:rPr>
          <w:rFonts w:ascii="Times New Roman" w:hAnsi="Times New Roman" w:cs="Times New Roman"/>
          <w:b w:val="0"/>
          <w:sz w:val="28"/>
          <w:szCs w:val="28"/>
        </w:rPr>
        <w:t xml:space="preserve">Калининский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</w:p>
    <w:p w:rsidR="00EE7AB9" w:rsidRPr="00587A0E" w:rsidRDefault="00EE7AB9" w:rsidP="00587A0E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</w:pPr>
      <w:r w:rsidRPr="00587A0E">
        <w:rPr>
          <w:b w:val="0"/>
        </w:rPr>
        <w:t xml:space="preserve">                                                                                   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 xml:space="preserve">13.11 </w:t>
      </w:r>
      <w:r w:rsidRPr="00587A0E"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.20</w:t>
      </w:r>
      <w:r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20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36C12">
        <w:rPr>
          <w:rFonts w:ascii="Times New Roman" w:hAnsi="Times New Roman" w:cs="Times New Roman"/>
          <w:b w:val="0"/>
          <w:sz w:val="28"/>
          <w:szCs w:val="28"/>
        </w:rPr>
        <w:t xml:space="preserve">№    </w:t>
      </w:r>
      <w:r w:rsidRPr="00136C1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150</w:t>
      </w:r>
      <w:r w:rsidRPr="00136C12">
        <w:rPr>
          <w:rFonts w:ascii="Times New Roman" w:hAnsi="Times New Roman" w:cs="Times New Roman"/>
          <w:b w:val="0"/>
          <w:sz w:val="28"/>
          <w:szCs w:val="28"/>
          <w:u w:val="single"/>
        </w:rPr>
        <w:t>-п</w:t>
      </w:r>
    </w:p>
    <w:p w:rsidR="00EE7AB9" w:rsidRPr="00587A0E" w:rsidRDefault="00EE7AB9" w:rsidP="00ED7C22">
      <w:pPr>
        <w:pStyle w:val="Heading1"/>
        <w:ind w:right="4"/>
        <w:jc w:val="right"/>
        <w:rPr>
          <w:b w:val="0"/>
          <w:sz w:val="28"/>
          <w:szCs w:val="28"/>
          <w:u w:val="single"/>
          <w:lang w:eastAsia="en-US"/>
        </w:rPr>
      </w:pPr>
    </w:p>
    <w:p w:rsidR="00EE7AB9" w:rsidRDefault="00EE7AB9" w:rsidP="00ED7C22">
      <w:pPr>
        <w:pStyle w:val="ConsPlusTitle"/>
        <w:widowControl/>
        <w:ind w:left="496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E7AB9" w:rsidRDefault="00EE7AB9" w:rsidP="00ED7C22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EE7AB9" w:rsidRPr="009B5A2D" w:rsidRDefault="00EE7AB9" w:rsidP="009B5A2D">
      <w:pPr>
        <w:shd w:val="clear" w:color="auto" w:fill="FFFFFF"/>
        <w:spacing w:after="0" w:line="240" w:lineRule="auto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B5A2D">
        <w:rPr>
          <w:rFonts w:ascii="Times New Roman" w:hAnsi="Times New Roman" w:cs="Times New Roman"/>
          <w:b/>
          <w:bCs/>
          <w:sz w:val="28"/>
          <w:szCs w:val="28"/>
        </w:rPr>
        <w:t>АСПОРТ</w:t>
      </w:r>
    </w:p>
    <w:p w:rsidR="00EE7AB9" w:rsidRPr="009B5A2D" w:rsidRDefault="00EE7AB9" w:rsidP="009B5A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B5A2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EE7AB9" w:rsidRPr="009B5A2D" w:rsidRDefault="00EE7AB9" w:rsidP="009B5A2D">
      <w:pPr>
        <w:pStyle w:val="BodyText"/>
        <w:spacing w:after="0"/>
        <w:ind w:left="-284"/>
        <w:jc w:val="center"/>
        <w:rPr>
          <w:b/>
          <w:bCs/>
          <w:sz w:val="28"/>
          <w:szCs w:val="28"/>
        </w:rPr>
      </w:pPr>
      <w:r w:rsidRPr="009B5A2D">
        <w:rPr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b/>
          <w:sz w:val="28"/>
          <w:szCs w:val="28"/>
        </w:rPr>
        <w:t>Калининский</w:t>
      </w:r>
      <w:r w:rsidRPr="009B5A2D">
        <w:rPr>
          <w:b/>
          <w:sz w:val="28"/>
          <w:szCs w:val="28"/>
        </w:rPr>
        <w:t xml:space="preserve"> сельсовет Ташлинского района Оренбургской области на 201</w:t>
      </w:r>
      <w:r>
        <w:rPr>
          <w:b/>
          <w:sz w:val="28"/>
          <w:szCs w:val="28"/>
        </w:rPr>
        <w:t>9-2024</w:t>
      </w:r>
      <w:r w:rsidRPr="009B5A2D">
        <w:rPr>
          <w:b/>
          <w:sz w:val="28"/>
          <w:szCs w:val="28"/>
        </w:rPr>
        <w:t xml:space="preserve"> годы»</w:t>
      </w:r>
    </w:p>
    <w:p w:rsidR="00EE7AB9" w:rsidRPr="009B5A2D" w:rsidRDefault="00EE7AB9" w:rsidP="009B5A2D">
      <w:pPr>
        <w:pStyle w:val="BodyText"/>
        <w:spacing w:after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4"/>
        <w:gridCol w:w="6660"/>
      </w:tblGrid>
      <w:tr w:rsidR="00EE7AB9" w:rsidRPr="00DF2ED0" w:rsidTr="00DF2ED0">
        <w:trPr>
          <w:trHeight w:val="416"/>
        </w:trPr>
        <w:tc>
          <w:tcPr>
            <w:tcW w:w="3094" w:type="dxa"/>
          </w:tcPr>
          <w:p w:rsidR="00EE7AB9" w:rsidRPr="00DF2ED0" w:rsidRDefault="00EE7AB9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660" w:type="dxa"/>
          </w:tcPr>
          <w:p w:rsidR="00EE7AB9" w:rsidRPr="00FD6DA8" w:rsidRDefault="00EE7AB9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местного бюджета 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 w:rsidRPr="00123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EE7AB9" w:rsidRPr="00FD6DA8" w:rsidRDefault="00EE7AB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</w:t>
              </w:r>
              <w:r w:rsidRPr="00D52319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FD6DA8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80,6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EE7AB9" w:rsidRDefault="00EE7AB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  <w:r w:rsidRPr="00D52319">
                <w:rPr>
                  <w:rFonts w:ascii="Times New Roman" w:hAnsi="Times New Roman" w:cs="Times New Roman"/>
                  <w:sz w:val="24"/>
                  <w:szCs w:val="24"/>
                </w:rPr>
                <w:t xml:space="preserve">20 </w:t>
              </w:r>
              <w:r w:rsidRPr="00FD6DA8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AB9" w:rsidRPr="00FD6DA8" w:rsidRDefault="00EE7AB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  <w:r w:rsidRPr="00D52319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– 9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EE7AB9" w:rsidRPr="00FD6DA8" w:rsidRDefault="00EE7AB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202</w:t>
              </w:r>
              <w:r w:rsidRPr="00D52319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EE7AB9" w:rsidRDefault="00EE7AB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202</w:t>
              </w:r>
              <w:r w:rsidRPr="00D5231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FD6DA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– 0,0 тыс. руб;</w:t>
            </w:r>
          </w:p>
          <w:p w:rsidR="00EE7AB9" w:rsidRPr="00D52319" w:rsidRDefault="00EE7AB9" w:rsidP="00D5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2024</w:t>
              </w:r>
              <w:r w:rsidRPr="00FD6DA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EE7AB9" w:rsidRPr="00DF2ED0" w:rsidRDefault="00EE7AB9" w:rsidP="00992E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</w:tbl>
    <w:p w:rsidR="00EE7AB9" w:rsidRDefault="00EE7AB9" w:rsidP="005B1002">
      <w:pPr>
        <w:pStyle w:val="BodyText"/>
        <w:spacing w:after="0"/>
        <w:ind w:left="-284"/>
      </w:pPr>
    </w:p>
    <w:p w:rsidR="00EE7AB9" w:rsidRPr="00B00880" w:rsidRDefault="00EE7AB9" w:rsidP="003B0E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EE7AB9" w:rsidRPr="00B00880" w:rsidSect="00587A0E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51" w:right="745" w:bottom="709" w:left="1620" w:header="720" w:footer="720" w:gutter="0"/>
          <w:cols w:space="720"/>
          <w:titlePg/>
          <w:docGrid w:linePitch="326"/>
        </w:sectPr>
      </w:pPr>
      <w:r w:rsidRPr="00B008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7AB9" w:rsidRPr="00E345E7" w:rsidRDefault="00EE7AB9" w:rsidP="00425411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7AB9" w:rsidRDefault="00EE7AB9" w:rsidP="00DC6638">
      <w:pPr>
        <w:pStyle w:val="FR1"/>
        <w:ind w:right="9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E7AB9" w:rsidRDefault="00EE7AB9" w:rsidP="00DC663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и.о. главы</w:t>
      </w:r>
    </w:p>
    <w:p w:rsidR="00EE7AB9" w:rsidRDefault="00EE7AB9" w:rsidP="00DC663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EE7AB9" w:rsidRDefault="00EE7AB9" w:rsidP="00DC663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EE7AB9" w:rsidRDefault="00EE7AB9" w:rsidP="00DC663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86F65">
        <w:rPr>
          <w:rFonts w:ascii="Times New Roman" w:hAnsi="Times New Roman" w:cs="Times New Roman"/>
          <w:b w:val="0"/>
          <w:sz w:val="28"/>
          <w:szCs w:val="28"/>
        </w:rPr>
        <w:t xml:space="preserve">Калининский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</w:p>
    <w:p w:rsidR="00EE7AB9" w:rsidRPr="00587A0E" w:rsidRDefault="00EE7AB9" w:rsidP="00DC6638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</w:pPr>
      <w:r w:rsidRPr="00587A0E">
        <w:rPr>
          <w:b w:val="0"/>
        </w:rPr>
        <w:t xml:space="preserve">                                                                                   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 xml:space="preserve">13.11 </w:t>
      </w:r>
      <w:r w:rsidRPr="00587A0E"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.20</w:t>
      </w:r>
      <w:r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20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36C12">
        <w:rPr>
          <w:rFonts w:ascii="Times New Roman" w:hAnsi="Times New Roman" w:cs="Times New Roman"/>
          <w:b w:val="0"/>
          <w:sz w:val="28"/>
          <w:szCs w:val="28"/>
        </w:rPr>
        <w:t xml:space="preserve">№    </w:t>
      </w:r>
      <w:r w:rsidRPr="00136C1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150</w:t>
      </w:r>
      <w:r w:rsidRPr="00136C12">
        <w:rPr>
          <w:rFonts w:ascii="Times New Roman" w:hAnsi="Times New Roman" w:cs="Times New Roman"/>
          <w:b w:val="0"/>
          <w:sz w:val="28"/>
          <w:szCs w:val="28"/>
          <w:u w:val="single"/>
        </w:rPr>
        <w:t>-п</w:t>
      </w:r>
    </w:p>
    <w:p w:rsidR="00EE7AB9" w:rsidRPr="00DF2ED0" w:rsidRDefault="00EE7AB9" w:rsidP="00DF2ED0">
      <w:pPr>
        <w:pStyle w:val="ConsPlusNormal"/>
        <w:widowControl/>
        <w:ind w:left="8640" w:firstLine="0"/>
        <w:jc w:val="both"/>
        <w:rPr>
          <w:rFonts w:ascii="Times New Roman" w:hAnsi="Times New Roman"/>
          <w:sz w:val="28"/>
          <w:szCs w:val="28"/>
        </w:rPr>
      </w:pPr>
    </w:p>
    <w:p w:rsidR="00EE7AB9" w:rsidRPr="00A521E9" w:rsidRDefault="00EE7AB9" w:rsidP="00B00880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EE7AB9" w:rsidRDefault="00EE7AB9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521E9">
        <w:rPr>
          <w:rFonts w:ascii="Times New Roman" w:hAnsi="Times New Roman"/>
          <w:b/>
          <w:sz w:val="28"/>
        </w:rPr>
        <w:t xml:space="preserve">муниципальной  программы  </w:t>
      </w:r>
      <w:r w:rsidRPr="00D87D0D">
        <w:rPr>
          <w:rFonts w:ascii="Times New Roman" w:hAnsi="Times New Roman"/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Калининский </w:t>
      </w:r>
      <w:r w:rsidRPr="00D87D0D">
        <w:rPr>
          <w:rFonts w:ascii="Times New Roman" w:hAnsi="Times New Roman"/>
          <w:b/>
          <w:sz w:val="28"/>
          <w:szCs w:val="28"/>
        </w:rPr>
        <w:t>сельсовет Ташлинского района Оренбургской области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87D0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D87D0D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EE7AB9" w:rsidRPr="00D87D0D" w:rsidRDefault="00EE7AB9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14" w:type="dxa"/>
        <w:tblInd w:w="534" w:type="dxa"/>
        <w:tblLayout w:type="fixed"/>
        <w:tblLook w:val="0000"/>
      </w:tblPr>
      <w:tblGrid>
        <w:gridCol w:w="1914"/>
        <w:gridCol w:w="3780"/>
        <w:gridCol w:w="1132"/>
        <w:gridCol w:w="709"/>
        <w:gridCol w:w="735"/>
        <w:gridCol w:w="709"/>
        <w:gridCol w:w="855"/>
        <w:gridCol w:w="729"/>
        <w:gridCol w:w="6"/>
        <w:gridCol w:w="896"/>
        <w:gridCol w:w="3049"/>
      </w:tblGrid>
      <w:tr w:rsidR="00EE7AB9" w:rsidRPr="00291337" w:rsidTr="00850A16">
        <w:trPr>
          <w:trHeight w:val="742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63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EE7AB9" w:rsidRPr="00291337" w:rsidTr="00850A16">
        <w:trPr>
          <w:trHeight w:val="200"/>
        </w:trPr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7AB9" w:rsidRPr="00291337" w:rsidRDefault="00EE7AB9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7AB9" w:rsidRPr="00291337" w:rsidRDefault="00EE7AB9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7AB9" w:rsidRPr="00291337" w:rsidTr="00850A16">
        <w:trPr>
          <w:trHeight w:val="12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AB9" w:rsidRPr="00291337" w:rsidRDefault="00EE7AB9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AB9" w:rsidRPr="00291337" w:rsidRDefault="00EE7AB9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AB9" w:rsidRPr="00291337" w:rsidRDefault="00EE7AB9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AB9" w:rsidRPr="00291337" w:rsidRDefault="00EE7AB9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AB9" w:rsidRPr="00291337" w:rsidRDefault="00EE7AB9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7AB9" w:rsidRPr="00291337" w:rsidRDefault="00EE7AB9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E7AB9" w:rsidRPr="00291337" w:rsidTr="00850A16">
        <w:trPr>
          <w:trHeight w:val="385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B9" w:rsidRPr="00291337" w:rsidRDefault="00EE7AB9" w:rsidP="000B1D18">
            <w:pPr>
              <w:pStyle w:val="ConsPlusNormal"/>
              <w:widowControl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EE7AB9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AB9" w:rsidRPr="00291337" w:rsidRDefault="00EE7AB9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7AB9" w:rsidRPr="00291337" w:rsidRDefault="00EE7AB9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EE7AB9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B9" w:rsidRPr="00291337" w:rsidRDefault="00EE7AB9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AB9" w:rsidRPr="00291337" w:rsidRDefault="00EE7AB9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7AB9" w:rsidRPr="00291337" w:rsidRDefault="00EE7AB9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B9" w:rsidRPr="00291337" w:rsidRDefault="00EE7AB9" w:rsidP="00D6191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EE7AB9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D83D87" w:rsidRDefault="00EE7AB9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8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D83D8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AB9" w:rsidRPr="00291337" w:rsidRDefault="00EE7AB9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7AB9" w:rsidRPr="00291337" w:rsidRDefault="00EE7AB9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EE7AB9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AB9" w:rsidRPr="00291337" w:rsidRDefault="00EE7AB9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7AB9" w:rsidRPr="00291337" w:rsidRDefault="00EE7AB9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E7AB9" w:rsidRPr="00291337" w:rsidTr="00850A16">
        <w:trPr>
          <w:trHeight w:val="448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B9" w:rsidRPr="00291337" w:rsidRDefault="00EE7AB9" w:rsidP="000B1D18">
            <w:pPr>
              <w:pStyle w:val="ConsPlusNormal"/>
              <w:widowControl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EE7AB9" w:rsidRPr="00291337" w:rsidTr="00850A16">
        <w:trPr>
          <w:trHeight w:val="78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AB9" w:rsidRPr="00291337" w:rsidRDefault="00EE7AB9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7AB9" w:rsidRPr="00291337" w:rsidRDefault="00EE7AB9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EE7AB9" w:rsidRPr="00291337" w:rsidTr="00850A16">
        <w:trPr>
          <w:trHeight w:val="14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AB9" w:rsidRPr="00291337" w:rsidRDefault="00EE7AB9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7AB9" w:rsidRPr="00291337" w:rsidRDefault="00EE7AB9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EE7AB9" w:rsidRPr="00291337" w:rsidTr="00850A16">
        <w:trPr>
          <w:trHeight w:val="70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B9" w:rsidRPr="00FD6DA8" w:rsidRDefault="00EE7AB9" w:rsidP="000B1D18">
            <w:pPr>
              <w:numPr>
                <w:ilvl w:val="0"/>
                <w:numId w:val="6"/>
              </w:num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EE7AB9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FD6DA8" w:rsidRDefault="00EE7AB9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FD6DA8" w:rsidRDefault="00EE7AB9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FD6DA8" w:rsidRDefault="00EE7AB9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FD6DA8" w:rsidRDefault="00EE7AB9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FD6DA8" w:rsidRDefault="00EE7AB9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FD6DA8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B9" w:rsidRPr="00FD6DA8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AB9" w:rsidRPr="00FD6DA8" w:rsidRDefault="00EE7AB9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7AB9" w:rsidRPr="00FD6DA8" w:rsidRDefault="00EE7AB9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B9" w:rsidRPr="00FD6DA8" w:rsidRDefault="00EE7AB9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EE7AB9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и ремонт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7C4556" w:rsidRDefault="00EE7AB9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C45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AB9" w:rsidRPr="00291337" w:rsidRDefault="00EE7AB9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7AB9" w:rsidRPr="00291337" w:rsidRDefault="00EE7AB9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B9" w:rsidRPr="00291337" w:rsidRDefault="00EE7AB9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EE7AB9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 за использованием и сохранностью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B9" w:rsidRPr="00291337" w:rsidRDefault="00EE7AB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AB9" w:rsidRPr="00291337" w:rsidRDefault="00EE7AB9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7AB9" w:rsidRPr="00291337" w:rsidRDefault="00EE7AB9" w:rsidP="00E47D6A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B9" w:rsidRPr="00291337" w:rsidRDefault="00EE7AB9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</w:tbl>
    <w:p w:rsidR="00EE7AB9" w:rsidRDefault="00EE7AB9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EE7AB9" w:rsidRDefault="00EE7AB9" w:rsidP="003B0E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E7AB9" w:rsidSect="00850A16">
      <w:headerReference w:type="default" r:id="rId11"/>
      <w:pgSz w:w="16838" w:h="11906" w:orient="landscape" w:code="9"/>
      <w:pgMar w:top="567" w:right="11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AB9" w:rsidRDefault="00EE7AB9" w:rsidP="0068708E">
      <w:pPr>
        <w:spacing w:after="0" w:line="240" w:lineRule="auto"/>
      </w:pPr>
      <w:r>
        <w:separator/>
      </w:r>
    </w:p>
  </w:endnote>
  <w:endnote w:type="continuationSeparator" w:id="0">
    <w:p w:rsidR="00EE7AB9" w:rsidRDefault="00EE7AB9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B9" w:rsidRDefault="00EE7AB9" w:rsidP="00B03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AB9" w:rsidRDefault="00EE7AB9" w:rsidP="00B0358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B9" w:rsidRDefault="00EE7AB9" w:rsidP="00B035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AB9" w:rsidRDefault="00EE7AB9" w:rsidP="0068708E">
      <w:pPr>
        <w:spacing w:after="0" w:line="240" w:lineRule="auto"/>
      </w:pPr>
      <w:r>
        <w:separator/>
      </w:r>
    </w:p>
  </w:footnote>
  <w:footnote w:type="continuationSeparator" w:id="0">
    <w:p w:rsidR="00EE7AB9" w:rsidRDefault="00EE7AB9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B9" w:rsidRDefault="00EE7AB9" w:rsidP="005B1E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AB9" w:rsidRDefault="00EE7AB9" w:rsidP="00B0358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B9" w:rsidRDefault="00EE7AB9" w:rsidP="00B03584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B9" w:rsidRDefault="00EE7AB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94" w:hanging="180"/>
      </w:pPr>
      <w:rPr>
        <w:rFonts w:cs="Times New Roman"/>
      </w:r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843785"/>
    <w:multiLevelType w:val="hybridMultilevel"/>
    <w:tmpl w:val="4662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63E4D6E"/>
    <w:multiLevelType w:val="hybridMultilevel"/>
    <w:tmpl w:val="7254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49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A0E43"/>
    <w:rsid w:val="000A0F76"/>
    <w:rsid w:val="000A5BAF"/>
    <w:rsid w:val="000B1D18"/>
    <w:rsid w:val="000B1F00"/>
    <w:rsid w:val="000C19B2"/>
    <w:rsid w:val="000C4416"/>
    <w:rsid w:val="000D324B"/>
    <w:rsid w:val="000E430E"/>
    <w:rsid w:val="000E6F1E"/>
    <w:rsid w:val="00107D1C"/>
    <w:rsid w:val="0012309C"/>
    <w:rsid w:val="001260CA"/>
    <w:rsid w:val="00136C12"/>
    <w:rsid w:val="001447B4"/>
    <w:rsid w:val="0014672B"/>
    <w:rsid w:val="001910B3"/>
    <w:rsid w:val="00192332"/>
    <w:rsid w:val="001949BA"/>
    <w:rsid w:val="00196B49"/>
    <w:rsid w:val="001B1A08"/>
    <w:rsid w:val="001E124F"/>
    <w:rsid w:val="001E5EEF"/>
    <w:rsid w:val="002009C4"/>
    <w:rsid w:val="002077F7"/>
    <w:rsid w:val="00210193"/>
    <w:rsid w:val="0023671E"/>
    <w:rsid w:val="0024786C"/>
    <w:rsid w:val="0025447E"/>
    <w:rsid w:val="0027372D"/>
    <w:rsid w:val="00283DA9"/>
    <w:rsid w:val="00287117"/>
    <w:rsid w:val="00291337"/>
    <w:rsid w:val="00291B86"/>
    <w:rsid w:val="0029591C"/>
    <w:rsid w:val="00297E61"/>
    <w:rsid w:val="002A4A80"/>
    <w:rsid w:val="002B20DF"/>
    <w:rsid w:val="002C63BB"/>
    <w:rsid w:val="002D1345"/>
    <w:rsid w:val="002E51EA"/>
    <w:rsid w:val="002F4926"/>
    <w:rsid w:val="003004F6"/>
    <w:rsid w:val="00316F6F"/>
    <w:rsid w:val="00317259"/>
    <w:rsid w:val="00334E34"/>
    <w:rsid w:val="0033526B"/>
    <w:rsid w:val="0035232F"/>
    <w:rsid w:val="00356DDE"/>
    <w:rsid w:val="00360C2F"/>
    <w:rsid w:val="00362457"/>
    <w:rsid w:val="003626E2"/>
    <w:rsid w:val="00382651"/>
    <w:rsid w:val="00390C7C"/>
    <w:rsid w:val="00391AC7"/>
    <w:rsid w:val="0039318D"/>
    <w:rsid w:val="00396B18"/>
    <w:rsid w:val="003B0EE3"/>
    <w:rsid w:val="003B7ABC"/>
    <w:rsid w:val="003D7F9C"/>
    <w:rsid w:val="003E7B97"/>
    <w:rsid w:val="003F2E17"/>
    <w:rsid w:val="00425411"/>
    <w:rsid w:val="00425570"/>
    <w:rsid w:val="00435580"/>
    <w:rsid w:val="00440E00"/>
    <w:rsid w:val="0045223A"/>
    <w:rsid w:val="00456EED"/>
    <w:rsid w:val="00464969"/>
    <w:rsid w:val="00466340"/>
    <w:rsid w:val="00467C0A"/>
    <w:rsid w:val="00473C94"/>
    <w:rsid w:val="004749E2"/>
    <w:rsid w:val="004A3E13"/>
    <w:rsid w:val="004A5005"/>
    <w:rsid w:val="004C1621"/>
    <w:rsid w:val="004D5E79"/>
    <w:rsid w:val="004D73E9"/>
    <w:rsid w:val="004E1A93"/>
    <w:rsid w:val="004F293A"/>
    <w:rsid w:val="00514E91"/>
    <w:rsid w:val="0054346D"/>
    <w:rsid w:val="00546BA5"/>
    <w:rsid w:val="00547258"/>
    <w:rsid w:val="00554815"/>
    <w:rsid w:val="00564260"/>
    <w:rsid w:val="00576DCB"/>
    <w:rsid w:val="00576E27"/>
    <w:rsid w:val="00587A0E"/>
    <w:rsid w:val="00591C1B"/>
    <w:rsid w:val="00595679"/>
    <w:rsid w:val="005B1002"/>
    <w:rsid w:val="005B1EB1"/>
    <w:rsid w:val="005B735F"/>
    <w:rsid w:val="005C3C6C"/>
    <w:rsid w:val="005D4E2B"/>
    <w:rsid w:val="005E2FC8"/>
    <w:rsid w:val="005F3077"/>
    <w:rsid w:val="005F3A92"/>
    <w:rsid w:val="006037A2"/>
    <w:rsid w:val="006201CC"/>
    <w:rsid w:val="0064082A"/>
    <w:rsid w:val="00656320"/>
    <w:rsid w:val="00660586"/>
    <w:rsid w:val="00682C94"/>
    <w:rsid w:val="00685D82"/>
    <w:rsid w:val="0068708E"/>
    <w:rsid w:val="006B10AB"/>
    <w:rsid w:val="006B560D"/>
    <w:rsid w:val="006C093C"/>
    <w:rsid w:val="006E5016"/>
    <w:rsid w:val="006F1A48"/>
    <w:rsid w:val="00714D2E"/>
    <w:rsid w:val="00727941"/>
    <w:rsid w:val="007375AD"/>
    <w:rsid w:val="0075003B"/>
    <w:rsid w:val="00764EC9"/>
    <w:rsid w:val="00786FA3"/>
    <w:rsid w:val="00790BC4"/>
    <w:rsid w:val="00794F9D"/>
    <w:rsid w:val="007A5936"/>
    <w:rsid w:val="007A6050"/>
    <w:rsid w:val="007C4556"/>
    <w:rsid w:val="007D0F34"/>
    <w:rsid w:val="008000F9"/>
    <w:rsid w:val="00802893"/>
    <w:rsid w:val="00802B9D"/>
    <w:rsid w:val="00814CE4"/>
    <w:rsid w:val="0082172F"/>
    <w:rsid w:val="0082526F"/>
    <w:rsid w:val="00825FD7"/>
    <w:rsid w:val="00850A16"/>
    <w:rsid w:val="00852105"/>
    <w:rsid w:val="00865184"/>
    <w:rsid w:val="008679F3"/>
    <w:rsid w:val="00876399"/>
    <w:rsid w:val="00886F65"/>
    <w:rsid w:val="00893740"/>
    <w:rsid w:val="008953A1"/>
    <w:rsid w:val="008A392A"/>
    <w:rsid w:val="008C1873"/>
    <w:rsid w:val="008D6F78"/>
    <w:rsid w:val="0092020F"/>
    <w:rsid w:val="009354A9"/>
    <w:rsid w:val="00936A5C"/>
    <w:rsid w:val="0094524D"/>
    <w:rsid w:val="00992E5A"/>
    <w:rsid w:val="009B5A2D"/>
    <w:rsid w:val="009D769B"/>
    <w:rsid w:val="009F1FED"/>
    <w:rsid w:val="009F3BEC"/>
    <w:rsid w:val="009F69E0"/>
    <w:rsid w:val="00A37EE7"/>
    <w:rsid w:val="00A521E9"/>
    <w:rsid w:val="00A54F6F"/>
    <w:rsid w:val="00A7388B"/>
    <w:rsid w:val="00AA226B"/>
    <w:rsid w:val="00AA2A0B"/>
    <w:rsid w:val="00AA6081"/>
    <w:rsid w:val="00AB49A5"/>
    <w:rsid w:val="00AD3AC3"/>
    <w:rsid w:val="00AE0DFB"/>
    <w:rsid w:val="00B00880"/>
    <w:rsid w:val="00B019AD"/>
    <w:rsid w:val="00B03584"/>
    <w:rsid w:val="00B0633C"/>
    <w:rsid w:val="00B15F45"/>
    <w:rsid w:val="00B3657D"/>
    <w:rsid w:val="00B5443F"/>
    <w:rsid w:val="00B6130F"/>
    <w:rsid w:val="00B63487"/>
    <w:rsid w:val="00B76176"/>
    <w:rsid w:val="00B8610C"/>
    <w:rsid w:val="00B9013C"/>
    <w:rsid w:val="00B92598"/>
    <w:rsid w:val="00B93462"/>
    <w:rsid w:val="00B93DB2"/>
    <w:rsid w:val="00BA2D3E"/>
    <w:rsid w:val="00BA31FB"/>
    <w:rsid w:val="00BB1877"/>
    <w:rsid w:val="00BB520D"/>
    <w:rsid w:val="00BD5BC2"/>
    <w:rsid w:val="00BF2244"/>
    <w:rsid w:val="00C04112"/>
    <w:rsid w:val="00C61C73"/>
    <w:rsid w:val="00C63C5C"/>
    <w:rsid w:val="00C927D7"/>
    <w:rsid w:val="00CA1E1C"/>
    <w:rsid w:val="00CA204B"/>
    <w:rsid w:val="00CA6680"/>
    <w:rsid w:val="00CB0975"/>
    <w:rsid w:val="00CB22D4"/>
    <w:rsid w:val="00CB260B"/>
    <w:rsid w:val="00CC7E67"/>
    <w:rsid w:val="00D03E07"/>
    <w:rsid w:val="00D10678"/>
    <w:rsid w:val="00D1158E"/>
    <w:rsid w:val="00D162CD"/>
    <w:rsid w:val="00D52319"/>
    <w:rsid w:val="00D569A9"/>
    <w:rsid w:val="00D61919"/>
    <w:rsid w:val="00D83D87"/>
    <w:rsid w:val="00D84A24"/>
    <w:rsid w:val="00D87D0D"/>
    <w:rsid w:val="00D9408C"/>
    <w:rsid w:val="00D96DAE"/>
    <w:rsid w:val="00DB4562"/>
    <w:rsid w:val="00DB4870"/>
    <w:rsid w:val="00DC6638"/>
    <w:rsid w:val="00DE03EF"/>
    <w:rsid w:val="00DE3101"/>
    <w:rsid w:val="00DF2ED0"/>
    <w:rsid w:val="00E060F0"/>
    <w:rsid w:val="00E152AE"/>
    <w:rsid w:val="00E31438"/>
    <w:rsid w:val="00E345E7"/>
    <w:rsid w:val="00E443E9"/>
    <w:rsid w:val="00E47D6A"/>
    <w:rsid w:val="00E50972"/>
    <w:rsid w:val="00E55C2D"/>
    <w:rsid w:val="00E645A4"/>
    <w:rsid w:val="00E7209E"/>
    <w:rsid w:val="00E82CCC"/>
    <w:rsid w:val="00EA5DFC"/>
    <w:rsid w:val="00EC581D"/>
    <w:rsid w:val="00ED7C22"/>
    <w:rsid w:val="00EE7AB9"/>
    <w:rsid w:val="00EF7A94"/>
    <w:rsid w:val="00F1472E"/>
    <w:rsid w:val="00F155B8"/>
    <w:rsid w:val="00F22540"/>
    <w:rsid w:val="00F251F5"/>
    <w:rsid w:val="00F32041"/>
    <w:rsid w:val="00F41FE7"/>
    <w:rsid w:val="00F602F6"/>
    <w:rsid w:val="00F8402D"/>
    <w:rsid w:val="00F84BC3"/>
    <w:rsid w:val="00F94B61"/>
    <w:rsid w:val="00FC3831"/>
    <w:rsid w:val="00FD6DA8"/>
    <w:rsid w:val="00FE4680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08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D7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7C22"/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Гипертекстовая ссылка"/>
    <w:uiPriority w:val="99"/>
    <w:rsid w:val="00196B49"/>
    <w:rPr>
      <w:color w:val="008000"/>
      <w:sz w:val="20"/>
      <w:u w:val="single"/>
    </w:rPr>
  </w:style>
  <w:style w:type="paragraph" w:styleId="BodyText">
    <w:name w:val="Body Text"/>
    <w:basedOn w:val="Normal"/>
    <w:link w:val="BodyTextChar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626E2"/>
    <w:pPr>
      <w:ind w:left="720"/>
    </w:pPr>
  </w:style>
  <w:style w:type="paragraph" w:customStyle="1" w:styleId="ConsPlusNonformat">
    <w:name w:val="ConsPlusNonformat"/>
    <w:uiPriority w:val="99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B0088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AB49A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CA204B"/>
    <w:rPr>
      <w:rFonts w:ascii="Arial" w:hAnsi="Arial"/>
      <w:sz w:val="22"/>
      <w:lang w:val="ru-RU" w:eastAsia="ru-RU"/>
    </w:rPr>
  </w:style>
  <w:style w:type="character" w:customStyle="1" w:styleId="a0">
    <w:name w:val="Основной текст_"/>
    <w:link w:val="1"/>
    <w:uiPriority w:val="99"/>
    <w:locked/>
    <w:rsid w:val="00136C12"/>
    <w:rPr>
      <w:spacing w:val="3"/>
      <w:sz w:val="21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136C12"/>
    <w:pPr>
      <w:shd w:val="clear" w:color="auto" w:fill="FFFFFF"/>
      <w:spacing w:after="0" w:line="274" w:lineRule="exact"/>
      <w:ind w:hanging="480"/>
    </w:pPr>
    <w:rPr>
      <w:rFonts w:cs="Times New Roman"/>
      <w:spacing w:val="3"/>
      <w:sz w:val="21"/>
      <w:szCs w:val="21"/>
    </w:rPr>
  </w:style>
  <w:style w:type="character" w:customStyle="1" w:styleId="a1">
    <w:name w:val="Основной текст + Полужирный"/>
    <w:aliases w:val="Интервал 3 pt"/>
    <w:uiPriority w:val="99"/>
    <w:rsid w:val="00136C12"/>
    <w:rPr>
      <w:rFonts w:ascii="Times New Roman" w:hAnsi="Times New Roman"/>
      <w:b/>
      <w:spacing w:val="60"/>
      <w:sz w:val="21"/>
      <w:shd w:val="clear" w:color="auto" w:fill="FFFFFF"/>
    </w:rPr>
  </w:style>
  <w:style w:type="paragraph" w:styleId="NoSpacing">
    <w:name w:val="No Spacing"/>
    <w:uiPriority w:val="99"/>
    <w:qFormat/>
    <w:rsid w:val="00136C12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6</Pages>
  <Words>1443</Words>
  <Characters>8229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м</cp:lastModifiedBy>
  <cp:revision>29</cp:revision>
  <cp:lastPrinted>2019-08-20T07:44:00Z</cp:lastPrinted>
  <dcterms:created xsi:type="dcterms:W3CDTF">2017-03-16T12:41:00Z</dcterms:created>
  <dcterms:modified xsi:type="dcterms:W3CDTF">2020-11-16T12:27:00Z</dcterms:modified>
</cp:coreProperties>
</file>