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83" w:rsidRDefault="00F26F83"/>
    <w:p w:rsidR="00F26F83" w:rsidRDefault="00F26F83"/>
    <w:p w:rsidR="00F26F83" w:rsidRDefault="00F26F83"/>
    <w:p w:rsidR="00F26F83" w:rsidRDefault="00F26F83" w:rsidP="001922B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26F83" w:rsidRDefault="00F26F83" w:rsidP="001922B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F26F83" w:rsidRDefault="00F26F83" w:rsidP="001922B3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постановления главы администрации «О внесении изменений в постановление №115-п от 06.11.2018 «Об утверждении  муниципальной программы </w:t>
      </w:r>
      <w:r w:rsidRPr="001F59DB">
        <w:rPr>
          <w:bCs/>
          <w:sz w:val="28"/>
          <w:szCs w:val="28"/>
        </w:rPr>
        <w:t>«</w:t>
      </w:r>
      <w:r w:rsidRPr="001F59DB">
        <w:rPr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</w:t>
      </w:r>
      <w:r>
        <w:rPr>
          <w:sz w:val="28"/>
          <w:szCs w:val="28"/>
        </w:rPr>
        <w:t>йона Оренбургской области на 2019</w:t>
      </w:r>
      <w:r w:rsidRPr="001F59DB">
        <w:rPr>
          <w:sz w:val="28"/>
          <w:szCs w:val="28"/>
        </w:rPr>
        <w:t>-2024 год</w:t>
      </w:r>
      <w:r w:rsidRPr="001F59DB">
        <w:rPr>
          <w:bCs/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F26F83" w:rsidRDefault="00F26F83" w:rsidP="001922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6F83" w:rsidRDefault="00F26F83" w:rsidP="001922B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пос.Калинин                                                            11 ноября 2019 года</w:t>
      </w:r>
    </w:p>
    <w:p w:rsidR="00F26F83" w:rsidRDefault="00F26F8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F26F83" w:rsidRDefault="00F26F83" w:rsidP="00192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24.06.2009-рс </w:t>
      </w:r>
    </w:p>
    <w:p w:rsidR="00F26F83" w:rsidRDefault="00F26F83" w:rsidP="001922B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26F83" w:rsidRDefault="00F26F83" w:rsidP="0019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26F83" w:rsidRDefault="00F26F8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26F83" w:rsidRDefault="00F26F83" w:rsidP="0019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26F83" w:rsidRDefault="00F26F8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6F83" w:rsidRDefault="00F26F8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F26F83" w:rsidRDefault="00F26F8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26F83" w:rsidRDefault="00F26F8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26F83" w:rsidRDefault="00F26F8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26F83" w:rsidRDefault="00F26F83" w:rsidP="001922B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26F83" w:rsidRDefault="00F26F83" w:rsidP="001922B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F26F83" w:rsidRDefault="00F26F83" w:rsidP="001922B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26F83" w:rsidRDefault="00F26F83" w:rsidP="00192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F26F83" w:rsidRDefault="00F26F83" w:rsidP="0019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6F83" w:rsidRDefault="00F26F83" w:rsidP="0019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6F83" w:rsidRDefault="00F26F83" w:rsidP="0019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F26F83" w:rsidRDefault="00F26F83" w:rsidP="001922B3">
      <w:pPr>
        <w:jc w:val="both"/>
        <w:rPr>
          <w:sz w:val="28"/>
          <w:szCs w:val="28"/>
        </w:rPr>
      </w:pPr>
    </w:p>
    <w:p w:rsidR="00F26F83" w:rsidRDefault="00F26F83" w:rsidP="001922B3">
      <w:pPr>
        <w:jc w:val="both"/>
        <w:rPr>
          <w:sz w:val="28"/>
          <w:szCs w:val="28"/>
        </w:rPr>
      </w:pPr>
    </w:p>
    <w:p w:rsidR="00F26F83" w:rsidRDefault="00F26F83" w:rsidP="001922B3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F26F83" w:rsidRDefault="00F26F83" w:rsidP="001922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26F83" w:rsidRDefault="00F26F83" w:rsidP="001922B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F26F83" w:rsidRDefault="00F26F83" w:rsidP="001922B3">
      <w:pPr>
        <w:rPr>
          <w:b/>
          <w:bCs/>
          <w:sz w:val="28"/>
          <w:szCs w:val="28"/>
        </w:rPr>
      </w:pPr>
    </w:p>
    <w:p w:rsidR="00F26F83" w:rsidRDefault="00F26F83" w:rsidP="001922B3">
      <w:pPr>
        <w:rPr>
          <w:b/>
          <w:bCs/>
          <w:sz w:val="28"/>
          <w:szCs w:val="28"/>
        </w:rPr>
      </w:pPr>
    </w:p>
    <w:p w:rsidR="00F26F83" w:rsidRDefault="00F26F83" w:rsidP="001922B3">
      <w:pPr>
        <w:rPr>
          <w:sz w:val="28"/>
          <w:szCs w:val="28"/>
        </w:rPr>
      </w:pPr>
    </w:p>
    <w:p w:rsidR="00F26F83" w:rsidRDefault="00F26F83" w:rsidP="001922B3">
      <w:pPr>
        <w:rPr>
          <w:sz w:val="28"/>
          <w:szCs w:val="28"/>
        </w:rPr>
      </w:pPr>
    </w:p>
    <w:p w:rsidR="00F26F83" w:rsidRDefault="00F26F83" w:rsidP="001922B3">
      <w:pPr>
        <w:rPr>
          <w:sz w:val="28"/>
          <w:szCs w:val="28"/>
        </w:rPr>
      </w:pPr>
    </w:p>
    <w:p w:rsidR="00F26F83" w:rsidRDefault="00F26F83" w:rsidP="001922B3">
      <w:pPr>
        <w:rPr>
          <w:sz w:val="28"/>
          <w:szCs w:val="28"/>
        </w:rPr>
      </w:pPr>
    </w:p>
    <w:p w:rsidR="00F26F83" w:rsidRDefault="00F26F83" w:rsidP="001922B3">
      <w:pPr>
        <w:rPr>
          <w:sz w:val="28"/>
          <w:szCs w:val="28"/>
        </w:rPr>
      </w:pPr>
    </w:p>
    <w:p w:rsidR="00F26F83" w:rsidRDefault="00F26F83" w:rsidP="001922B3">
      <w:pPr>
        <w:rPr>
          <w:sz w:val="28"/>
          <w:szCs w:val="28"/>
        </w:rPr>
      </w:pPr>
    </w:p>
    <w:p w:rsidR="00F26F83" w:rsidRDefault="00F26F83"/>
    <w:p w:rsidR="00F26F83" w:rsidRDefault="00F26F83"/>
    <w:p w:rsidR="00F26F83" w:rsidRDefault="00F26F83"/>
    <w:p w:rsidR="00F26F83" w:rsidRDefault="00F26F83"/>
    <w:p w:rsidR="00F26F83" w:rsidRDefault="00F26F83"/>
    <w:p w:rsidR="00F26F83" w:rsidRDefault="00F26F83"/>
    <w:p w:rsidR="00F26F83" w:rsidRDefault="00F26F83"/>
    <w:p w:rsidR="00F26F83" w:rsidRDefault="00F26F83"/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F26F83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F26F83" w:rsidRDefault="00F26F83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26F83" w:rsidRDefault="00F26F83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26F83" w:rsidRDefault="00F26F83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F26F83" w:rsidRDefault="00F26F83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26F83" w:rsidRDefault="00F26F83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26F83" w:rsidRDefault="00F26F83" w:rsidP="004E78A0">
            <w:pPr>
              <w:pStyle w:val="Heading1"/>
              <w:rPr>
                <w:sz w:val="28"/>
              </w:rPr>
            </w:pPr>
          </w:p>
          <w:p w:rsidR="00F26F83" w:rsidRPr="000732B8" w:rsidRDefault="00F26F83" w:rsidP="004E78A0">
            <w:pPr>
              <w:pStyle w:val="Heading1"/>
            </w:pPr>
            <w:r w:rsidRPr="000732B8">
              <w:t>ПОСТАНОВЛЕНИЕ</w:t>
            </w:r>
          </w:p>
          <w:p w:rsidR="00F26F83" w:rsidRPr="000732B8" w:rsidRDefault="00F26F83" w:rsidP="004E78A0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 w:rsidRPr="000732B8">
              <w:rPr>
                <w:b w:val="0"/>
                <w:sz w:val="28"/>
                <w:szCs w:val="28"/>
              </w:rPr>
              <w:t xml:space="preserve">           </w:t>
            </w:r>
            <w:r>
              <w:rPr>
                <w:b w:val="0"/>
                <w:sz w:val="28"/>
                <w:szCs w:val="28"/>
                <w:u w:val="single"/>
              </w:rPr>
              <w:t xml:space="preserve">11.11.2020 </w:t>
            </w:r>
            <w:r w:rsidRPr="000732B8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132</w:t>
            </w:r>
            <w:r w:rsidRPr="000732B8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F26F83" w:rsidRPr="000732B8" w:rsidRDefault="00F26F83" w:rsidP="004E78A0">
            <w:pPr>
              <w:jc w:val="center"/>
              <w:rPr>
                <w:sz w:val="28"/>
              </w:rPr>
            </w:pPr>
            <w:r w:rsidRPr="000732B8">
              <w:rPr>
                <w:sz w:val="28"/>
              </w:rPr>
              <w:t>пос.Калинин</w:t>
            </w:r>
          </w:p>
          <w:p w:rsidR="00F26F83" w:rsidRPr="00105BC9" w:rsidRDefault="00F26F83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8240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51659264" from="-9pt,10.4pt" to="9pt,10.4pt"/>
              </w:pict>
            </w:r>
          </w:p>
        </w:tc>
        <w:tc>
          <w:tcPr>
            <w:tcW w:w="5019" w:type="dxa"/>
            <w:gridSpan w:val="2"/>
          </w:tcPr>
          <w:p w:rsidR="00F26F83" w:rsidRDefault="00F26F83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F26F83" w:rsidRDefault="00F26F83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</w:t>
            </w:r>
          </w:p>
          <w:p w:rsidR="00F26F83" w:rsidRDefault="00F26F83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F26F83" w:rsidRDefault="00F26F83" w:rsidP="00A37F55">
            <w:pPr>
              <w:ind w:right="356"/>
              <w:jc w:val="both"/>
              <w:rPr>
                <w:sz w:val="28"/>
              </w:rPr>
            </w:pPr>
          </w:p>
          <w:p w:rsidR="00F26F83" w:rsidRDefault="00F26F83" w:rsidP="00A37F55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8" style="position:absolute;left:0;text-align:left;z-index:251660288" from="74.6pt,92.8pt" to="74.6pt,110.8pt"/>
              </w:pict>
            </w:r>
            <w:r>
              <w:rPr>
                <w:noProof/>
              </w:rPr>
              <w:pict>
                <v:line id="_x0000_s1029" style="position:absolute;left:0;text-align:left;flip:x;z-index:251661312" from="56.6pt,92.8pt" to="74.6pt,92.8pt"/>
              </w:pict>
            </w:r>
          </w:p>
        </w:tc>
      </w:tr>
      <w:tr w:rsidR="00F26F83" w:rsidTr="004E78A0">
        <w:trPr>
          <w:trHeight w:val="100"/>
        </w:trPr>
        <w:tc>
          <w:tcPr>
            <w:tcW w:w="7016" w:type="dxa"/>
            <w:gridSpan w:val="2"/>
          </w:tcPr>
          <w:p w:rsidR="00F26F83" w:rsidRPr="001F59DB" w:rsidRDefault="00F26F83" w:rsidP="001922B3">
            <w:pPr>
              <w:ind w:right="134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постановление №80-п от 11.11.2019 </w:t>
            </w:r>
            <w:r w:rsidRPr="004E78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 утверждении  муниципальной программы </w:t>
            </w:r>
            <w:r w:rsidRPr="001F59DB">
              <w:rPr>
                <w:bCs/>
                <w:sz w:val="28"/>
                <w:szCs w:val="28"/>
              </w:rPr>
              <w:t>«</w:t>
            </w:r>
            <w:r w:rsidRPr="001F59DB">
              <w:rPr>
                <w:sz w:val="28"/>
                <w:szCs w:val="28"/>
              </w:rPr>
      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      </w:r>
            <w:r w:rsidRPr="001F59DB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»</w:t>
            </w:r>
          </w:p>
          <w:p w:rsidR="00F26F83" w:rsidRPr="004E78A0" w:rsidRDefault="00F26F83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F26F83" w:rsidRDefault="00F26F83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F26F83" w:rsidRPr="008B6AB3" w:rsidRDefault="00F26F83" w:rsidP="002B0BDF">
      <w:pPr>
        <w:ind w:right="283"/>
        <w:jc w:val="both"/>
        <w:rPr>
          <w:b/>
          <w:sz w:val="16"/>
          <w:szCs w:val="16"/>
        </w:rPr>
      </w:pPr>
    </w:p>
    <w:p w:rsidR="00F26F83" w:rsidRPr="001922B3" w:rsidRDefault="00F26F83" w:rsidP="00026DE9">
      <w:pPr>
        <w:ind w:firstLine="709"/>
        <w:jc w:val="both"/>
        <w:rPr>
          <w:sz w:val="28"/>
          <w:szCs w:val="28"/>
        </w:rPr>
      </w:pPr>
      <w:r w:rsidRPr="001922B3">
        <w:rPr>
          <w:sz w:val="28"/>
          <w:szCs w:val="28"/>
        </w:rPr>
        <w:t xml:space="preserve">В соответствии с Федеральным законом от 06.10.2003 № 131-ФЗ </w:t>
      </w:r>
      <w:r w:rsidRPr="001922B3">
        <w:rPr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Калининский сельсовет Ташлинского района Оренбургской области, администрация муниципального образования Калининский сельсовет ПОСТАНОВЛЯЕТ:</w:t>
      </w:r>
    </w:p>
    <w:p w:rsidR="00F26F83" w:rsidRPr="00AF50B4" w:rsidRDefault="00F26F83" w:rsidP="00AF50B4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AF50B4">
        <w:rPr>
          <w:rFonts w:ascii="Times New Roman" w:hAnsi="Times New Roman"/>
          <w:sz w:val="28"/>
        </w:rPr>
        <w:t xml:space="preserve">1. Внести изменения в постановление </w:t>
      </w:r>
      <w:r>
        <w:rPr>
          <w:rFonts w:ascii="Times New Roman" w:hAnsi="Times New Roman"/>
          <w:sz w:val="28"/>
          <w:szCs w:val="28"/>
        </w:rPr>
        <w:t>№80</w:t>
      </w:r>
      <w:r w:rsidRPr="00AF50B4">
        <w:rPr>
          <w:rFonts w:ascii="Times New Roman" w:hAnsi="Times New Roman"/>
          <w:sz w:val="28"/>
          <w:szCs w:val="28"/>
        </w:rPr>
        <w:t xml:space="preserve">-п от </w:t>
      </w:r>
      <w:r>
        <w:rPr>
          <w:rFonts w:ascii="Times New Roman" w:hAnsi="Times New Roman"/>
          <w:sz w:val="28"/>
          <w:szCs w:val="28"/>
        </w:rPr>
        <w:t>11.11.2019</w:t>
      </w:r>
      <w:r w:rsidRPr="00AF50B4">
        <w:rPr>
          <w:rFonts w:ascii="Times New Roman" w:hAnsi="Times New Roman"/>
          <w:sz w:val="28"/>
          <w:szCs w:val="28"/>
        </w:rPr>
        <w:t xml:space="preserve"> «Об утверждении  муниципальной программы </w:t>
      </w:r>
      <w:r w:rsidRPr="00AF50B4">
        <w:rPr>
          <w:rFonts w:ascii="Times New Roman" w:hAnsi="Times New Roman"/>
          <w:bCs/>
          <w:sz w:val="28"/>
          <w:szCs w:val="28"/>
        </w:rPr>
        <w:t>«</w:t>
      </w:r>
      <w:r w:rsidRPr="00AF50B4">
        <w:rPr>
          <w:rFonts w:ascii="Times New Roman" w:hAnsi="Times New Roman"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Pr="00AF50B4">
        <w:rPr>
          <w:rFonts w:ascii="Times New Roman" w:hAnsi="Times New Roman"/>
          <w:bCs/>
          <w:sz w:val="28"/>
          <w:szCs w:val="28"/>
        </w:rPr>
        <w:t>»</w:t>
      </w:r>
      <w:r w:rsidRPr="00AF50B4">
        <w:rPr>
          <w:rFonts w:ascii="Times New Roman" w:hAnsi="Times New Roman"/>
          <w:sz w:val="28"/>
          <w:szCs w:val="28"/>
        </w:rPr>
        <w:t xml:space="preserve">»: </w:t>
      </w:r>
    </w:p>
    <w:p w:rsidR="00F26F83" w:rsidRPr="00C92BBA" w:rsidRDefault="00F26F83" w:rsidP="00AF50B4">
      <w:pPr>
        <w:shd w:val="clear" w:color="auto" w:fill="FFFFFF"/>
        <w:ind w:firstLine="708"/>
        <w:jc w:val="both"/>
        <w:rPr>
          <w:sz w:val="28"/>
          <w:szCs w:val="28"/>
        </w:rPr>
      </w:pPr>
      <w:r w:rsidRPr="00C92BBA">
        <w:rPr>
          <w:sz w:val="28"/>
          <w:szCs w:val="28"/>
        </w:rPr>
        <w:t xml:space="preserve">1.1. В паспорте программы, строку «Объемы </w:t>
      </w:r>
      <w:r>
        <w:rPr>
          <w:sz w:val="28"/>
          <w:szCs w:val="28"/>
        </w:rPr>
        <w:t>бюджетных ассигнований программы</w:t>
      </w:r>
      <w:r w:rsidRPr="00C92BBA">
        <w:rPr>
          <w:sz w:val="28"/>
          <w:szCs w:val="28"/>
        </w:rPr>
        <w:t>»  изложить в новой редакции согласно приложению 1.</w:t>
      </w:r>
    </w:p>
    <w:p w:rsidR="00F26F83" w:rsidRPr="00360DB6" w:rsidRDefault="00F26F83" w:rsidP="00AF50B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60DB6">
        <w:rPr>
          <w:rFonts w:ascii="Times New Roman" w:hAnsi="Times New Roman"/>
          <w:sz w:val="28"/>
          <w:szCs w:val="28"/>
        </w:rPr>
        <w:t xml:space="preserve">1.2. </w:t>
      </w:r>
      <w:r w:rsidRPr="001D4FE7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1D4FE7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Pr="00EC581D">
        <w:rPr>
          <w:rFonts w:ascii="Times New Roman" w:hAnsi="Times New Roman"/>
          <w:sz w:val="28"/>
          <w:szCs w:val="28"/>
        </w:rPr>
        <w:t>«</w:t>
      </w:r>
      <w:r w:rsidRPr="00AF50B4">
        <w:rPr>
          <w:rFonts w:ascii="Times New Roman" w:hAnsi="Times New Roman" w:cs="Times New Roman"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Pr="00EC581D">
        <w:rPr>
          <w:rFonts w:ascii="Times New Roman" w:hAnsi="Times New Roman"/>
          <w:sz w:val="28"/>
          <w:szCs w:val="28"/>
        </w:rPr>
        <w:t>»</w:t>
      </w:r>
      <w:r w:rsidRPr="00360DB6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2.</w:t>
      </w:r>
    </w:p>
    <w:p w:rsidR="00F26F83" w:rsidRDefault="00F26F83" w:rsidP="00AF50B4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A5E71"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</w:p>
    <w:p w:rsidR="00F26F83" w:rsidRPr="00C50186" w:rsidRDefault="00F26F83" w:rsidP="00AF50B4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 w:rsidRPr="00C50186">
        <w:rPr>
          <w:rFonts w:ascii="Times New Roman" w:hAnsi="Times New Roman"/>
          <w:color w:val="000000"/>
          <w:sz w:val="28"/>
          <w:szCs w:val="28"/>
        </w:rPr>
        <w:t>3</w:t>
      </w:r>
      <w:r w:rsidRPr="00C50186">
        <w:rPr>
          <w:rFonts w:ascii="Times New Roman" w:hAnsi="Times New Roman"/>
          <w:color w:val="000000"/>
          <w:szCs w:val="28"/>
        </w:rPr>
        <w:t>.</w:t>
      </w:r>
      <w:r w:rsidRPr="00C50186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 после его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26F83" w:rsidRDefault="00F26F83" w:rsidP="00585EDF">
      <w:pPr>
        <w:suppressAutoHyphens/>
        <w:jc w:val="both"/>
        <w:rPr>
          <w:sz w:val="28"/>
          <w:szCs w:val="28"/>
        </w:rPr>
      </w:pPr>
    </w:p>
    <w:p w:rsidR="00F26F83" w:rsidRDefault="00F26F83" w:rsidP="00585EDF">
      <w:pPr>
        <w:suppressAutoHyphens/>
        <w:jc w:val="both"/>
        <w:rPr>
          <w:sz w:val="28"/>
          <w:szCs w:val="28"/>
        </w:rPr>
      </w:pPr>
    </w:p>
    <w:p w:rsidR="00F26F83" w:rsidRPr="00585EDF" w:rsidRDefault="00F26F83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585E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585EDF">
        <w:rPr>
          <w:sz w:val="28"/>
          <w:szCs w:val="28"/>
        </w:rPr>
        <w:t xml:space="preserve"> администрации     </w:t>
      </w:r>
      <w:r>
        <w:rPr>
          <w:sz w:val="28"/>
          <w:szCs w:val="28"/>
        </w:rPr>
        <w:t xml:space="preserve">                        </w:t>
      </w:r>
      <w:r w:rsidRPr="00585EDF">
        <w:rPr>
          <w:sz w:val="28"/>
          <w:szCs w:val="28"/>
        </w:rPr>
        <w:t xml:space="preserve">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>
        <w:rPr>
          <w:sz w:val="28"/>
          <w:szCs w:val="28"/>
        </w:rPr>
        <w:t>В.А. Тюрькина</w:t>
      </w:r>
    </w:p>
    <w:p w:rsidR="00F26F83" w:rsidRDefault="00F26F83" w:rsidP="00585EDF">
      <w:pPr>
        <w:jc w:val="both"/>
        <w:rPr>
          <w:sz w:val="28"/>
          <w:szCs w:val="28"/>
        </w:rPr>
      </w:pPr>
    </w:p>
    <w:p w:rsidR="00F26F83" w:rsidRDefault="00F26F83" w:rsidP="00585EDF">
      <w:pPr>
        <w:jc w:val="both"/>
        <w:rPr>
          <w:sz w:val="28"/>
          <w:szCs w:val="28"/>
        </w:rPr>
      </w:pPr>
    </w:p>
    <w:p w:rsidR="00F26F83" w:rsidRPr="00AF50B4" w:rsidRDefault="00F26F83" w:rsidP="00D63AB3">
      <w:pPr>
        <w:jc w:val="both"/>
        <w:rPr>
          <w:sz w:val="24"/>
          <w:szCs w:val="24"/>
        </w:rPr>
      </w:pPr>
      <w:r w:rsidRPr="00AF50B4">
        <w:rPr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F26F83" w:rsidRDefault="00F26F83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26F83" w:rsidRDefault="00F26F83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№1 </w:t>
      </w:r>
    </w:p>
    <w:p w:rsidR="00F26F83" w:rsidRDefault="00F26F8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F26F83" w:rsidRDefault="00F26F8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F26F83" w:rsidRDefault="00F26F8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26F83" w:rsidRDefault="00F26F8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F26F83" w:rsidRPr="008431C2" w:rsidRDefault="00F26F83" w:rsidP="00D63AB3">
      <w:pPr>
        <w:jc w:val="right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от  </w:t>
      </w:r>
      <w:r>
        <w:rPr>
          <w:sz w:val="28"/>
          <w:szCs w:val="28"/>
          <w:u w:val="single"/>
        </w:rPr>
        <w:t xml:space="preserve">11.11.2020 </w:t>
      </w:r>
      <w:r w:rsidRPr="001922B3">
        <w:rPr>
          <w:sz w:val="28"/>
          <w:szCs w:val="28"/>
        </w:rPr>
        <w:t>№</w:t>
      </w:r>
      <w:r w:rsidRPr="00D63AB3">
        <w:t xml:space="preserve">  </w:t>
      </w:r>
      <w:r>
        <w:rPr>
          <w:sz w:val="28"/>
          <w:szCs w:val="28"/>
          <w:u w:val="single"/>
        </w:rPr>
        <w:t>132-п</w:t>
      </w:r>
      <w:r>
        <w:tab/>
      </w:r>
    </w:p>
    <w:p w:rsidR="00F26F83" w:rsidRDefault="00F26F83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F26F83" w:rsidRDefault="00F26F83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F26F83" w:rsidRDefault="00F26F83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F26F83" w:rsidRPr="001F59DB" w:rsidRDefault="00F26F83" w:rsidP="001F59DB">
      <w:pPr>
        <w:jc w:val="center"/>
        <w:rPr>
          <w:b/>
          <w:bCs/>
          <w:sz w:val="28"/>
          <w:szCs w:val="28"/>
        </w:rPr>
      </w:pPr>
      <w:r w:rsidRPr="001F59DB">
        <w:rPr>
          <w:b/>
          <w:bCs/>
          <w:sz w:val="28"/>
          <w:szCs w:val="28"/>
        </w:rPr>
        <w:t>«</w:t>
      </w:r>
      <w:r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Pr="001F59DB">
        <w:rPr>
          <w:b/>
          <w:bCs/>
          <w:sz w:val="28"/>
          <w:szCs w:val="28"/>
        </w:rPr>
        <w:t>»</w:t>
      </w:r>
    </w:p>
    <w:p w:rsidR="00F26F83" w:rsidRDefault="00F26F83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p w:rsidR="00F26F83" w:rsidRDefault="00F26F83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F26F83" w:rsidRPr="00A604F8" w:rsidTr="00603AFC">
        <w:trPr>
          <w:trHeight w:hRule="exact" w:val="4270"/>
        </w:trPr>
        <w:tc>
          <w:tcPr>
            <w:tcW w:w="2977" w:type="dxa"/>
            <w:shd w:val="clear" w:color="auto" w:fill="FFFFFF"/>
          </w:tcPr>
          <w:p w:rsidR="00F26F83" w:rsidRPr="00A604F8" w:rsidRDefault="00F26F83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A604F8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A604F8">
              <w:rPr>
                <w:sz w:val="24"/>
                <w:szCs w:val="24"/>
              </w:rPr>
              <w:t>программы</w:t>
            </w:r>
          </w:p>
          <w:p w:rsidR="00F26F83" w:rsidRPr="00A604F8" w:rsidRDefault="00F26F83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F26F83" w:rsidRPr="00A604F8" w:rsidRDefault="00F26F83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F26F83" w:rsidRPr="00A604F8" w:rsidRDefault="00F26F83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1020,4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 xml:space="preserve"> тыс.руб, финансирование Программы планируется осуществлять за счет средств из федерального бюджета в рамках текущего финансирования, тыс. руб:</w:t>
            </w:r>
          </w:p>
          <w:p w:rsidR="00F26F83" w:rsidRPr="00A604F8" w:rsidRDefault="00F26F83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2019 – 148,7;</w:t>
            </w:r>
          </w:p>
          <w:p w:rsidR="00F26F83" w:rsidRPr="00A604F8" w:rsidRDefault="00F26F83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165,7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6F83" w:rsidRPr="00A604F8" w:rsidRDefault="00F26F83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–171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,7;</w:t>
            </w:r>
          </w:p>
          <w:p w:rsidR="00F26F83" w:rsidRPr="00A604F8" w:rsidRDefault="00F26F83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173,5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6F83" w:rsidRPr="00A604F8" w:rsidRDefault="00F26F83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6F83" w:rsidRPr="00A604F8" w:rsidRDefault="00F26F83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 1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F83" w:rsidRPr="00A604F8" w:rsidRDefault="00F26F83" w:rsidP="00501B49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федерального бюджета может ежегодно корректироваться исходя из возможностей бюджета и поступления дополнительного объема ассигнований из федерального бюджета.</w:t>
            </w:r>
          </w:p>
        </w:tc>
      </w:tr>
    </w:tbl>
    <w:p w:rsidR="00F26F83" w:rsidRPr="00A81AB3" w:rsidRDefault="00F26F83" w:rsidP="00A81AB3">
      <w:pPr>
        <w:jc w:val="both"/>
        <w:rPr>
          <w:color w:val="000000"/>
          <w:sz w:val="28"/>
          <w:szCs w:val="28"/>
        </w:rPr>
        <w:sectPr w:rsidR="00F26F83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F26F83" w:rsidRDefault="00F26F83" w:rsidP="00A604F8">
      <w:pPr>
        <w:pStyle w:val="ConsPlusNormal"/>
        <w:widowControl/>
        <w:ind w:left="9072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F26F83" w:rsidRPr="00BD6AD3" w:rsidRDefault="00F26F83" w:rsidP="00A604F8">
      <w:pPr>
        <w:pStyle w:val="ConsPlusNormal"/>
        <w:widowControl/>
        <w:ind w:left="9072" w:firstLine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11.11</w:t>
      </w:r>
      <w:r w:rsidRPr="00BD6AD3">
        <w:rPr>
          <w:rFonts w:ascii="Times New Roman" w:hAnsi="Times New Roman"/>
          <w:sz w:val="28"/>
          <w:szCs w:val="28"/>
          <w:u w:val="single"/>
          <w:lang w:eastAsia="en-US"/>
        </w:rPr>
        <w:t>.20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20</w:t>
      </w:r>
      <w:r w:rsidRPr="00BD6AD3">
        <w:rPr>
          <w:rFonts w:ascii="Times New Roman" w:hAnsi="Times New Roman"/>
          <w:sz w:val="28"/>
          <w:szCs w:val="28"/>
        </w:rPr>
        <w:t xml:space="preserve">  </w:t>
      </w:r>
      <w:r w:rsidRPr="00C92BBA">
        <w:rPr>
          <w:rFonts w:ascii="Times New Roman" w:hAnsi="Times New Roman"/>
          <w:sz w:val="28"/>
          <w:szCs w:val="28"/>
        </w:rPr>
        <w:t xml:space="preserve">№    </w:t>
      </w:r>
      <w:r w:rsidRPr="00C92BB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132</w:t>
      </w:r>
      <w:r w:rsidRPr="00C92BBA">
        <w:rPr>
          <w:rFonts w:ascii="Times New Roman" w:hAnsi="Times New Roman"/>
          <w:sz w:val="28"/>
          <w:szCs w:val="28"/>
          <w:u w:val="single"/>
        </w:rPr>
        <w:t>-п</w:t>
      </w:r>
      <w:r w:rsidRPr="00BD6AD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26F83" w:rsidRPr="00E101C5" w:rsidRDefault="00F26F83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t>Приложение №1</w:t>
      </w:r>
    </w:p>
    <w:p w:rsidR="00F26F83" w:rsidRPr="00E101C5" w:rsidRDefault="00F26F83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  к муниципальной программе </w:t>
      </w:r>
    </w:p>
    <w:p w:rsidR="00F26F83" w:rsidRDefault="00F26F83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2F6687">
        <w:rPr>
          <w:bCs/>
          <w:sz w:val="24"/>
          <w:szCs w:val="24"/>
        </w:rPr>
        <w:t>«</w:t>
      </w:r>
      <w:r w:rsidRPr="002F6687">
        <w:rPr>
          <w:sz w:val="24"/>
          <w:szCs w:val="24"/>
        </w:rPr>
        <w:t>Организация и осуществление первичного</w:t>
      </w:r>
    </w:p>
    <w:p w:rsidR="00F26F83" w:rsidRDefault="00F26F83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учета  на территории муниципального</w:t>
      </w:r>
    </w:p>
    <w:p w:rsidR="00F26F83" w:rsidRDefault="00F26F83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образования Калининский сельсовет Ташлинского </w:t>
      </w:r>
    </w:p>
    <w:p w:rsidR="00F26F83" w:rsidRPr="002F6687" w:rsidRDefault="00F26F83" w:rsidP="002F6687">
      <w:pPr>
        <w:jc w:val="right"/>
        <w:rPr>
          <w:bCs/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</w:t>
      </w:r>
      <w:r w:rsidRPr="002F6687">
        <w:rPr>
          <w:bCs/>
          <w:sz w:val="24"/>
          <w:szCs w:val="24"/>
        </w:rPr>
        <w:t>»</w:t>
      </w:r>
    </w:p>
    <w:p w:rsidR="00F26F83" w:rsidRDefault="00F26F83" w:rsidP="002F6687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26F83" w:rsidRPr="001F59DB" w:rsidRDefault="00F26F83" w:rsidP="002F6687">
      <w:pPr>
        <w:jc w:val="center"/>
        <w:rPr>
          <w:b/>
          <w:bCs/>
          <w:sz w:val="28"/>
          <w:szCs w:val="28"/>
        </w:rPr>
      </w:pPr>
      <w:r w:rsidRPr="00A521E9">
        <w:rPr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b/>
          <w:color w:val="000000"/>
          <w:sz w:val="28"/>
          <w:szCs w:val="28"/>
        </w:rPr>
        <w:t xml:space="preserve"> </w:t>
      </w:r>
      <w:r w:rsidRPr="00A521E9">
        <w:rPr>
          <w:b/>
          <w:sz w:val="28"/>
        </w:rPr>
        <w:t xml:space="preserve">муниципальной  </w:t>
      </w:r>
      <w:r w:rsidRPr="00CA3FCC">
        <w:rPr>
          <w:b/>
          <w:sz w:val="28"/>
        </w:rPr>
        <w:t xml:space="preserve">программы  </w:t>
      </w:r>
      <w:r w:rsidRPr="001F59DB">
        <w:rPr>
          <w:b/>
          <w:bCs/>
          <w:sz w:val="28"/>
          <w:szCs w:val="28"/>
        </w:rPr>
        <w:t>«</w:t>
      </w:r>
      <w:r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Pr="001F59DB">
        <w:rPr>
          <w:b/>
          <w:bCs/>
          <w:sz w:val="28"/>
          <w:szCs w:val="28"/>
        </w:rPr>
        <w:t>»</w:t>
      </w:r>
    </w:p>
    <w:p w:rsidR="00F26F83" w:rsidRPr="00A521E9" w:rsidRDefault="00F26F83" w:rsidP="002F66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1E9">
        <w:rPr>
          <w:b/>
        </w:rPr>
        <w:t xml:space="preserve">                                                                                                              </w:t>
      </w:r>
    </w:p>
    <w:tbl>
      <w:tblPr>
        <w:tblW w:w="14633" w:type="dxa"/>
        <w:tblInd w:w="392" w:type="dxa"/>
        <w:tblLayout w:type="fixed"/>
        <w:tblLook w:val="0000"/>
      </w:tblPr>
      <w:tblGrid>
        <w:gridCol w:w="564"/>
        <w:gridCol w:w="4670"/>
        <w:gridCol w:w="1418"/>
        <w:gridCol w:w="709"/>
        <w:gridCol w:w="855"/>
        <w:gridCol w:w="855"/>
        <w:gridCol w:w="854"/>
        <w:gridCol w:w="870"/>
        <w:gridCol w:w="1006"/>
        <w:gridCol w:w="2832"/>
      </w:tblGrid>
      <w:tr w:rsidR="00F26F83" w:rsidRPr="00E10C67" w:rsidTr="00A604F8">
        <w:trPr>
          <w:trHeight w:val="51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5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F26F83" w:rsidRPr="00E10C67" w:rsidRDefault="00F26F8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F26F83" w:rsidRPr="00E10C67" w:rsidTr="00A604F8">
        <w:trPr>
          <w:trHeight w:val="18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F83" w:rsidRPr="00E10C67" w:rsidRDefault="00F26F8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F83" w:rsidRPr="00E10C67" w:rsidRDefault="00F26F8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F83" w:rsidRPr="00E10C67" w:rsidRDefault="00F26F8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F83" w:rsidRPr="00E10C67" w:rsidRDefault="00F26F83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31.2pt;margin-top:-13.25pt;width:0;height:13.5pt;z-index:251662336;mso-position-horizontal-relative:text;mso-position-vertical-relative:text" o:connectortype="straight"/>
              </w:pict>
            </w: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F83" w:rsidRPr="00E10C67" w:rsidRDefault="00F26F83" w:rsidP="00C95F8F">
            <w:pPr>
              <w:pStyle w:val="ConsPlusNormal"/>
              <w:ind w:left="27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F83" w:rsidRPr="00E10C67" w:rsidRDefault="00F26F83" w:rsidP="00C95F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F83" w:rsidRPr="00E10C67" w:rsidTr="00A604F8">
        <w:trPr>
          <w:trHeight w:val="23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F83" w:rsidRPr="00E10C67" w:rsidRDefault="00F26F83" w:rsidP="00A60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F83" w:rsidRPr="00E10C67" w:rsidRDefault="00F26F83" w:rsidP="00A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F83" w:rsidRPr="00E10C67" w:rsidRDefault="00F26F83" w:rsidP="00A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F83" w:rsidRPr="00E10C67" w:rsidRDefault="00F26F83" w:rsidP="00A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F83" w:rsidRPr="00E10C67" w:rsidRDefault="00F26F83" w:rsidP="00C95F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F83" w:rsidRPr="00E10C67" w:rsidRDefault="00F26F83" w:rsidP="00C95F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F26F83" w:rsidRPr="00E10C67" w:rsidTr="00C95F8F">
        <w:trPr>
          <w:trHeight w:val="221"/>
        </w:trPr>
        <w:tc>
          <w:tcPr>
            <w:tcW w:w="14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83" w:rsidRPr="00E10C67" w:rsidRDefault="00F26F83" w:rsidP="002F668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Основное мероприятие «Создание условий для обеспечения деятельности военно-учетного стола в администрации муниципального образования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Калининский</w:t>
            </w:r>
            <w:r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F26F83" w:rsidRPr="00E10C67" w:rsidTr="00A604F8">
        <w:trPr>
          <w:trHeight w:val="3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83" w:rsidRPr="00E10C67" w:rsidRDefault="00F26F83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83" w:rsidRPr="001E751D" w:rsidRDefault="00F26F83" w:rsidP="002F6687">
            <w:pPr>
              <w:ind w:left="57" w:right="-28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Организация деятельности (выполнение работ) военно-учетного стола (расходы на оплату труда, приобретение материальных запасов, оплата командировочных расходов и т.д.)</w:t>
            </w:r>
          </w:p>
          <w:p w:rsidR="00F26F83" w:rsidRPr="00E10C67" w:rsidRDefault="00F26F83" w:rsidP="000F190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83" w:rsidRPr="00A604F8" w:rsidRDefault="00F26F8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4F8">
              <w:rPr>
                <w:rFonts w:ascii="Times New Roman" w:hAnsi="Times New Roman" w:cs="Times New Roman"/>
              </w:rPr>
              <w:t>148,7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83" w:rsidRPr="00A604F8" w:rsidRDefault="00F26F8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83" w:rsidRPr="00A604F8" w:rsidRDefault="00F26F83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  <w:r w:rsidRPr="00A604F8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F83" w:rsidRPr="00A604F8" w:rsidRDefault="00F26F83" w:rsidP="000F190E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  <w:r w:rsidRPr="00A604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F83" w:rsidRPr="00A604F8" w:rsidRDefault="00F26F83" w:rsidP="00C95F8F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0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F83" w:rsidRPr="00A604F8" w:rsidRDefault="00F26F83" w:rsidP="00C95F8F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83" w:rsidRPr="00E10C67" w:rsidRDefault="00F26F83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Калининский сельсовет </w:t>
            </w:r>
          </w:p>
        </w:tc>
      </w:tr>
    </w:tbl>
    <w:p w:rsidR="00F26F83" w:rsidRDefault="00F26F83" w:rsidP="00D63AB3">
      <w:pPr>
        <w:rPr>
          <w:b/>
          <w:bCs/>
          <w:color w:val="000000"/>
          <w:sz w:val="28"/>
          <w:szCs w:val="28"/>
        </w:rPr>
        <w:sectPr w:rsidR="00F26F83" w:rsidSect="009C43A9">
          <w:headerReference w:type="default" r:id="rId11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26F83" w:rsidRPr="008431C2" w:rsidRDefault="00F26F83" w:rsidP="00D842AE">
      <w:pPr>
        <w:pStyle w:val="ConsPlusNormal"/>
        <w:widowControl/>
        <w:ind w:firstLine="0"/>
      </w:pPr>
    </w:p>
    <w:sectPr w:rsidR="00F26F83" w:rsidRPr="008431C2" w:rsidSect="00D842AE">
      <w:pgSz w:w="15840" w:h="12240" w:orient="landscape"/>
      <w:pgMar w:top="709" w:right="720" w:bottom="426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83" w:rsidRDefault="00F26F83" w:rsidP="00780716">
      <w:r>
        <w:separator/>
      </w:r>
    </w:p>
  </w:endnote>
  <w:endnote w:type="continuationSeparator" w:id="0">
    <w:p w:rsidR="00F26F83" w:rsidRDefault="00F26F83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83" w:rsidRDefault="00F26F83" w:rsidP="00B03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6F83" w:rsidRDefault="00F26F83" w:rsidP="00B035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83" w:rsidRDefault="00F26F83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83" w:rsidRDefault="00F26F83" w:rsidP="00780716">
      <w:r>
        <w:separator/>
      </w:r>
    </w:p>
  </w:footnote>
  <w:footnote w:type="continuationSeparator" w:id="0">
    <w:p w:rsidR="00F26F83" w:rsidRDefault="00F26F83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83" w:rsidRDefault="00F26F83" w:rsidP="005B1E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6F83" w:rsidRDefault="00F26F83" w:rsidP="00B0358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83" w:rsidRDefault="00F26F83" w:rsidP="00B03584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83" w:rsidRDefault="00F26F8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0238"/>
    <w:rsid w:val="00001EF8"/>
    <w:rsid w:val="00020ECD"/>
    <w:rsid w:val="000219E0"/>
    <w:rsid w:val="000251E7"/>
    <w:rsid w:val="00026DE9"/>
    <w:rsid w:val="00027064"/>
    <w:rsid w:val="00070B7B"/>
    <w:rsid w:val="000732B8"/>
    <w:rsid w:val="000743F1"/>
    <w:rsid w:val="0007768B"/>
    <w:rsid w:val="0008264F"/>
    <w:rsid w:val="000A6212"/>
    <w:rsid w:val="000D2B54"/>
    <w:rsid w:val="000F190E"/>
    <w:rsid w:val="00105BC9"/>
    <w:rsid w:val="00106E48"/>
    <w:rsid w:val="00147A65"/>
    <w:rsid w:val="001771E6"/>
    <w:rsid w:val="001922B3"/>
    <w:rsid w:val="001955DC"/>
    <w:rsid w:val="001A3B5C"/>
    <w:rsid w:val="001B18EF"/>
    <w:rsid w:val="001C1393"/>
    <w:rsid w:val="001C3B5A"/>
    <w:rsid w:val="001C7F67"/>
    <w:rsid w:val="001D4FE7"/>
    <w:rsid w:val="001D62AB"/>
    <w:rsid w:val="001D7B8A"/>
    <w:rsid w:val="001E193E"/>
    <w:rsid w:val="001E751D"/>
    <w:rsid w:val="001F59DB"/>
    <w:rsid w:val="002117A7"/>
    <w:rsid w:val="00227394"/>
    <w:rsid w:val="00230843"/>
    <w:rsid w:val="00264B9D"/>
    <w:rsid w:val="002762F6"/>
    <w:rsid w:val="00291BC8"/>
    <w:rsid w:val="00292AC7"/>
    <w:rsid w:val="002B0BDF"/>
    <w:rsid w:val="002C279A"/>
    <w:rsid w:val="002D44FB"/>
    <w:rsid w:val="002D50EC"/>
    <w:rsid w:val="002D6DF1"/>
    <w:rsid w:val="002E79FD"/>
    <w:rsid w:val="002F6687"/>
    <w:rsid w:val="00310A7C"/>
    <w:rsid w:val="00315A0D"/>
    <w:rsid w:val="00321C6B"/>
    <w:rsid w:val="00340785"/>
    <w:rsid w:val="00353611"/>
    <w:rsid w:val="0035743B"/>
    <w:rsid w:val="00360DB6"/>
    <w:rsid w:val="0037240A"/>
    <w:rsid w:val="00376891"/>
    <w:rsid w:val="00390FAD"/>
    <w:rsid w:val="00394350"/>
    <w:rsid w:val="003A190F"/>
    <w:rsid w:val="003A4A29"/>
    <w:rsid w:val="003B0E46"/>
    <w:rsid w:val="003B7CE1"/>
    <w:rsid w:val="003C3738"/>
    <w:rsid w:val="003D02AA"/>
    <w:rsid w:val="00410CDC"/>
    <w:rsid w:val="0041306D"/>
    <w:rsid w:val="0041531E"/>
    <w:rsid w:val="004164B3"/>
    <w:rsid w:val="00416810"/>
    <w:rsid w:val="00431733"/>
    <w:rsid w:val="004378C4"/>
    <w:rsid w:val="00440CC4"/>
    <w:rsid w:val="00440E00"/>
    <w:rsid w:val="00447DA2"/>
    <w:rsid w:val="00454C49"/>
    <w:rsid w:val="004829A5"/>
    <w:rsid w:val="00497F05"/>
    <w:rsid w:val="004D33EC"/>
    <w:rsid w:val="004D487F"/>
    <w:rsid w:val="004E5641"/>
    <w:rsid w:val="004E78A0"/>
    <w:rsid w:val="004F17A7"/>
    <w:rsid w:val="00501B49"/>
    <w:rsid w:val="0050258E"/>
    <w:rsid w:val="00512D46"/>
    <w:rsid w:val="00515C68"/>
    <w:rsid w:val="0052272D"/>
    <w:rsid w:val="00523430"/>
    <w:rsid w:val="005632BB"/>
    <w:rsid w:val="00585802"/>
    <w:rsid w:val="00585EDF"/>
    <w:rsid w:val="00596906"/>
    <w:rsid w:val="005A0114"/>
    <w:rsid w:val="005A098B"/>
    <w:rsid w:val="005B1EB1"/>
    <w:rsid w:val="005D709E"/>
    <w:rsid w:val="005E359F"/>
    <w:rsid w:val="005E5BE0"/>
    <w:rsid w:val="006037A2"/>
    <w:rsid w:val="00603AFC"/>
    <w:rsid w:val="006118C9"/>
    <w:rsid w:val="0061659B"/>
    <w:rsid w:val="006224CA"/>
    <w:rsid w:val="00622C56"/>
    <w:rsid w:val="00623952"/>
    <w:rsid w:val="00626E2F"/>
    <w:rsid w:val="00632BC6"/>
    <w:rsid w:val="00662798"/>
    <w:rsid w:val="006A114C"/>
    <w:rsid w:val="006A3836"/>
    <w:rsid w:val="006B1BA1"/>
    <w:rsid w:val="006C5170"/>
    <w:rsid w:val="006C5B2B"/>
    <w:rsid w:val="006D7587"/>
    <w:rsid w:val="00702011"/>
    <w:rsid w:val="00751E66"/>
    <w:rsid w:val="00760E46"/>
    <w:rsid w:val="0076381C"/>
    <w:rsid w:val="00780716"/>
    <w:rsid w:val="007901F2"/>
    <w:rsid w:val="007B2906"/>
    <w:rsid w:val="007D44BE"/>
    <w:rsid w:val="007F0536"/>
    <w:rsid w:val="008056E0"/>
    <w:rsid w:val="0082184E"/>
    <w:rsid w:val="008231D6"/>
    <w:rsid w:val="00827E9E"/>
    <w:rsid w:val="008431C2"/>
    <w:rsid w:val="00853512"/>
    <w:rsid w:val="008563A4"/>
    <w:rsid w:val="0088257E"/>
    <w:rsid w:val="008A7880"/>
    <w:rsid w:val="008B19B9"/>
    <w:rsid w:val="008B6A5E"/>
    <w:rsid w:val="008B6AB3"/>
    <w:rsid w:val="008D2C40"/>
    <w:rsid w:val="00900AF8"/>
    <w:rsid w:val="00905322"/>
    <w:rsid w:val="00924C64"/>
    <w:rsid w:val="009510BC"/>
    <w:rsid w:val="009524EE"/>
    <w:rsid w:val="00962210"/>
    <w:rsid w:val="009664C2"/>
    <w:rsid w:val="00967B8A"/>
    <w:rsid w:val="00980B12"/>
    <w:rsid w:val="0098347E"/>
    <w:rsid w:val="00993C61"/>
    <w:rsid w:val="009B2E59"/>
    <w:rsid w:val="009C1972"/>
    <w:rsid w:val="009C43A9"/>
    <w:rsid w:val="009D1729"/>
    <w:rsid w:val="009E6F82"/>
    <w:rsid w:val="009F1FED"/>
    <w:rsid w:val="009F727A"/>
    <w:rsid w:val="00A0059B"/>
    <w:rsid w:val="00A01B10"/>
    <w:rsid w:val="00A02256"/>
    <w:rsid w:val="00A061F5"/>
    <w:rsid w:val="00A06EAB"/>
    <w:rsid w:val="00A15085"/>
    <w:rsid w:val="00A1689A"/>
    <w:rsid w:val="00A24DB8"/>
    <w:rsid w:val="00A26A04"/>
    <w:rsid w:val="00A2743C"/>
    <w:rsid w:val="00A37F55"/>
    <w:rsid w:val="00A521E9"/>
    <w:rsid w:val="00A604F8"/>
    <w:rsid w:val="00A72086"/>
    <w:rsid w:val="00A73861"/>
    <w:rsid w:val="00A775BA"/>
    <w:rsid w:val="00A81AB3"/>
    <w:rsid w:val="00A96204"/>
    <w:rsid w:val="00AD2262"/>
    <w:rsid w:val="00AF50B4"/>
    <w:rsid w:val="00B03584"/>
    <w:rsid w:val="00B134DA"/>
    <w:rsid w:val="00B2367D"/>
    <w:rsid w:val="00B47B63"/>
    <w:rsid w:val="00B72542"/>
    <w:rsid w:val="00B817B0"/>
    <w:rsid w:val="00B82CDC"/>
    <w:rsid w:val="00B834D4"/>
    <w:rsid w:val="00B84086"/>
    <w:rsid w:val="00BC4821"/>
    <w:rsid w:val="00BD362B"/>
    <w:rsid w:val="00BD6AD3"/>
    <w:rsid w:val="00BD6FA5"/>
    <w:rsid w:val="00C366A3"/>
    <w:rsid w:val="00C50186"/>
    <w:rsid w:val="00C54FE5"/>
    <w:rsid w:val="00C61999"/>
    <w:rsid w:val="00C92BBA"/>
    <w:rsid w:val="00C95F8F"/>
    <w:rsid w:val="00C96C25"/>
    <w:rsid w:val="00CA00C2"/>
    <w:rsid w:val="00CA3FCC"/>
    <w:rsid w:val="00CA7C89"/>
    <w:rsid w:val="00CB4F6A"/>
    <w:rsid w:val="00CB7E74"/>
    <w:rsid w:val="00CC35C1"/>
    <w:rsid w:val="00CC77DF"/>
    <w:rsid w:val="00CE6F4E"/>
    <w:rsid w:val="00D35E63"/>
    <w:rsid w:val="00D43512"/>
    <w:rsid w:val="00D5692A"/>
    <w:rsid w:val="00D63AB3"/>
    <w:rsid w:val="00D842AE"/>
    <w:rsid w:val="00D84A24"/>
    <w:rsid w:val="00D97D66"/>
    <w:rsid w:val="00DC2AFC"/>
    <w:rsid w:val="00DD752C"/>
    <w:rsid w:val="00DE4255"/>
    <w:rsid w:val="00DE527E"/>
    <w:rsid w:val="00DF0648"/>
    <w:rsid w:val="00E101C5"/>
    <w:rsid w:val="00E10C67"/>
    <w:rsid w:val="00E1106E"/>
    <w:rsid w:val="00E117B2"/>
    <w:rsid w:val="00E11E60"/>
    <w:rsid w:val="00E31EBF"/>
    <w:rsid w:val="00E40AB9"/>
    <w:rsid w:val="00EA5E71"/>
    <w:rsid w:val="00EC581D"/>
    <w:rsid w:val="00EF34DB"/>
    <w:rsid w:val="00F16A41"/>
    <w:rsid w:val="00F247C3"/>
    <w:rsid w:val="00F26F83"/>
    <w:rsid w:val="00F75FAA"/>
    <w:rsid w:val="00F84538"/>
    <w:rsid w:val="00FC3AED"/>
    <w:rsid w:val="00FC5964"/>
    <w:rsid w:val="00FC7CFD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  <w:rPr>
      <w:rFonts w:cs="Times New Roman"/>
    </w:rPr>
  </w:style>
  <w:style w:type="table" w:styleId="TableGrid">
    <w:name w:val="Table Grid"/>
    <w:basedOn w:val="TableNormal"/>
    <w:uiPriority w:val="99"/>
    <w:locked/>
    <w:rsid w:val="007638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semiHidden/>
    <w:rsid w:val="001F59D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59DB"/>
    <w:rPr>
      <w:rFonts w:eastAsia="Times New Roman" w:cs="Times New Roman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1F59DB"/>
    <w:pPr>
      <w:jc w:val="both"/>
    </w:pPr>
    <w:rPr>
      <w:rFonts w:eastAsia="Calibri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F59D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1F59DB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C7CFD"/>
    <w:rPr>
      <w:rFonts w:cs="Times New Roman"/>
    </w:rPr>
  </w:style>
  <w:style w:type="paragraph" w:customStyle="1" w:styleId="FR1">
    <w:name w:val="FR1"/>
    <w:uiPriority w:val="99"/>
    <w:rsid w:val="00AF50B4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  <w:style w:type="character" w:customStyle="1" w:styleId="a">
    <w:name w:val="Основной текст_"/>
    <w:link w:val="1"/>
    <w:uiPriority w:val="99"/>
    <w:locked/>
    <w:rsid w:val="00AF50B4"/>
    <w:rPr>
      <w:spacing w:val="3"/>
      <w:sz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F50B4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6</Pages>
  <Words>1269</Words>
  <Characters>7235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70</cp:revision>
  <cp:lastPrinted>2020-11-13T06:45:00Z</cp:lastPrinted>
  <dcterms:created xsi:type="dcterms:W3CDTF">2013-02-07T11:38:00Z</dcterms:created>
  <dcterms:modified xsi:type="dcterms:W3CDTF">2020-11-16T12:02:00Z</dcterms:modified>
</cp:coreProperties>
</file>