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9E" w:rsidRPr="000D7926" w:rsidRDefault="00F7319E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ЗАКЛЮЧЕНИЕ</w:t>
      </w:r>
    </w:p>
    <w:p w:rsidR="00F7319E" w:rsidRPr="000D7926" w:rsidRDefault="00F7319E" w:rsidP="000D792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о результатах проверки на наличие коррупционных</w:t>
      </w:r>
    </w:p>
    <w:p w:rsidR="00F7319E" w:rsidRPr="00FD20D9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факторов в проекте постановления главы администрации «</w:t>
      </w:r>
      <w:r w:rsidRPr="00FD20D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2019–2024 годы»»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D7926">
        <w:rPr>
          <w:rFonts w:ascii="Times New Roman" w:hAnsi="Times New Roman"/>
          <w:sz w:val="28"/>
          <w:szCs w:val="28"/>
        </w:rPr>
        <w:t xml:space="preserve">пос.Калинин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16 декабря   </w:t>
      </w:r>
      <w:r w:rsidRPr="000D792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D7926">
        <w:rPr>
          <w:rFonts w:ascii="Times New Roman" w:hAnsi="Times New Roman"/>
          <w:sz w:val="28"/>
          <w:szCs w:val="28"/>
        </w:rPr>
        <w:t xml:space="preserve"> года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Калининский сельсовет Ташлинского района Оренбургской области и их проектов», утвержденного Решением Совета депутатов муниципального образования Калининский сельсовет  № 23/128-рс от  24.06.2009-рс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  <w:r w:rsidRPr="000D7926">
        <w:rPr>
          <w:rFonts w:ascii="Times New Roman" w:hAnsi="Times New Roman"/>
          <w:b/>
          <w:sz w:val="28"/>
          <w:szCs w:val="28"/>
        </w:rPr>
        <w:t xml:space="preserve">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; 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установлено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 xml:space="preserve">.  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проекта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;</w:t>
      </w:r>
    </w:p>
    <w:p w:rsidR="00F7319E" w:rsidRPr="000D7926" w:rsidRDefault="00F7319E" w:rsidP="007567E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0D7926">
        <w:rPr>
          <w:rFonts w:ascii="Times New Roman" w:hAnsi="Times New Roman"/>
          <w:b/>
          <w:sz w:val="28"/>
          <w:szCs w:val="28"/>
        </w:rPr>
        <w:t>в ходе изучения не выявлено</w:t>
      </w:r>
      <w:r w:rsidRPr="000D7926">
        <w:rPr>
          <w:rFonts w:ascii="Times New Roman" w:hAnsi="Times New Roman"/>
          <w:sz w:val="28"/>
          <w:szCs w:val="28"/>
        </w:rPr>
        <w:t>.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Зам.главы администрации                                                         Н.П.Остапенко 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«Согласен»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Калининский  сельсовет                                                           Ю.Н.Малашин</w:t>
      </w:r>
      <w:r w:rsidRPr="000D7926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559"/>
        <w:gridCol w:w="2184"/>
        <w:gridCol w:w="1644"/>
      </w:tblGrid>
      <w:tr w:rsidR="00F7319E" w:rsidRPr="000D7926" w:rsidTr="001D42EC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Калининский сельсовет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2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11.11.2020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134</w:t>
            </w:r>
            <w:r w:rsidRPr="000D7926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пос.Калинин</w:t>
            </w: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" from="-9pt,-3.95pt" to="-9pt,14.05pt"/>
              </w:pict>
            </w:r>
            <w:r>
              <w:rPr>
                <w:noProof/>
                <w:lang w:eastAsia="ru-RU"/>
              </w:rPr>
              <w:pict>
                <v:line id="_x0000_s1027" style="position:absolute;left:0;text-align:left;z-index:251659264" from="-9pt,-3.95pt" to="9pt,-3.95pt"/>
              </w:pict>
            </w:r>
          </w:p>
        </w:tc>
        <w:tc>
          <w:tcPr>
            <w:tcW w:w="3743" w:type="dxa"/>
            <w:gridSpan w:val="2"/>
          </w:tcPr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319E" w:rsidRPr="000D7926" w:rsidRDefault="00F7319E" w:rsidP="000D792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60288" from="78.95pt,76.55pt" to="78.95pt,94.55pt"/>
              </w:pict>
            </w:r>
            <w:r>
              <w:rPr>
                <w:noProof/>
                <w:lang w:eastAsia="ru-RU"/>
              </w:rPr>
              <w:pict>
                <v:line id="_x0000_s1029" style="position:absolute;left:0;text-align:left;flip:x;z-index:251661312" from="60.95pt,76.55pt" to="78.95pt,76.55pt"/>
              </w:pict>
            </w:r>
          </w:p>
        </w:tc>
      </w:tr>
      <w:tr w:rsidR="00F7319E" w:rsidRPr="000D7926" w:rsidTr="001D42EC">
        <w:trPr>
          <w:trHeight w:val="100"/>
        </w:trPr>
        <w:tc>
          <w:tcPr>
            <w:tcW w:w="5740" w:type="dxa"/>
            <w:gridSpan w:val="2"/>
          </w:tcPr>
          <w:p w:rsidR="00F7319E" w:rsidRPr="000D7926" w:rsidRDefault="00F7319E" w:rsidP="000D7926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внесении изменений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муниципальную программу №103-п от 16.12.2019 г.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Охрана общественного порядка в муниципальном образовании </w:t>
            </w:r>
            <w:r w:rsidRPr="00FD20D9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Калининский </w:t>
            </w:r>
            <w:r w:rsidRPr="00FD20D9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</w:t>
            </w:r>
            <w:r w:rsidRPr="00FD20D9"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 на  2019–2024 годы»</w:t>
            </w:r>
            <w:r w:rsidRPr="0047715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19E" w:rsidRPr="000D7926" w:rsidRDefault="00F7319E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79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7319E" w:rsidRPr="000D7926" w:rsidRDefault="00F7319E" w:rsidP="000D792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7319E" w:rsidRPr="000D7926" w:rsidRDefault="00F7319E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Pr="000D7926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Калининского сельсовета №63-п от 17.05.2017 «Об утверждении порядка разработки, реализации и оценки эффективности муниципальных программ муниципального образования Калининский сельсовет Ташлинского района Оренбургской области», руководствуясь Уставом муниципального образования Калининский сельсовет Ташлинского района Оренбургской области, администрация муниципального образования Калининский сельсовет ПОСТАНОВЛЯЕТ:</w:t>
      </w:r>
    </w:p>
    <w:p w:rsidR="00F7319E" w:rsidRDefault="00F7319E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D20D9">
        <w:rPr>
          <w:rFonts w:ascii="Times New Roman" w:hAnsi="Times New Roman"/>
          <w:sz w:val="28"/>
          <w:szCs w:val="28"/>
        </w:rPr>
        <w:t>1. </w:t>
      </w:r>
      <w:r w:rsidRPr="00E70F0F">
        <w:rPr>
          <w:rFonts w:ascii="Times New Roman" w:hAnsi="Times New Roman"/>
          <w:sz w:val="28"/>
        </w:rPr>
        <w:t>Внести изменения в постановление  16.12.2019г №103-п</w:t>
      </w:r>
      <w:r>
        <w:rPr>
          <w:sz w:val="28"/>
        </w:rPr>
        <w:t xml:space="preserve"> </w:t>
      </w:r>
      <w:r w:rsidRPr="00FD20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>4 годы»:</w:t>
      </w:r>
    </w:p>
    <w:p w:rsidR="00F7319E" w:rsidRDefault="00F7319E" w:rsidP="00FD20D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E70F0F">
        <w:rPr>
          <w:rFonts w:ascii="Times New Roman" w:hAnsi="Times New Roman"/>
          <w:sz w:val="28"/>
          <w:szCs w:val="28"/>
        </w:rPr>
        <w:t>В паспорте программы, строку «</w:t>
      </w:r>
      <w:r w:rsidRPr="00E70F0F">
        <w:rPr>
          <w:rFonts w:ascii="Times New Roman" w:hAnsi="Times New Roman"/>
          <w:sz w:val="28"/>
          <w:szCs w:val="28"/>
          <w:lang w:eastAsia="ar-SA"/>
        </w:rPr>
        <w:t xml:space="preserve">Объемы бюджетных ассигнований программ» </w:t>
      </w:r>
      <w:r w:rsidRPr="00E70F0F">
        <w:rPr>
          <w:rFonts w:ascii="Times New Roman" w:hAnsi="Times New Roman"/>
          <w:sz w:val="28"/>
          <w:szCs w:val="28"/>
        </w:rPr>
        <w:t>изложить в новой редакции согласно приложению 1.</w:t>
      </w:r>
    </w:p>
    <w:p w:rsidR="00F7319E" w:rsidRPr="00FD20D9" w:rsidRDefault="00F7319E" w:rsidP="00FD20D9"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1D4FE7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1D4FE7"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20D9">
        <w:rPr>
          <w:rFonts w:ascii="Times New Roman" w:hAnsi="Times New Roman"/>
          <w:sz w:val="28"/>
          <w:szCs w:val="28"/>
          <w:lang w:eastAsia="ar-SA"/>
        </w:rPr>
        <w:t xml:space="preserve">Охрана общественного порядка в муниципальном образовании </w:t>
      </w:r>
      <w:r w:rsidRPr="00FD2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Калининский </w:t>
      </w:r>
      <w:r w:rsidRPr="00FD20D9">
        <w:rPr>
          <w:rFonts w:ascii="Times New Roman" w:hAnsi="Times New Roman"/>
          <w:sz w:val="28"/>
          <w:szCs w:val="28"/>
          <w:lang w:eastAsia="ar-SA"/>
        </w:rPr>
        <w:t>сельсовет</w:t>
      </w:r>
      <w:r w:rsidRPr="00FD20D9">
        <w:rPr>
          <w:rFonts w:ascii="Times New Roman" w:hAnsi="Times New Roman"/>
          <w:sz w:val="28"/>
          <w:szCs w:val="28"/>
        </w:rPr>
        <w:t xml:space="preserve"> Ташлинского района Оренбургской области на  2019–202</w:t>
      </w:r>
      <w:r>
        <w:rPr>
          <w:rFonts w:ascii="Times New Roman" w:hAnsi="Times New Roman"/>
          <w:sz w:val="28"/>
          <w:szCs w:val="28"/>
        </w:rPr>
        <w:t xml:space="preserve">4 годы» </w:t>
      </w:r>
      <w:r w:rsidRPr="00360DB6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F7319E" w:rsidRDefault="00F7319E" w:rsidP="00FD20D9">
      <w:pPr>
        <w:pStyle w:val="FR1"/>
        <w:ind w:right="98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EA5E71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F7319E" w:rsidRPr="00C50186" w:rsidRDefault="00F7319E" w:rsidP="00FD20D9">
      <w:pPr>
        <w:pStyle w:val="FR1"/>
        <w:ind w:right="9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50186">
        <w:rPr>
          <w:rFonts w:ascii="Times New Roman" w:hAnsi="Times New Roman"/>
          <w:color w:val="000000"/>
          <w:szCs w:val="28"/>
        </w:rPr>
        <w:t>.</w:t>
      </w:r>
      <w:r w:rsidRPr="00C5018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 после его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319E" w:rsidRPr="007D1085" w:rsidRDefault="00F7319E" w:rsidP="007D1085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0D792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 w:rsidRPr="000D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В.А. Тюрькина</w:t>
      </w:r>
    </w:p>
    <w:p w:rsidR="00F7319E" w:rsidRPr="000D7926" w:rsidRDefault="00F7319E" w:rsidP="000D792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7319E" w:rsidRDefault="00F7319E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319E" w:rsidRDefault="00F7319E" w:rsidP="000D792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319E" w:rsidRPr="00E70F0F" w:rsidRDefault="00F7319E" w:rsidP="00E70F0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523">
        <w:rPr>
          <w:rFonts w:ascii="Times New Roman" w:hAnsi="Times New Roman"/>
          <w:sz w:val="24"/>
          <w:szCs w:val="24"/>
        </w:rPr>
        <w:t>Разослано: Прокуратуре района, финансовому отделу Т</w:t>
      </w:r>
      <w:r>
        <w:rPr>
          <w:rFonts w:ascii="Times New Roman" w:hAnsi="Times New Roman"/>
          <w:sz w:val="24"/>
          <w:szCs w:val="24"/>
        </w:rPr>
        <w:t xml:space="preserve">ашлинского района, бухгалтеру. 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0D7926">
        <w:rPr>
          <w:rFonts w:ascii="Times New Roman" w:hAnsi="Times New Roman"/>
          <w:sz w:val="28"/>
          <w:szCs w:val="28"/>
        </w:rPr>
        <w:t xml:space="preserve"> 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color w:val="FF0000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11.11.2020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134-п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D7926">
        <w:rPr>
          <w:rFonts w:ascii="Times New Roman" w:hAnsi="Times New Roman"/>
          <w:sz w:val="28"/>
          <w:szCs w:val="28"/>
        </w:rPr>
        <w:tab/>
      </w:r>
    </w:p>
    <w:p w:rsidR="00F7319E" w:rsidRPr="000D7926" w:rsidRDefault="00F7319E" w:rsidP="000D7926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F7319E" w:rsidRDefault="00F7319E" w:rsidP="00E70F0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7319E" w:rsidRDefault="00F7319E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7319E" w:rsidRDefault="00F7319E" w:rsidP="00FD20D9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F7319E" w:rsidRDefault="00F7319E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7319E" w:rsidRPr="0047715B" w:rsidRDefault="00F7319E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ПАСПОРТ</w:t>
      </w:r>
    </w:p>
    <w:p w:rsidR="00F7319E" w:rsidRPr="0047715B" w:rsidRDefault="00F7319E" w:rsidP="00FD20D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47715B">
        <w:rPr>
          <w:rFonts w:ascii="Times New Roman" w:hAnsi="Times New Roman"/>
          <w:b/>
          <w:sz w:val="26"/>
          <w:szCs w:val="26"/>
          <w:lang w:eastAsia="ar-SA"/>
        </w:rPr>
        <w:t>муниципальной программы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7020"/>
      </w:tblGrid>
      <w:tr w:rsidR="00F7319E" w:rsidRPr="0047715B" w:rsidTr="00E94258">
        <w:tc>
          <w:tcPr>
            <w:tcW w:w="2628" w:type="dxa"/>
          </w:tcPr>
          <w:p w:rsidR="00F7319E" w:rsidRPr="00FE1DBE" w:rsidRDefault="00F7319E" w:rsidP="00DD16F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</w:t>
            </w:r>
          </w:p>
        </w:tc>
        <w:tc>
          <w:tcPr>
            <w:tcW w:w="7020" w:type="dxa"/>
          </w:tcPr>
          <w:p w:rsidR="00F7319E" w:rsidRPr="001A7D97" w:rsidRDefault="00F7319E" w:rsidP="001A7D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D9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из местного бюджета составит    </w:t>
            </w:r>
            <w:r>
              <w:rPr>
                <w:rFonts w:ascii="Times New Roman" w:hAnsi="Times New Roman"/>
                <w:sz w:val="24"/>
                <w:szCs w:val="24"/>
              </w:rPr>
              <w:t>138,2</w:t>
            </w:r>
            <w:r w:rsidRPr="001A7D9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F7319E" w:rsidRPr="00FE1DBE" w:rsidRDefault="00F7319E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 год - 1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F7319E" w:rsidRPr="00FE1DBE" w:rsidRDefault="00F7319E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2020 год - 1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,6 тыс.руб.</w:t>
            </w:r>
          </w:p>
          <w:p w:rsidR="00F7319E" w:rsidRDefault="00F7319E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2021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7319E" w:rsidRDefault="00F7319E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7319E" w:rsidRDefault="00F7319E" w:rsidP="001A7D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  <w:p w:rsidR="00F7319E" w:rsidRPr="00FE1DBE" w:rsidRDefault="00F7319E" w:rsidP="00DD16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20,0</w:t>
            </w:r>
            <w:r w:rsidRPr="00FE1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тыс.руб.</w:t>
            </w:r>
          </w:p>
        </w:tc>
      </w:tr>
    </w:tbl>
    <w:p w:rsidR="00F7319E" w:rsidRDefault="00F7319E" w:rsidP="00FD20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7319E" w:rsidRDefault="00F7319E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F7319E" w:rsidSect="00E94258">
          <w:headerReference w:type="default" r:id="rId7"/>
          <w:pgSz w:w="11906" w:h="16838"/>
          <w:pgMar w:top="284" w:right="707" w:bottom="539" w:left="1701" w:header="708" w:footer="708" w:gutter="0"/>
          <w:cols w:space="708"/>
          <w:titlePg/>
          <w:docGrid w:linePitch="360"/>
        </w:sectPr>
      </w:pPr>
    </w:p>
    <w:p w:rsidR="00F7319E" w:rsidRPr="0047715B" w:rsidRDefault="00F7319E" w:rsidP="00FD20D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№2</w:t>
      </w:r>
      <w:r w:rsidRPr="0047715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7319E" w:rsidRPr="000D7926" w:rsidRDefault="00F7319E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постановлению </w:t>
      </w:r>
    </w:p>
    <w:p w:rsidR="00F7319E" w:rsidRPr="000D7926" w:rsidRDefault="00F7319E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0D792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7319E" w:rsidRPr="000D7926" w:rsidRDefault="00F7319E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7319E" w:rsidRPr="000D7926" w:rsidRDefault="00F7319E" w:rsidP="00E70F0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D7926">
        <w:rPr>
          <w:rFonts w:ascii="Times New Roman" w:hAnsi="Times New Roman"/>
          <w:sz w:val="28"/>
          <w:szCs w:val="28"/>
        </w:rPr>
        <w:t xml:space="preserve">Калининский сельсовет        </w:t>
      </w:r>
    </w:p>
    <w:p w:rsidR="00F7319E" w:rsidRPr="0047715B" w:rsidRDefault="00F7319E" w:rsidP="00E70F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D79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  <w:u w:val="single"/>
        </w:rPr>
        <w:t>11.11.2020</w:t>
      </w:r>
      <w:r w:rsidRPr="000D792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D7926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  <w:u w:val="single"/>
        </w:rPr>
        <w:t>134-п</w:t>
      </w:r>
    </w:p>
    <w:p w:rsidR="00F7319E" w:rsidRDefault="00F7319E" w:rsidP="00FD20D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F7319E" w:rsidRPr="00097DD2" w:rsidRDefault="00F7319E" w:rsidP="00FD20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Программные  мероприятия и объемы финансирования</w:t>
      </w:r>
    </w:p>
    <w:tbl>
      <w:tblPr>
        <w:tblpPr w:leftFromText="180" w:rightFromText="180" w:vertAnchor="text" w:tblpX="-88" w:tblpY="1"/>
        <w:tblOverlap w:val="never"/>
        <w:tblW w:w="1555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55"/>
        <w:gridCol w:w="5040"/>
        <w:gridCol w:w="1598"/>
        <w:gridCol w:w="851"/>
        <w:gridCol w:w="850"/>
        <w:gridCol w:w="850"/>
        <w:gridCol w:w="850"/>
        <w:gridCol w:w="761"/>
        <w:gridCol w:w="720"/>
        <w:gridCol w:w="1980"/>
      </w:tblGrid>
      <w:tr w:rsidR="00F7319E" w:rsidRPr="0047715B" w:rsidTr="002C4B32">
        <w:trPr>
          <w:trHeight w:val="53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28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Объём финансирования</w:t>
            </w:r>
          </w:p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(в тыс.руб.)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F7319E" w:rsidRPr="0047715B" w:rsidTr="002C4B32">
        <w:trPr>
          <w:trHeight w:val="272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9E" w:rsidRPr="0047715B" w:rsidRDefault="00F7319E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9E" w:rsidRPr="0047715B" w:rsidRDefault="00F7319E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9E" w:rsidRPr="0047715B" w:rsidRDefault="00F7319E" w:rsidP="001A7D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715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319E" w:rsidRPr="0047715B" w:rsidTr="002C4B32">
        <w:trPr>
          <w:trHeight w:val="12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2AFC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7319E" w:rsidRPr="0047715B" w:rsidTr="002C4B32">
        <w:trPr>
          <w:trHeight w:val="45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 xml:space="preserve"> «Нормативно-правовое обеспечение деятельности народных дружинников </w:t>
            </w:r>
          </w:p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AFC">
              <w:rPr>
                <w:rFonts w:ascii="Times New Roman" w:hAnsi="Times New Roman"/>
                <w:b/>
                <w:sz w:val="24"/>
                <w:szCs w:val="24"/>
              </w:rPr>
              <w:t>по охране общественного порядка»</w:t>
            </w:r>
          </w:p>
        </w:tc>
      </w:tr>
      <w:tr w:rsidR="00F7319E" w:rsidRPr="0047715B" w:rsidTr="002C4B32">
        <w:trPr>
          <w:trHeight w:val="85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2F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Default="00F7319E" w:rsidP="001A7D97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F7319E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2C4B32" w:rsidRDefault="00F7319E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  «Создание условий для привлечения граждан в народные дружинники»</w:t>
            </w:r>
          </w:p>
        </w:tc>
      </w:tr>
      <w:tr w:rsidR="00F7319E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поощрение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2C4B32" w:rsidRDefault="00F7319E" w:rsidP="001A7D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B32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F7319E" w:rsidRPr="0047715B" w:rsidTr="002C4B32">
        <w:trPr>
          <w:trHeight w:val="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 xml:space="preserve">налоговые льготы для народных дружинников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93218B">
            <w:pPr>
              <w:spacing w:line="240" w:lineRule="auto"/>
              <w:ind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9321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A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Default="00F7319E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F7319E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2C4B32" w:rsidRDefault="00F7319E" w:rsidP="001A7D9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3.Основное мероприятие «Обеспечение деятельности народных дружин»</w:t>
            </w:r>
          </w:p>
        </w:tc>
      </w:tr>
      <w:tr w:rsidR="00F7319E" w:rsidRPr="0047715B" w:rsidTr="002C4B32">
        <w:trPr>
          <w:trHeight w:val="52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страхование народных дружинников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47715B" w:rsidRDefault="00F7319E" w:rsidP="001A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Default="00F7319E" w:rsidP="001A7D97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  <w:tr w:rsidR="00F7319E" w:rsidRPr="0047715B" w:rsidTr="002C4B32">
        <w:trPr>
          <w:trHeight w:val="70"/>
        </w:trPr>
        <w:tc>
          <w:tcPr>
            <w:tcW w:w="155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2C4B32" w:rsidRDefault="00F7319E" w:rsidP="001A7D97">
            <w:pPr>
              <w:spacing w:line="240" w:lineRule="auto"/>
              <w:jc w:val="center"/>
              <w:rPr>
                <w:b/>
              </w:rPr>
            </w:pPr>
            <w:r w:rsidRPr="002C4B32">
              <w:rPr>
                <w:rFonts w:ascii="Times New Roman" w:hAnsi="Times New Roman"/>
                <w:b/>
                <w:sz w:val="24"/>
                <w:szCs w:val="24"/>
              </w:rPr>
              <w:t>4.Основное мероприятие «Создание условий для привлечения граждан в народные дружинники»</w:t>
            </w:r>
          </w:p>
        </w:tc>
      </w:tr>
      <w:tr w:rsidR="00F7319E" w:rsidRPr="0047715B" w:rsidTr="002C4B32">
        <w:trPr>
          <w:trHeight w:val="3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5FD3" w:rsidRDefault="00F7319E" w:rsidP="00562D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BB5FD3" w:rsidRDefault="00F7319E" w:rsidP="00562D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B5FD3">
              <w:rPr>
                <w:rFonts w:ascii="Times New Roman" w:hAnsi="Times New Roman"/>
                <w:sz w:val="24"/>
                <w:szCs w:val="24"/>
              </w:rPr>
              <w:t>редоставление гарантий народным дружинникам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9E" w:rsidRPr="0047715B" w:rsidRDefault="00F7319E" w:rsidP="0056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5B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Pr="001257AE" w:rsidRDefault="00F7319E" w:rsidP="0056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19E" w:rsidRDefault="00F7319E" w:rsidP="00562D44">
            <w:pPr>
              <w:spacing w:line="240" w:lineRule="auto"/>
              <w:jc w:val="center"/>
            </w:pPr>
            <w:r w:rsidRPr="00A018C6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сельсовета</w:t>
            </w:r>
          </w:p>
        </w:tc>
      </w:tr>
    </w:tbl>
    <w:p w:rsidR="00F7319E" w:rsidRPr="00D63E28" w:rsidRDefault="00F7319E" w:rsidP="00FD20D9">
      <w:pPr>
        <w:spacing w:after="0" w:line="240" w:lineRule="auto"/>
        <w:rPr>
          <w:rFonts w:cs="Calibri"/>
          <w:sz w:val="24"/>
          <w:szCs w:val="24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Default="00F7319E" w:rsidP="001A7D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319E" w:rsidRPr="00D63E28" w:rsidRDefault="00F7319E" w:rsidP="00FD20D9">
      <w:pPr>
        <w:pStyle w:val="NoSpacing"/>
        <w:jc w:val="center"/>
      </w:pPr>
    </w:p>
    <w:sectPr w:rsidR="00F7319E" w:rsidRPr="00D63E28" w:rsidSect="002C4B32">
      <w:pgSz w:w="16838" w:h="11906" w:orient="landscape"/>
      <w:pgMar w:top="1618" w:right="818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9E" w:rsidRDefault="00F7319E" w:rsidP="0067452D">
      <w:pPr>
        <w:spacing w:after="0" w:line="240" w:lineRule="auto"/>
      </w:pPr>
      <w:r>
        <w:separator/>
      </w:r>
    </w:p>
  </w:endnote>
  <w:endnote w:type="continuationSeparator" w:id="0">
    <w:p w:rsidR="00F7319E" w:rsidRDefault="00F7319E" w:rsidP="0067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9E" w:rsidRDefault="00F7319E" w:rsidP="0067452D">
      <w:pPr>
        <w:spacing w:after="0" w:line="240" w:lineRule="auto"/>
      </w:pPr>
      <w:r>
        <w:separator/>
      </w:r>
    </w:p>
  </w:footnote>
  <w:footnote w:type="continuationSeparator" w:id="0">
    <w:p w:rsidR="00F7319E" w:rsidRDefault="00F7319E" w:rsidP="0067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9E" w:rsidRDefault="00F7319E">
    <w:pPr>
      <w:pStyle w:val="Header"/>
      <w:jc w:val="center"/>
    </w:pPr>
    <w:r>
      <w:t xml:space="preserve">     </w:t>
    </w:r>
  </w:p>
  <w:p w:rsidR="00F7319E" w:rsidRDefault="00F731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2F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E34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16A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1105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0A8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4A5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4AD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CC4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661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3A3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D02F0"/>
    <w:multiLevelType w:val="hybridMultilevel"/>
    <w:tmpl w:val="97506722"/>
    <w:lvl w:ilvl="0" w:tplc="6122B5C4">
      <w:start w:val="1"/>
      <w:numFmt w:val="decimal"/>
      <w:lvlText w:val="%1."/>
      <w:lvlJc w:val="left"/>
      <w:pPr>
        <w:tabs>
          <w:tab w:val="num" w:pos="1503"/>
        </w:tabs>
        <w:ind w:left="1503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A"/>
    <w:rsid w:val="00000487"/>
    <w:rsid w:val="00002961"/>
    <w:rsid w:val="000033E8"/>
    <w:rsid w:val="00004203"/>
    <w:rsid w:val="00004B7D"/>
    <w:rsid w:val="00005483"/>
    <w:rsid w:val="00010CAC"/>
    <w:rsid w:val="00011DFB"/>
    <w:rsid w:val="0001240A"/>
    <w:rsid w:val="00013897"/>
    <w:rsid w:val="00013F4D"/>
    <w:rsid w:val="00015F6A"/>
    <w:rsid w:val="0001669A"/>
    <w:rsid w:val="00016F83"/>
    <w:rsid w:val="00017559"/>
    <w:rsid w:val="000209D9"/>
    <w:rsid w:val="00022200"/>
    <w:rsid w:val="00024ECB"/>
    <w:rsid w:val="00026B80"/>
    <w:rsid w:val="0003178D"/>
    <w:rsid w:val="00032C93"/>
    <w:rsid w:val="00033163"/>
    <w:rsid w:val="00040304"/>
    <w:rsid w:val="0004176F"/>
    <w:rsid w:val="000428F3"/>
    <w:rsid w:val="00046321"/>
    <w:rsid w:val="00046514"/>
    <w:rsid w:val="000474B0"/>
    <w:rsid w:val="00047F17"/>
    <w:rsid w:val="0005643E"/>
    <w:rsid w:val="000622DD"/>
    <w:rsid w:val="00063F6C"/>
    <w:rsid w:val="00065441"/>
    <w:rsid w:val="00066731"/>
    <w:rsid w:val="00067D14"/>
    <w:rsid w:val="000710E6"/>
    <w:rsid w:val="00073679"/>
    <w:rsid w:val="00073F1C"/>
    <w:rsid w:val="000748CF"/>
    <w:rsid w:val="00080637"/>
    <w:rsid w:val="0008219F"/>
    <w:rsid w:val="0008349A"/>
    <w:rsid w:val="0008407B"/>
    <w:rsid w:val="00085A68"/>
    <w:rsid w:val="00087636"/>
    <w:rsid w:val="00091C1E"/>
    <w:rsid w:val="00092287"/>
    <w:rsid w:val="000922DC"/>
    <w:rsid w:val="000933CF"/>
    <w:rsid w:val="00095C61"/>
    <w:rsid w:val="00095D83"/>
    <w:rsid w:val="00097DD2"/>
    <w:rsid w:val="000A038E"/>
    <w:rsid w:val="000A07D7"/>
    <w:rsid w:val="000A4028"/>
    <w:rsid w:val="000A5672"/>
    <w:rsid w:val="000A56DB"/>
    <w:rsid w:val="000A5FF0"/>
    <w:rsid w:val="000A7257"/>
    <w:rsid w:val="000B1ACB"/>
    <w:rsid w:val="000B22CB"/>
    <w:rsid w:val="000B2A05"/>
    <w:rsid w:val="000B3A5C"/>
    <w:rsid w:val="000B4A23"/>
    <w:rsid w:val="000B5086"/>
    <w:rsid w:val="000B6932"/>
    <w:rsid w:val="000C13EF"/>
    <w:rsid w:val="000C16FE"/>
    <w:rsid w:val="000C3EB7"/>
    <w:rsid w:val="000C4B38"/>
    <w:rsid w:val="000C5945"/>
    <w:rsid w:val="000C7223"/>
    <w:rsid w:val="000D147E"/>
    <w:rsid w:val="000D1C8C"/>
    <w:rsid w:val="000D2DDA"/>
    <w:rsid w:val="000D56A8"/>
    <w:rsid w:val="000D6AD9"/>
    <w:rsid w:val="000D723D"/>
    <w:rsid w:val="000D7926"/>
    <w:rsid w:val="000E3125"/>
    <w:rsid w:val="000E40D0"/>
    <w:rsid w:val="000E47DC"/>
    <w:rsid w:val="000E7ACB"/>
    <w:rsid w:val="000E7D92"/>
    <w:rsid w:val="000F65C6"/>
    <w:rsid w:val="00103907"/>
    <w:rsid w:val="00103992"/>
    <w:rsid w:val="00103BEA"/>
    <w:rsid w:val="00103D09"/>
    <w:rsid w:val="00104C8E"/>
    <w:rsid w:val="0010592E"/>
    <w:rsid w:val="00107CF1"/>
    <w:rsid w:val="00112B00"/>
    <w:rsid w:val="00112B63"/>
    <w:rsid w:val="00114F87"/>
    <w:rsid w:val="001178AE"/>
    <w:rsid w:val="001257AE"/>
    <w:rsid w:val="001276D5"/>
    <w:rsid w:val="00127FDB"/>
    <w:rsid w:val="001312CD"/>
    <w:rsid w:val="00132681"/>
    <w:rsid w:val="00134293"/>
    <w:rsid w:val="0013459D"/>
    <w:rsid w:val="00134D17"/>
    <w:rsid w:val="001357C7"/>
    <w:rsid w:val="00135AEB"/>
    <w:rsid w:val="00136907"/>
    <w:rsid w:val="00136B62"/>
    <w:rsid w:val="00145144"/>
    <w:rsid w:val="001472B3"/>
    <w:rsid w:val="00147A6D"/>
    <w:rsid w:val="00153EE6"/>
    <w:rsid w:val="001552AA"/>
    <w:rsid w:val="001579D9"/>
    <w:rsid w:val="00161D74"/>
    <w:rsid w:val="00163AA4"/>
    <w:rsid w:val="00163F2F"/>
    <w:rsid w:val="00166A00"/>
    <w:rsid w:val="001711F4"/>
    <w:rsid w:val="00171977"/>
    <w:rsid w:val="00171F91"/>
    <w:rsid w:val="0017516B"/>
    <w:rsid w:val="00180481"/>
    <w:rsid w:val="00182571"/>
    <w:rsid w:val="0018394B"/>
    <w:rsid w:val="00183BE0"/>
    <w:rsid w:val="0018426F"/>
    <w:rsid w:val="001846AA"/>
    <w:rsid w:val="0018496D"/>
    <w:rsid w:val="00190922"/>
    <w:rsid w:val="00190D2E"/>
    <w:rsid w:val="00192514"/>
    <w:rsid w:val="00192D49"/>
    <w:rsid w:val="00196630"/>
    <w:rsid w:val="001A1A6E"/>
    <w:rsid w:val="001A1B2C"/>
    <w:rsid w:val="001A3F76"/>
    <w:rsid w:val="001A4177"/>
    <w:rsid w:val="001A4857"/>
    <w:rsid w:val="001A7D97"/>
    <w:rsid w:val="001B16C1"/>
    <w:rsid w:val="001B4554"/>
    <w:rsid w:val="001B4EA6"/>
    <w:rsid w:val="001B7E02"/>
    <w:rsid w:val="001C369F"/>
    <w:rsid w:val="001C4AF6"/>
    <w:rsid w:val="001C51FF"/>
    <w:rsid w:val="001C52EB"/>
    <w:rsid w:val="001C68BA"/>
    <w:rsid w:val="001C714E"/>
    <w:rsid w:val="001C78DD"/>
    <w:rsid w:val="001C7FEC"/>
    <w:rsid w:val="001D1A3B"/>
    <w:rsid w:val="001D2F12"/>
    <w:rsid w:val="001D42EC"/>
    <w:rsid w:val="001D4FE7"/>
    <w:rsid w:val="001D5C8D"/>
    <w:rsid w:val="001D674B"/>
    <w:rsid w:val="001E08BB"/>
    <w:rsid w:val="001E20FF"/>
    <w:rsid w:val="001E2D91"/>
    <w:rsid w:val="001F2716"/>
    <w:rsid w:val="001F2B13"/>
    <w:rsid w:val="001F32CC"/>
    <w:rsid w:val="001F5630"/>
    <w:rsid w:val="00200170"/>
    <w:rsid w:val="00200C78"/>
    <w:rsid w:val="0020119D"/>
    <w:rsid w:val="00201E9B"/>
    <w:rsid w:val="002030A4"/>
    <w:rsid w:val="00203382"/>
    <w:rsid w:val="00204051"/>
    <w:rsid w:val="002058D5"/>
    <w:rsid w:val="00206D12"/>
    <w:rsid w:val="00207089"/>
    <w:rsid w:val="002103FC"/>
    <w:rsid w:val="0021117A"/>
    <w:rsid w:val="00212474"/>
    <w:rsid w:val="002159C0"/>
    <w:rsid w:val="00215A2D"/>
    <w:rsid w:val="00215F3A"/>
    <w:rsid w:val="00224410"/>
    <w:rsid w:val="00224FE9"/>
    <w:rsid w:val="00231138"/>
    <w:rsid w:val="002319DF"/>
    <w:rsid w:val="00233634"/>
    <w:rsid w:val="0023393D"/>
    <w:rsid w:val="00235532"/>
    <w:rsid w:val="00235B16"/>
    <w:rsid w:val="0023799F"/>
    <w:rsid w:val="00242AE3"/>
    <w:rsid w:val="00242F28"/>
    <w:rsid w:val="00243413"/>
    <w:rsid w:val="002439AB"/>
    <w:rsid w:val="00247093"/>
    <w:rsid w:val="00251554"/>
    <w:rsid w:val="00251F62"/>
    <w:rsid w:val="00254B24"/>
    <w:rsid w:val="002561FE"/>
    <w:rsid w:val="002568A0"/>
    <w:rsid w:val="002572C9"/>
    <w:rsid w:val="0025781F"/>
    <w:rsid w:val="002606E9"/>
    <w:rsid w:val="00261D02"/>
    <w:rsid w:val="002634B6"/>
    <w:rsid w:val="00265C2D"/>
    <w:rsid w:val="00266AAE"/>
    <w:rsid w:val="002705FF"/>
    <w:rsid w:val="00272982"/>
    <w:rsid w:val="00273504"/>
    <w:rsid w:val="00273FC7"/>
    <w:rsid w:val="002752B7"/>
    <w:rsid w:val="0027796E"/>
    <w:rsid w:val="00277F05"/>
    <w:rsid w:val="00280C1C"/>
    <w:rsid w:val="00284673"/>
    <w:rsid w:val="002848E4"/>
    <w:rsid w:val="0028494B"/>
    <w:rsid w:val="002850B6"/>
    <w:rsid w:val="00287CF2"/>
    <w:rsid w:val="00290D97"/>
    <w:rsid w:val="00292509"/>
    <w:rsid w:val="00293AE3"/>
    <w:rsid w:val="00296260"/>
    <w:rsid w:val="00296935"/>
    <w:rsid w:val="002A3202"/>
    <w:rsid w:val="002A346D"/>
    <w:rsid w:val="002A5155"/>
    <w:rsid w:val="002A5B05"/>
    <w:rsid w:val="002A6E62"/>
    <w:rsid w:val="002A750A"/>
    <w:rsid w:val="002B00AA"/>
    <w:rsid w:val="002B3B9E"/>
    <w:rsid w:val="002B6641"/>
    <w:rsid w:val="002B69D9"/>
    <w:rsid w:val="002B75F2"/>
    <w:rsid w:val="002C19A9"/>
    <w:rsid w:val="002C390F"/>
    <w:rsid w:val="002C3D96"/>
    <w:rsid w:val="002C4B32"/>
    <w:rsid w:val="002C4B47"/>
    <w:rsid w:val="002D01D4"/>
    <w:rsid w:val="002D042E"/>
    <w:rsid w:val="002D1712"/>
    <w:rsid w:val="002D5A84"/>
    <w:rsid w:val="002D659A"/>
    <w:rsid w:val="002D70AA"/>
    <w:rsid w:val="002E1A5C"/>
    <w:rsid w:val="002E263E"/>
    <w:rsid w:val="002E3284"/>
    <w:rsid w:val="002E4980"/>
    <w:rsid w:val="002F0675"/>
    <w:rsid w:val="002F0DEC"/>
    <w:rsid w:val="002F2C71"/>
    <w:rsid w:val="002F4395"/>
    <w:rsid w:val="002F51E7"/>
    <w:rsid w:val="002F6125"/>
    <w:rsid w:val="00300CC6"/>
    <w:rsid w:val="00301CF5"/>
    <w:rsid w:val="00301ED6"/>
    <w:rsid w:val="003022CC"/>
    <w:rsid w:val="0030273D"/>
    <w:rsid w:val="00304DB8"/>
    <w:rsid w:val="00305D0C"/>
    <w:rsid w:val="003108F8"/>
    <w:rsid w:val="00310F62"/>
    <w:rsid w:val="00311282"/>
    <w:rsid w:val="00312680"/>
    <w:rsid w:val="00314192"/>
    <w:rsid w:val="0031429C"/>
    <w:rsid w:val="00316A11"/>
    <w:rsid w:val="0031736C"/>
    <w:rsid w:val="00322322"/>
    <w:rsid w:val="0032237A"/>
    <w:rsid w:val="00323B00"/>
    <w:rsid w:val="00325524"/>
    <w:rsid w:val="00325BF5"/>
    <w:rsid w:val="00326447"/>
    <w:rsid w:val="00326C45"/>
    <w:rsid w:val="00327441"/>
    <w:rsid w:val="003313A9"/>
    <w:rsid w:val="00332701"/>
    <w:rsid w:val="00334C96"/>
    <w:rsid w:val="003360F7"/>
    <w:rsid w:val="00336A0B"/>
    <w:rsid w:val="00341049"/>
    <w:rsid w:val="00341805"/>
    <w:rsid w:val="003427C2"/>
    <w:rsid w:val="003439E7"/>
    <w:rsid w:val="003445BB"/>
    <w:rsid w:val="0034498D"/>
    <w:rsid w:val="00344A0F"/>
    <w:rsid w:val="00344CD6"/>
    <w:rsid w:val="00346C83"/>
    <w:rsid w:val="003475FF"/>
    <w:rsid w:val="00347B34"/>
    <w:rsid w:val="00347B8E"/>
    <w:rsid w:val="003502F0"/>
    <w:rsid w:val="00353217"/>
    <w:rsid w:val="003538C6"/>
    <w:rsid w:val="00356240"/>
    <w:rsid w:val="003569F5"/>
    <w:rsid w:val="0036025B"/>
    <w:rsid w:val="00360617"/>
    <w:rsid w:val="00360DB6"/>
    <w:rsid w:val="00362E34"/>
    <w:rsid w:val="003639E0"/>
    <w:rsid w:val="00365ACF"/>
    <w:rsid w:val="00365C5F"/>
    <w:rsid w:val="0036606C"/>
    <w:rsid w:val="00366D61"/>
    <w:rsid w:val="00367619"/>
    <w:rsid w:val="00367B6C"/>
    <w:rsid w:val="0037137C"/>
    <w:rsid w:val="00372E17"/>
    <w:rsid w:val="00375444"/>
    <w:rsid w:val="00375675"/>
    <w:rsid w:val="003760AC"/>
    <w:rsid w:val="00377176"/>
    <w:rsid w:val="0038051C"/>
    <w:rsid w:val="00380533"/>
    <w:rsid w:val="00383694"/>
    <w:rsid w:val="003840A6"/>
    <w:rsid w:val="0038498C"/>
    <w:rsid w:val="00385545"/>
    <w:rsid w:val="0038574A"/>
    <w:rsid w:val="00386BC4"/>
    <w:rsid w:val="00391377"/>
    <w:rsid w:val="00393211"/>
    <w:rsid w:val="00393D85"/>
    <w:rsid w:val="00393EDA"/>
    <w:rsid w:val="003A0152"/>
    <w:rsid w:val="003A1BEA"/>
    <w:rsid w:val="003A2648"/>
    <w:rsid w:val="003A4879"/>
    <w:rsid w:val="003B6B40"/>
    <w:rsid w:val="003C07D3"/>
    <w:rsid w:val="003C22BE"/>
    <w:rsid w:val="003C25D6"/>
    <w:rsid w:val="003C3222"/>
    <w:rsid w:val="003C333A"/>
    <w:rsid w:val="003C3576"/>
    <w:rsid w:val="003C4DC0"/>
    <w:rsid w:val="003C5472"/>
    <w:rsid w:val="003D0431"/>
    <w:rsid w:val="003D0523"/>
    <w:rsid w:val="003D0985"/>
    <w:rsid w:val="003D28F0"/>
    <w:rsid w:val="003D2CD1"/>
    <w:rsid w:val="003D36D0"/>
    <w:rsid w:val="003D36FB"/>
    <w:rsid w:val="003D5D26"/>
    <w:rsid w:val="003D6256"/>
    <w:rsid w:val="003D62A1"/>
    <w:rsid w:val="003D6895"/>
    <w:rsid w:val="003D7321"/>
    <w:rsid w:val="003E15AA"/>
    <w:rsid w:val="003E16C5"/>
    <w:rsid w:val="003E176A"/>
    <w:rsid w:val="003E51FA"/>
    <w:rsid w:val="003E5C62"/>
    <w:rsid w:val="003E67DF"/>
    <w:rsid w:val="003E753B"/>
    <w:rsid w:val="003E7B64"/>
    <w:rsid w:val="003F00C2"/>
    <w:rsid w:val="003F552F"/>
    <w:rsid w:val="003F697A"/>
    <w:rsid w:val="0040154A"/>
    <w:rsid w:val="00402E2E"/>
    <w:rsid w:val="00404DC7"/>
    <w:rsid w:val="00405FA1"/>
    <w:rsid w:val="00407484"/>
    <w:rsid w:val="00410303"/>
    <w:rsid w:val="00410D65"/>
    <w:rsid w:val="00411ED8"/>
    <w:rsid w:val="004120C9"/>
    <w:rsid w:val="00412243"/>
    <w:rsid w:val="00414B41"/>
    <w:rsid w:val="00414C77"/>
    <w:rsid w:val="00415EBD"/>
    <w:rsid w:val="0041667A"/>
    <w:rsid w:val="00416AFD"/>
    <w:rsid w:val="00417478"/>
    <w:rsid w:val="004202B0"/>
    <w:rsid w:val="00420562"/>
    <w:rsid w:val="00420725"/>
    <w:rsid w:val="004226B8"/>
    <w:rsid w:val="004232A4"/>
    <w:rsid w:val="00423C06"/>
    <w:rsid w:val="00424442"/>
    <w:rsid w:val="004250E3"/>
    <w:rsid w:val="004268C4"/>
    <w:rsid w:val="00427199"/>
    <w:rsid w:val="00427F25"/>
    <w:rsid w:val="00431D05"/>
    <w:rsid w:val="00432AE2"/>
    <w:rsid w:val="0043327C"/>
    <w:rsid w:val="00434B7D"/>
    <w:rsid w:val="0043584D"/>
    <w:rsid w:val="004373F5"/>
    <w:rsid w:val="00437AEB"/>
    <w:rsid w:val="00437EA1"/>
    <w:rsid w:val="00437F2E"/>
    <w:rsid w:val="00440757"/>
    <w:rsid w:val="00442D48"/>
    <w:rsid w:val="00443535"/>
    <w:rsid w:val="00444B84"/>
    <w:rsid w:val="00446BFA"/>
    <w:rsid w:val="004476F3"/>
    <w:rsid w:val="00447ED7"/>
    <w:rsid w:val="00455AA4"/>
    <w:rsid w:val="00455E6B"/>
    <w:rsid w:val="00455FFA"/>
    <w:rsid w:val="004603E7"/>
    <w:rsid w:val="00460F72"/>
    <w:rsid w:val="0046141F"/>
    <w:rsid w:val="00461C65"/>
    <w:rsid w:val="00463D4C"/>
    <w:rsid w:val="004671C9"/>
    <w:rsid w:val="00467A72"/>
    <w:rsid w:val="00470DB6"/>
    <w:rsid w:val="00474343"/>
    <w:rsid w:val="00474E65"/>
    <w:rsid w:val="00476996"/>
    <w:rsid w:val="0047715B"/>
    <w:rsid w:val="00477E8E"/>
    <w:rsid w:val="0049030F"/>
    <w:rsid w:val="00494445"/>
    <w:rsid w:val="0049551B"/>
    <w:rsid w:val="00495839"/>
    <w:rsid w:val="00495906"/>
    <w:rsid w:val="00496C47"/>
    <w:rsid w:val="004A08DA"/>
    <w:rsid w:val="004A2E20"/>
    <w:rsid w:val="004A361B"/>
    <w:rsid w:val="004A57EA"/>
    <w:rsid w:val="004A6514"/>
    <w:rsid w:val="004A6B25"/>
    <w:rsid w:val="004A76A2"/>
    <w:rsid w:val="004B2C64"/>
    <w:rsid w:val="004B3E31"/>
    <w:rsid w:val="004B3FD2"/>
    <w:rsid w:val="004B4CAC"/>
    <w:rsid w:val="004B4FAB"/>
    <w:rsid w:val="004B7802"/>
    <w:rsid w:val="004C17CA"/>
    <w:rsid w:val="004C22E1"/>
    <w:rsid w:val="004C2ACB"/>
    <w:rsid w:val="004C3978"/>
    <w:rsid w:val="004C4016"/>
    <w:rsid w:val="004C661B"/>
    <w:rsid w:val="004D0F26"/>
    <w:rsid w:val="004D1255"/>
    <w:rsid w:val="004D2924"/>
    <w:rsid w:val="004D3134"/>
    <w:rsid w:val="004D3518"/>
    <w:rsid w:val="004D42B9"/>
    <w:rsid w:val="004D57AC"/>
    <w:rsid w:val="004D5898"/>
    <w:rsid w:val="004E0741"/>
    <w:rsid w:val="004E0F29"/>
    <w:rsid w:val="004E124D"/>
    <w:rsid w:val="004E5792"/>
    <w:rsid w:val="004E63C0"/>
    <w:rsid w:val="004E6A23"/>
    <w:rsid w:val="004F022E"/>
    <w:rsid w:val="004F04AE"/>
    <w:rsid w:val="004F08DF"/>
    <w:rsid w:val="004F0DF8"/>
    <w:rsid w:val="004F1237"/>
    <w:rsid w:val="004F1A31"/>
    <w:rsid w:val="004F3995"/>
    <w:rsid w:val="004F3A72"/>
    <w:rsid w:val="004F513E"/>
    <w:rsid w:val="004F72F5"/>
    <w:rsid w:val="004F7AD1"/>
    <w:rsid w:val="00500109"/>
    <w:rsid w:val="00500807"/>
    <w:rsid w:val="00501E2B"/>
    <w:rsid w:val="0050285C"/>
    <w:rsid w:val="005040F6"/>
    <w:rsid w:val="00504710"/>
    <w:rsid w:val="00510F3B"/>
    <w:rsid w:val="005112EE"/>
    <w:rsid w:val="0051198D"/>
    <w:rsid w:val="005124E3"/>
    <w:rsid w:val="005125B6"/>
    <w:rsid w:val="005129C2"/>
    <w:rsid w:val="00514ED8"/>
    <w:rsid w:val="00516DC1"/>
    <w:rsid w:val="00523474"/>
    <w:rsid w:val="0052410B"/>
    <w:rsid w:val="00524322"/>
    <w:rsid w:val="00524F9F"/>
    <w:rsid w:val="0052745B"/>
    <w:rsid w:val="00531BF9"/>
    <w:rsid w:val="005333F5"/>
    <w:rsid w:val="00534E32"/>
    <w:rsid w:val="00534F8F"/>
    <w:rsid w:val="00535E91"/>
    <w:rsid w:val="005375DE"/>
    <w:rsid w:val="00541732"/>
    <w:rsid w:val="005419DC"/>
    <w:rsid w:val="00542088"/>
    <w:rsid w:val="00543325"/>
    <w:rsid w:val="00543A01"/>
    <w:rsid w:val="00543C35"/>
    <w:rsid w:val="00544572"/>
    <w:rsid w:val="00544B50"/>
    <w:rsid w:val="00544D33"/>
    <w:rsid w:val="00545B29"/>
    <w:rsid w:val="00547FF3"/>
    <w:rsid w:val="00551DA7"/>
    <w:rsid w:val="00553073"/>
    <w:rsid w:val="005530F8"/>
    <w:rsid w:val="005552FB"/>
    <w:rsid w:val="00556566"/>
    <w:rsid w:val="00556A14"/>
    <w:rsid w:val="00557581"/>
    <w:rsid w:val="00557CE6"/>
    <w:rsid w:val="00560F12"/>
    <w:rsid w:val="00561277"/>
    <w:rsid w:val="005619A2"/>
    <w:rsid w:val="00562570"/>
    <w:rsid w:val="00562D44"/>
    <w:rsid w:val="00562E61"/>
    <w:rsid w:val="005670FE"/>
    <w:rsid w:val="005673FE"/>
    <w:rsid w:val="00571C75"/>
    <w:rsid w:val="00575B31"/>
    <w:rsid w:val="0057684E"/>
    <w:rsid w:val="00576E9F"/>
    <w:rsid w:val="00582405"/>
    <w:rsid w:val="005918A6"/>
    <w:rsid w:val="005918E4"/>
    <w:rsid w:val="00591A94"/>
    <w:rsid w:val="00593880"/>
    <w:rsid w:val="00593C35"/>
    <w:rsid w:val="005944F2"/>
    <w:rsid w:val="0059636F"/>
    <w:rsid w:val="00596D80"/>
    <w:rsid w:val="005A101B"/>
    <w:rsid w:val="005A4195"/>
    <w:rsid w:val="005A4B61"/>
    <w:rsid w:val="005A5A82"/>
    <w:rsid w:val="005B1C53"/>
    <w:rsid w:val="005B1D85"/>
    <w:rsid w:val="005B233F"/>
    <w:rsid w:val="005B4C2A"/>
    <w:rsid w:val="005B4C65"/>
    <w:rsid w:val="005C0220"/>
    <w:rsid w:val="005C1A64"/>
    <w:rsid w:val="005C2606"/>
    <w:rsid w:val="005C3F3A"/>
    <w:rsid w:val="005C4CBC"/>
    <w:rsid w:val="005C5F1B"/>
    <w:rsid w:val="005D2D53"/>
    <w:rsid w:val="005D2FF2"/>
    <w:rsid w:val="005D484D"/>
    <w:rsid w:val="005D4B88"/>
    <w:rsid w:val="005E14C1"/>
    <w:rsid w:val="005E16AC"/>
    <w:rsid w:val="005E5FA7"/>
    <w:rsid w:val="005E729C"/>
    <w:rsid w:val="005F0F65"/>
    <w:rsid w:val="005F51A0"/>
    <w:rsid w:val="005F5334"/>
    <w:rsid w:val="00601627"/>
    <w:rsid w:val="0060197C"/>
    <w:rsid w:val="00602E5D"/>
    <w:rsid w:val="006039F4"/>
    <w:rsid w:val="00605186"/>
    <w:rsid w:val="00606B74"/>
    <w:rsid w:val="00610452"/>
    <w:rsid w:val="006120D0"/>
    <w:rsid w:val="0062036F"/>
    <w:rsid w:val="00620393"/>
    <w:rsid w:val="00622AFF"/>
    <w:rsid w:val="00623BC6"/>
    <w:rsid w:val="00625750"/>
    <w:rsid w:val="00627F6A"/>
    <w:rsid w:val="0063324C"/>
    <w:rsid w:val="00633C7E"/>
    <w:rsid w:val="00635BA6"/>
    <w:rsid w:val="0063707F"/>
    <w:rsid w:val="00644DD3"/>
    <w:rsid w:val="0064507E"/>
    <w:rsid w:val="0064714C"/>
    <w:rsid w:val="006507CE"/>
    <w:rsid w:val="0065089E"/>
    <w:rsid w:val="00650F42"/>
    <w:rsid w:val="00651526"/>
    <w:rsid w:val="006533CE"/>
    <w:rsid w:val="00653DF6"/>
    <w:rsid w:val="00655476"/>
    <w:rsid w:val="00657F73"/>
    <w:rsid w:val="00661A30"/>
    <w:rsid w:val="00661BD2"/>
    <w:rsid w:val="006640DE"/>
    <w:rsid w:val="00665660"/>
    <w:rsid w:val="0067153F"/>
    <w:rsid w:val="0067190B"/>
    <w:rsid w:val="0067207F"/>
    <w:rsid w:val="006726B7"/>
    <w:rsid w:val="00673534"/>
    <w:rsid w:val="0067452D"/>
    <w:rsid w:val="00674618"/>
    <w:rsid w:val="00676A71"/>
    <w:rsid w:val="00683EE4"/>
    <w:rsid w:val="00685915"/>
    <w:rsid w:val="0068619A"/>
    <w:rsid w:val="006868C9"/>
    <w:rsid w:val="00687E2D"/>
    <w:rsid w:val="0069044C"/>
    <w:rsid w:val="00691AE8"/>
    <w:rsid w:val="00691BB1"/>
    <w:rsid w:val="00693EFF"/>
    <w:rsid w:val="0069411A"/>
    <w:rsid w:val="006954BF"/>
    <w:rsid w:val="006A046A"/>
    <w:rsid w:val="006A0596"/>
    <w:rsid w:val="006A31F3"/>
    <w:rsid w:val="006A4252"/>
    <w:rsid w:val="006A56BD"/>
    <w:rsid w:val="006A60CF"/>
    <w:rsid w:val="006A7688"/>
    <w:rsid w:val="006B273E"/>
    <w:rsid w:val="006B2C88"/>
    <w:rsid w:val="006B6DB1"/>
    <w:rsid w:val="006C1376"/>
    <w:rsid w:val="006C46C3"/>
    <w:rsid w:val="006C58CF"/>
    <w:rsid w:val="006C7E78"/>
    <w:rsid w:val="006D1035"/>
    <w:rsid w:val="006D3036"/>
    <w:rsid w:val="006D3082"/>
    <w:rsid w:val="006D5604"/>
    <w:rsid w:val="006E0A48"/>
    <w:rsid w:val="006E16EF"/>
    <w:rsid w:val="006E22DE"/>
    <w:rsid w:val="006E3044"/>
    <w:rsid w:val="006E311B"/>
    <w:rsid w:val="006E61C4"/>
    <w:rsid w:val="006E69C1"/>
    <w:rsid w:val="006E7744"/>
    <w:rsid w:val="006E7CA8"/>
    <w:rsid w:val="006E7D15"/>
    <w:rsid w:val="006F3B19"/>
    <w:rsid w:val="006F45B6"/>
    <w:rsid w:val="006F5745"/>
    <w:rsid w:val="006F579A"/>
    <w:rsid w:val="006F58FA"/>
    <w:rsid w:val="006F68C5"/>
    <w:rsid w:val="00701893"/>
    <w:rsid w:val="00702441"/>
    <w:rsid w:val="00703E16"/>
    <w:rsid w:val="0070492D"/>
    <w:rsid w:val="00712005"/>
    <w:rsid w:val="00715E73"/>
    <w:rsid w:val="00716524"/>
    <w:rsid w:val="00716581"/>
    <w:rsid w:val="007165A3"/>
    <w:rsid w:val="00720E5F"/>
    <w:rsid w:val="00724545"/>
    <w:rsid w:val="007253F2"/>
    <w:rsid w:val="00727428"/>
    <w:rsid w:val="007300C1"/>
    <w:rsid w:val="0073143E"/>
    <w:rsid w:val="00731DED"/>
    <w:rsid w:val="0073208B"/>
    <w:rsid w:val="0074150A"/>
    <w:rsid w:val="007450C4"/>
    <w:rsid w:val="00745ACD"/>
    <w:rsid w:val="00745EB6"/>
    <w:rsid w:val="0074692F"/>
    <w:rsid w:val="0074787C"/>
    <w:rsid w:val="00747D87"/>
    <w:rsid w:val="00750507"/>
    <w:rsid w:val="00754C01"/>
    <w:rsid w:val="00755280"/>
    <w:rsid w:val="00755886"/>
    <w:rsid w:val="007567E9"/>
    <w:rsid w:val="00763116"/>
    <w:rsid w:val="007635CF"/>
    <w:rsid w:val="00766880"/>
    <w:rsid w:val="00771F5E"/>
    <w:rsid w:val="00772C02"/>
    <w:rsid w:val="00773B7E"/>
    <w:rsid w:val="007749CA"/>
    <w:rsid w:val="00774A90"/>
    <w:rsid w:val="007754AC"/>
    <w:rsid w:val="007771AD"/>
    <w:rsid w:val="007814C6"/>
    <w:rsid w:val="0078223D"/>
    <w:rsid w:val="00783D7A"/>
    <w:rsid w:val="00784441"/>
    <w:rsid w:val="00786003"/>
    <w:rsid w:val="007877AC"/>
    <w:rsid w:val="0078793B"/>
    <w:rsid w:val="007920D1"/>
    <w:rsid w:val="00794335"/>
    <w:rsid w:val="0079582F"/>
    <w:rsid w:val="00795CF9"/>
    <w:rsid w:val="00796109"/>
    <w:rsid w:val="00796C46"/>
    <w:rsid w:val="00796DB2"/>
    <w:rsid w:val="0079725C"/>
    <w:rsid w:val="007A14C3"/>
    <w:rsid w:val="007A3479"/>
    <w:rsid w:val="007A43CB"/>
    <w:rsid w:val="007A577F"/>
    <w:rsid w:val="007A79FC"/>
    <w:rsid w:val="007A7F0A"/>
    <w:rsid w:val="007B0C72"/>
    <w:rsid w:val="007B14D2"/>
    <w:rsid w:val="007B31E2"/>
    <w:rsid w:val="007B5133"/>
    <w:rsid w:val="007B52D5"/>
    <w:rsid w:val="007B6A01"/>
    <w:rsid w:val="007B6CAB"/>
    <w:rsid w:val="007B7A69"/>
    <w:rsid w:val="007C10DD"/>
    <w:rsid w:val="007C1BBA"/>
    <w:rsid w:val="007C4229"/>
    <w:rsid w:val="007C62AB"/>
    <w:rsid w:val="007C6374"/>
    <w:rsid w:val="007C74F8"/>
    <w:rsid w:val="007D0C75"/>
    <w:rsid w:val="007D1085"/>
    <w:rsid w:val="007D314D"/>
    <w:rsid w:val="007D407B"/>
    <w:rsid w:val="007D413F"/>
    <w:rsid w:val="007D701E"/>
    <w:rsid w:val="007D74DC"/>
    <w:rsid w:val="007D767D"/>
    <w:rsid w:val="007D7BBB"/>
    <w:rsid w:val="007E65FD"/>
    <w:rsid w:val="007F1404"/>
    <w:rsid w:val="007F315C"/>
    <w:rsid w:val="007F3D24"/>
    <w:rsid w:val="007F76A2"/>
    <w:rsid w:val="008054C3"/>
    <w:rsid w:val="00806EA7"/>
    <w:rsid w:val="00807CFD"/>
    <w:rsid w:val="0081133A"/>
    <w:rsid w:val="008126C5"/>
    <w:rsid w:val="00813005"/>
    <w:rsid w:val="00813ABD"/>
    <w:rsid w:val="00815F18"/>
    <w:rsid w:val="00816611"/>
    <w:rsid w:val="00817129"/>
    <w:rsid w:val="00817FEB"/>
    <w:rsid w:val="00820369"/>
    <w:rsid w:val="00820625"/>
    <w:rsid w:val="008243C6"/>
    <w:rsid w:val="00824F0A"/>
    <w:rsid w:val="00825F27"/>
    <w:rsid w:val="00826032"/>
    <w:rsid w:val="008274E6"/>
    <w:rsid w:val="0083163E"/>
    <w:rsid w:val="008332CC"/>
    <w:rsid w:val="00835879"/>
    <w:rsid w:val="00837697"/>
    <w:rsid w:val="00837910"/>
    <w:rsid w:val="00842052"/>
    <w:rsid w:val="00842D13"/>
    <w:rsid w:val="00846C2C"/>
    <w:rsid w:val="0085126E"/>
    <w:rsid w:val="00851BBC"/>
    <w:rsid w:val="00853611"/>
    <w:rsid w:val="008540EE"/>
    <w:rsid w:val="008545C4"/>
    <w:rsid w:val="00855AE4"/>
    <w:rsid w:val="008572E5"/>
    <w:rsid w:val="00862ECF"/>
    <w:rsid w:val="00864030"/>
    <w:rsid w:val="00864BC5"/>
    <w:rsid w:val="00867B52"/>
    <w:rsid w:val="00873AA0"/>
    <w:rsid w:val="0087488A"/>
    <w:rsid w:val="00874F8F"/>
    <w:rsid w:val="0087688C"/>
    <w:rsid w:val="00881799"/>
    <w:rsid w:val="00882D9D"/>
    <w:rsid w:val="00891DB2"/>
    <w:rsid w:val="008929AE"/>
    <w:rsid w:val="008942EB"/>
    <w:rsid w:val="00895147"/>
    <w:rsid w:val="00895F40"/>
    <w:rsid w:val="00897349"/>
    <w:rsid w:val="008A07C9"/>
    <w:rsid w:val="008A0922"/>
    <w:rsid w:val="008A0A00"/>
    <w:rsid w:val="008A17D7"/>
    <w:rsid w:val="008A4277"/>
    <w:rsid w:val="008A4E14"/>
    <w:rsid w:val="008A6BA3"/>
    <w:rsid w:val="008A7DE1"/>
    <w:rsid w:val="008B013E"/>
    <w:rsid w:val="008B05EA"/>
    <w:rsid w:val="008B0B88"/>
    <w:rsid w:val="008B0F29"/>
    <w:rsid w:val="008B1280"/>
    <w:rsid w:val="008B59BF"/>
    <w:rsid w:val="008B6840"/>
    <w:rsid w:val="008C3E29"/>
    <w:rsid w:val="008C7D98"/>
    <w:rsid w:val="008D00C2"/>
    <w:rsid w:val="008D0F79"/>
    <w:rsid w:val="008D2116"/>
    <w:rsid w:val="008D3666"/>
    <w:rsid w:val="008D3ED6"/>
    <w:rsid w:val="008D5FF2"/>
    <w:rsid w:val="008D72AD"/>
    <w:rsid w:val="008E2711"/>
    <w:rsid w:val="008E30C7"/>
    <w:rsid w:val="008E4A7B"/>
    <w:rsid w:val="008E5040"/>
    <w:rsid w:val="008E5414"/>
    <w:rsid w:val="008E5889"/>
    <w:rsid w:val="008E5F67"/>
    <w:rsid w:val="008E6A8A"/>
    <w:rsid w:val="008F003B"/>
    <w:rsid w:val="008F0A6B"/>
    <w:rsid w:val="008F0EA9"/>
    <w:rsid w:val="008F1E7E"/>
    <w:rsid w:val="008F31FC"/>
    <w:rsid w:val="008F4FA7"/>
    <w:rsid w:val="008F4FCC"/>
    <w:rsid w:val="008F5BD6"/>
    <w:rsid w:val="008F6652"/>
    <w:rsid w:val="008F6C1B"/>
    <w:rsid w:val="009005A3"/>
    <w:rsid w:val="00902369"/>
    <w:rsid w:val="0090356A"/>
    <w:rsid w:val="00903808"/>
    <w:rsid w:val="00905529"/>
    <w:rsid w:val="00906B53"/>
    <w:rsid w:val="00910271"/>
    <w:rsid w:val="00912C28"/>
    <w:rsid w:val="0091358F"/>
    <w:rsid w:val="009143AA"/>
    <w:rsid w:val="00917800"/>
    <w:rsid w:val="009200A9"/>
    <w:rsid w:val="00921A87"/>
    <w:rsid w:val="00921C3D"/>
    <w:rsid w:val="009224C9"/>
    <w:rsid w:val="009230B0"/>
    <w:rsid w:val="00924E32"/>
    <w:rsid w:val="00926302"/>
    <w:rsid w:val="0093218B"/>
    <w:rsid w:val="00934FFC"/>
    <w:rsid w:val="00937CF0"/>
    <w:rsid w:val="00941164"/>
    <w:rsid w:val="00941637"/>
    <w:rsid w:val="00941A1D"/>
    <w:rsid w:val="00941CE2"/>
    <w:rsid w:val="0094322A"/>
    <w:rsid w:val="00943478"/>
    <w:rsid w:val="00944C56"/>
    <w:rsid w:val="00945115"/>
    <w:rsid w:val="00946043"/>
    <w:rsid w:val="00946A1B"/>
    <w:rsid w:val="00946AA5"/>
    <w:rsid w:val="00947836"/>
    <w:rsid w:val="00950822"/>
    <w:rsid w:val="00950DEC"/>
    <w:rsid w:val="00950F76"/>
    <w:rsid w:val="00951A2D"/>
    <w:rsid w:val="00953400"/>
    <w:rsid w:val="0095387D"/>
    <w:rsid w:val="00954D0C"/>
    <w:rsid w:val="009553FA"/>
    <w:rsid w:val="0095576E"/>
    <w:rsid w:val="0095610C"/>
    <w:rsid w:val="00956A96"/>
    <w:rsid w:val="00957B4B"/>
    <w:rsid w:val="009626BF"/>
    <w:rsid w:val="00962727"/>
    <w:rsid w:val="009648F5"/>
    <w:rsid w:val="00970B5F"/>
    <w:rsid w:val="009711A2"/>
    <w:rsid w:val="009742D6"/>
    <w:rsid w:val="00974392"/>
    <w:rsid w:val="0097444F"/>
    <w:rsid w:val="0097480E"/>
    <w:rsid w:val="009759EB"/>
    <w:rsid w:val="00977A7D"/>
    <w:rsid w:val="00980963"/>
    <w:rsid w:val="00981340"/>
    <w:rsid w:val="00981354"/>
    <w:rsid w:val="00983351"/>
    <w:rsid w:val="00983BC5"/>
    <w:rsid w:val="00983FE1"/>
    <w:rsid w:val="0098441B"/>
    <w:rsid w:val="00984447"/>
    <w:rsid w:val="00990BC4"/>
    <w:rsid w:val="0099390A"/>
    <w:rsid w:val="0099475E"/>
    <w:rsid w:val="009950F6"/>
    <w:rsid w:val="00995B4E"/>
    <w:rsid w:val="009A22DF"/>
    <w:rsid w:val="009A2AFC"/>
    <w:rsid w:val="009A7956"/>
    <w:rsid w:val="009B0D0B"/>
    <w:rsid w:val="009B3E19"/>
    <w:rsid w:val="009B4F0B"/>
    <w:rsid w:val="009B575F"/>
    <w:rsid w:val="009B5A35"/>
    <w:rsid w:val="009B65C7"/>
    <w:rsid w:val="009B7703"/>
    <w:rsid w:val="009B78F7"/>
    <w:rsid w:val="009C1C51"/>
    <w:rsid w:val="009C35AB"/>
    <w:rsid w:val="009C4B7F"/>
    <w:rsid w:val="009C4F57"/>
    <w:rsid w:val="009C5AF5"/>
    <w:rsid w:val="009D0FC7"/>
    <w:rsid w:val="009D102D"/>
    <w:rsid w:val="009D1DBB"/>
    <w:rsid w:val="009D38FE"/>
    <w:rsid w:val="009D3E61"/>
    <w:rsid w:val="009D4CAE"/>
    <w:rsid w:val="009D4EB2"/>
    <w:rsid w:val="009D6284"/>
    <w:rsid w:val="009D70B8"/>
    <w:rsid w:val="009E0DBD"/>
    <w:rsid w:val="009E10A0"/>
    <w:rsid w:val="009E192D"/>
    <w:rsid w:val="009E266C"/>
    <w:rsid w:val="009E2BA5"/>
    <w:rsid w:val="009E537F"/>
    <w:rsid w:val="009E662B"/>
    <w:rsid w:val="009F0521"/>
    <w:rsid w:val="009F32DF"/>
    <w:rsid w:val="009F4108"/>
    <w:rsid w:val="009F4E99"/>
    <w:rsid w:val="009F62B1"/>
    <w:rsid w:val="009F6413"/>
    <w:rsid w:val="00A009EB"/>
    <w:rsid w:val="00A00E86"/>
    <w:rsid w:val="00A018C6"/>
    <w:rsid w:val="00A019C9"/>
    <w:rsid w:val="00A02D59"/>
    <w:rsid w:val="00A045C6"/>
    <w:rsid w:val="00A04FE8"/>
    <w:rsid w:val="00A05573"/>
    <w:rsid w:val="00A10292"/>
    <w:rsid w:val="00A12572"/>
    <w:rsid w:val="00A1527B"/>
    <w:rsid w:val="00A15E80"/>
    <w:rsid w:val="00A17F42"/>
    <w:rsid w:val="00A2157D"/>
    <w:rsid w:val="00A23C0D"/>
    <w:rsid w:val="00A26C82"/>
    <w:rsid w:val="00A30781"/>
    <w:rsid w:val="00A31D33"/>
    <w:rsid w:val="00A3399D"/>
    <w:rsid w:val="00A354CC"/>
    <w:rsid w:val="00A35986"/>
    <w:rsid w:val="00A363B4"/>
    <w:rsid w:val="00A3722B"/>
    <w:rsid w:val="00A4055E"/>
    <w:rsid w:val="00A414A7"/>
    <w:rsid w:val="00A41E09"/>
    <w:rsid w:val="00A43902"/>
    <w:rsid w:val="00A4408F"/>
    <w:rsid w:val="00A457DC"/>
    <w:rsid w:val="00A45C95"/>
    <w:rsid w:val="00A46E99"/>
    <w:rsid w:val="00A47A7F"/>
    <w:rsid w:val="00A50D2B"/>
    <w:rsid w:val="00A51A61"/>
    <w:rsid w:val="00A52D5D"/>
    <w:rsid w:val="00A53139"/>
    <w:rsid w:val="00A53774"/>
    <w:rsid w:val="00A53EB2"/>
    <w:rsid w:val="00A56FD7"/>
    <w:rsid w:val="00A574D8"/>
    <w:rsid w:val="00A57E2E"/>
    <w:rsid w:val="00A60878"/>
    <w:rsid w:val="00A61440"/>
    <w:rsid w:val="00A61726"/>
    <w:rsid w:val="00A61786"/>
    <w:rsid w:val="00A627A1"/>
    <w:rsid w:val="00A644DC"/>
    <w:rsid w:val="00A64619"/>
    <w:rsid w:val="00A66311"/>
    <w:rsid w:val="00A674A5"/>
    <w:rsid w:val="00A7252A"/>
    <w:rsid w:val="00A73B05"/>
    <w:rsid w:val="00A745FB"/>
    <w:rsid w:val="00A7754F"/>
    <w:rsid w:val="00A779FC"/>
    <w:rsid w:val="00A83C0C"/>
    <w:rsid w:val="00A845AB"/>
    <w:rsid w:val="00A84CA1"/>
    <w:rsid w:val="00A84FC5"/>
    <w:rsid w:val="00A856FB"/>
    <w:rsid w:val="00A914E1"/>
    <w:rsid w:val="00A92B5F"/>
    <w:rsid w:val="00A938D5"/>
    <w:rsid w:val="00A93BEB"/>
    <w:rsid w:val="00A94665"/>
    <w:rsid w:val="00A9494C"/>
    <w:rsid w:val="00A94A7A"/>
    <w:rsid w:val="00A953DB"/>
    <w:rsid w:val="00A95CA8"/>
    <w:rsid w:val="00A96284"/>
    <w:rsid w:val="00AA1B9D"/>
    <w:rsid w:val="00AA28BE"/>
    <w:rsid w:val="00AA3F79"/>
    <w:rsid w:val="00AA4DDF"/>
    <w:rsid w:val="00AA73B7"/>
    <w:rsid w:val="00AB0998"/>
    <w:rsid w:val="00AB18FE"/>
    <w:rsid w:val="00AB20A6"/>
    <w:rsid w:val="00AB34DD"/>
    <w:rsid w:val="00AB4936"/>
    <w:rsid w:val="00AB7CA1"/>
    <w:rsid w:val="00AC02C3"/>
    <w:rsid w:val="00AC0906"/>
    <w:rsid w:val="00AC1143"/>
    <w:rsid w:val="00AC123D"/>
    <w:rsid w:val="00AC2A2B"/>
    <w:rsid w:val="00AC2A71"/>
    <w:rsid w:val="00AD1763"/>
    <w:rsid w:val="00AD350F"/>
    <w:rsid w:val="00AD3825"/>
    <w:rsid w:val="00AD4722"/>
    <w:rsid w:val="00AD4FF7"/>
    <w:rsid w:val="00AD6F98"/>
    <w:rsid w:val="00AE0D9B"/>
    <w:rsid w:val="00AE115D"/>
    <w:rsid w:val="00AE2855"/>
    <w:rsid w:val="00AE5A3A"/>
    <w:rsid w:val="00AE705A"/>
    <w:rsid w:val="00AE76DE"/>
    <w:rsid w:val="00AE78F0"/>
    <w:rsid w:val="00AF05FF"/>
    <w:rsid w:val="00AF08C8"/>
    <w:rsid w:val="00AF0B68"/>
    <w:rsid w:val="00AF0BB6"/>
    <w:rsid w:val="00AF1C63"/>
    <w:rsid w:val="00AF21E8"/>
    <w:rsid w:val="00AF409C"/>
    <w:rsid w:val="00B00657"/>
    <w:rsid w:val="00B00B78"/>
    <w:rsid w:val="00B012A5"/>
    <w:rsid w:val="00B034CD"/>
    <w:rsid w:val="00B100F9"/>
    <w:rsid w:val="00B1103C"/>
    <w:rsid w:val="00B147D3"/>
    <w:rsid w:val="00B15AF8"/>
    <w:rsid w:val="00B16934"/>
    <w:rsid w:val="00B2049E"/>
    <w:rsid w:val="00B2119E"/>
    <w:rsid w:val="00B2468F"/>
    <w:rsid w:val="00B2506F"/>
    <w:rsid w:val="00B31571"/>
    <w:rsid w:val="00B32C35"/>
    <w:rsid w:val="00B33486"/>
    <w:rsid w:val="00B34C59"/>
    <w:rsid w:val="00B35ACC"/>
    <w:rsid w:val="00B365A3"/>
    <w:rsid w:val="00B406D9"/>
    <w:rsid w:val="00B40BD4"/>
    <w:rsid w:val="00B415ED"/>
    <w:rsid w:val="00B416A9"/>
    <w:rsid w:val="00B4309B"/>
    <w:rsid w:val="00B44AB8"/>
    <w:rsid w:val="00B45EE2"/>
    <w:rsid w:val="00B53AEE"/>
    <w:rsid w:val="00B541C5"/>
    <w:rsid w:val="00B5429D"/>
    <w:rsid w:val="00B5479B"/>
    <w:rsid w:val="00B54A99"/>
    <w:rsid w:val="00B54CD4"/>
    <w:rsid w:val="00B54DA2"/>
    <w:rsid w:val="00B5545E"/>
    <w:rsid w:val="00B56091"/>
    <w:rsid w:val="00B56F6C"/>
    <w:rsid w:val="00B61777"/>
    <w:rsid w:val="00B62FEA"/>
    <w:rsid w:val="00B63B7B"/>
    <w:rsid w:val="00B652F7"/>
    <w:rsid w:val="00B67493"/>
    <w:rsid w:val="00B67A09"/>
    <w:rsid w:val="00B67A9D"/>
    <w:rsid w:val="00B70074"/>
    <w:rsid w:val="00B70986"/>
    <w:rsid w:val="00B72137"/>
    <w:rsid w:val="00B7249F"/>
    <w:rsid w:val="00B7357A"/>
    <w:rsid w:val="00B760C9"/>
    <w:rsid w:val="00B767C1"/>
    <w:rsid w:val="00B808C2"/>
    <w:rsid w:val="00B808D8"/>
    <w:rsid w:val="00B83782"/>
    <w:rsid w:val="00B84937"/>
    <w:rsid w:val="00B85962"/>
    <w:rsid w:val="00B860DE"/>
    <w:rsid w:val="00B862BF"/>
    <w:rsid w:val="00B862D8"/>
    <w:rsid w:val="00B8707E"/>
    <w:rsid w:val="00B90F47"/>
    <w:rsid w:val="00B90FC4"/>
    <w:rsid w:val="00B93727"/>
    <w:rsid w:val="00B94193"/>
    <w:rsid w:val="00B96546"/>
    <w:rsid w:val="00B97A28"/>
    <w:rsid w:val="00B97EFF"/>
    <w:rsid w:val="00BA68E0"/>
    <w:rsid w:val="00BA6CDB"/>
    <w:rsid w:val="00BB1240"/>
    <w:rsid w:val="00BB2AFC"/>
    <w:rsid w:val="00BB36E5"/>
    <w:rsid w:val="00BB3C50"/>
    <w:rsid w:val="00BB5FD3"/>
    <w:rsid w:val="00BB7082"/>
    <w:rsid w:val="00BB7C83"/>
    <w:rsid w:val="00BC0ECD"/>
    <w:rsid w:val="00BC1B95"/>
    <w:rsid w:val="00BC2460"/>
    <w:rsid w:val="00BC2681"/>
    <w:rsid w:val="00BC2F75"/>
    <w:rsid w:val="00BC44D8"/>
    <w:rsid w:val="00BD020B"/>
    <w:rsid w:val="00BD142F"/>
    <w:rsid w:val="00BD1F45"/>
    <w:rsid w:val="00BD4A47"/>
    <w:rsid w:val="00BD6406"/>
    <w:rsid w:val="00BD67AA"/>
    <w:rsid w:val="00BD68AA"/>
    <w:rsid w:val="00BD7AC2"/>
    <w:rsid w:val="00BE08AD"/>
    <w:rsid w:val="00BE0E9A"/>
    <w:rsid w:val="00BE4F51"/>
    <w:rsid w:val="00BE57DE"/>
    <w:rsid w:val="00BE6E96"/>
    <w:rsid w:val="00BE7746"/>
    <w:rsid w:val="00BE7967"/>
    <w:rsid w:val="00BF07E5"/>
    <w:rsid w:val="00BF0F60"/>
    <w:rsid w:val="00BF2930"/>
    <w:rsid w:val="00BF37B4"/>
    <w:rsid w:val="00BF42FE"/>
    <w:rsid w:val="00BF437E"/>
    <w:rsid w:val="00BF6A00"/>
    <w:rsid w:val="00BF7699"/>
    <w:rsid w:val="00BF79BF"/>
    <w:rsid w:val="00BF7DD5"/>
    <w:rsid w:val="00C0066C"/>
    <w:rsid w:val="00C008BE"/>
    <w:rsid w:val="00C010E7"/>
    <w:rsid w:val="00C0192D"/>
    <w:rsid w:val="00C0562F"/>
    <w:rsid w:val="00C05ECE"/>
    <w:rsid w:val="00C064BF"/>
    <w:rsid w:val="00C07C40"/>
    <w:rsid w:val="00C10975"/>
    <w:rsid w:val="00C135AA"/>
    <w:rsid w:val="00C15C46"/>
    <w:rsid w:val="00C164BA"/>
    <w:rsid w:val="00C16F8E"/>
    <w:rsid w:val="00C17579"/>
    <w:rsid w:val="00C21538"/>
    <w:rsid w:val="00C2155E"/>
    <w:rsid w:val="00C22AD5"/>
    <w:rsid w:val="00C2378B"/>
    <w:rsid w:val="00C24AD0"/>
    <w:rsid w:val="00C25BD9"/>
    <w:rsid w:val="00C25DAB"/>
    <w:rsid w:val="00C31396"/>
    <w:rsid w:val="00C31548"/>
    <w:rsid w:val="00C335CF"/>
    <w:rsid w:val="00C3468E"/>
    <w:rsid w:val="00C34728"/>
    <w:rsid w:val="00C37180"/>
    <w:rsid w:val="00C400CF"/>
    <w:rsid w:val="00C4015C"/>
    <w:rsid w:val="00C40763"/>
    <w:rsid w:val="00C40AE1"/>
    <w:rsid w:val="00C44660"/>
    <w:rsid w:val="00C4493E"/>
    <w:rsid w:val="00C50186"/>
    <w:rsid w:val="00C52167"/>
    <w:rsid w:val="00C52849"/>
    <w:rsid w:val="00C545E1"/>
    <w:rsid w:val="00C548FA"/>
    <w:rsid w:val="00C54F06"/>
    <w:rsid w:val="00C552CB"/>
    <w:rsid w:val="00C559EC"/>
    <w:rsid w:val="00C56257"/>
    <w:rsid w:val="00C578DA"/>
    <w:rsid w:val="00C61F17"/>
    <w:rsid w:val="00C627DA"/>
    <w:rsid w:val="00C63696"/>
    <w:rsid w:val="00C64AD5"/>
    <w:rsid w:val="00C663EF"/>
    <w:rsid w:val="00C7072A"/>
    <w:rsid w:val="00C71579"/>
    <w:rsid w:val="00C716D9"/>
    <w:rsid w:val="00C71F58"/>
    <w:rsid w:val="00C7433B"/>
    <w:rsid w:val="00C81FBC"/>
    <w:rsid w:val="00C839BD"/>
    <w:rsid w:val="00C83CCA"/>
    <w:rsid w:val="00C8566C"/>
    <w:rsid w:val="00C85E6E"/>
    <w:rsid w:val="00C86060"/>
    <w:rsid w:val="00C9146B"/>
    <w:rsid w:val="00C9171A"/>
    <w:rsid w:val="00C91887"/>
    <w:rsid w:val="00C9207C"/>
    <w:rsid w:val="00C9220F"/>
    <w:rsid w:val="00C92C76"/>
    <w:rsid w:val="00C95268"/>
    <w:rsid w:val="00C97939"/>
    <w:rsid w:val="00CA029E"/>
    <w:rsid w:val="00CA2566"/>
    <w:rsid w:val="00CA374D"/>
    <w:rsid w:val="00CA65D3"/>
    <w:rsid w:val="00CA6B48"/>
    <w:rsid w:val="00CB06B0"/>
    <w:rsid w:val="00CB09C7"/>
    <w:rsid w:val="00CB2837"/>
    <w:rsid w:val="00CB2B4E"/>
    <w:rsid w:val="00CB3573"/>
    <w:rsid w:val="00CB6ACF"/>
    <w:rsid w:val="00CB704B"/>
    <w:rsid w:val="00CC04D7"/>
    <w:rsid w:val="00CC2525"/>
    <w:rsid w:val="00CC41A5"/>
    <w:rsid w:val="00CC50AD"/>
    <w:rsid w:val="00CD1D03"/>
    <w:rsid w:val="00CD4CEF"/>
    <w:rsid w:val="00CD54A1"/>
    <w:rsid w:val="00CD5B22"/>
    <w:rsid w:val="00CD6BA1"/>
    <w:rsid w:val="00CE0800"/>
    <w:rsid w:val="00CE72D4"/>
    <w:rsid w:val="00CF0277"/>
    <w:rsid w:val="00CF0556"/>
    <w:rsid w:val="00CF37AA"/>
    <w:rsid w:val="00CF463A"/>
    <w:rsid w:val="00CF73F3"/>
    <w:rsid w:val="00D001CF"/>
    <w:rsid w:val="00D006AE"/>
    <w:rsid w:val="00D027BE"/>
    <w:rsid w:val="00D031F9"/>
    <w:rsid w:val="00D03D9F"/>
    <w:rsid w:val="00D043D9"/>
    <w:rsid w:val="00D05EFB"/>
    <w:rsid w:val="00D06307"/>
    <w:rsid w:val="00D07D96"/>
    <w:rsid w:val="00D10C78"/>
    <w:rsid w:val="00D161C8"/>
    <w:rsid w:val="00D216B4"/>
    <w:rsid w:val="00D21A0E"/>
    <w:rsid w:val="00D21BBC"/>
    <w:rsid w:val="00D23164"/>
    <w:rsid w:val="00D255F4"/>
    <w:rsid w:val="00D32808"/>
    <w:rsid w:val="00D356BC"/>
    <w:rsid w:val="00D3622C"/>
    <w:rsid w:val="00D3724E"/>
    <w:rsid w:val="00D4047B"/>
    <w:rsid w:val="00D40514"/>
    <w:rsid w:val="00D426BE"/>
    <w:rsid w:val="00D44874"/>
    <w:rsid w:val="00D44DC3"/>
    <w:rsid w:val="00D45667"/>
    <w:rsid w:val="00D47432"/>
    <w:rsid w:val="00D506F4"/>
    <w:rsid w:val="00D521F8"/>
    <w:rsid w:val="00D52A95"/>
    <w:rsid w:val="00D547C0"/>
    <w:rsid w:val="00D57334"/>
    <w:rsid w:val="00D57A76"/>
    <w:rsid w:val="00D61869"/>
    <w:rsid w:val="00D63E28"/>
    <w:rsid w:val="00D65149"/>
    <w:rsid w:val="00D66125"/>
    <w:rsid w:val="00D66338"/>
    <w:rsid w:val="00D71392"/>
    <w:rsid w:val="00D75947"/>
    <w:rsid w:val="00D77D0F"/>
    <w:rsid w:val="00D83BCC"/>
    <w:rsid w:val="00D83ECA"/>
    <w:rsid w:val="00D84A24"/>
    <w:rsid w:val="00D84B66"/>
    <w:rsid w:val="00D861FA"/>
    <w:rsid w:val="00D8649D"/>
    <w:rsid w:val="00D867F7"/>
    <w:rsid w:val="00D86C7D"/>
    <w:rsid w:val="00D87860"/>
    <w:rsid w:val="00D878F9"/>
    <w:rsid w:val="00D87F5D"/>
    <w:rsid w:val="00D91DA8"/>
    <w:rsid w:val="00D9248D"/>
    <w:rsid w:val="00D9322A"/>
    <w:rsid w:val="00D9331E"/>
    <w:rsid w:val="00D93BDC"/>
    <w:rsid w:val="00D966B8"/>
    <w:rsid w:val="00DA2A0E"/>
    <w:rsid w:val="00DA4B1A"/>
    <w:rsid w:val="00DA59E7"/>
    <w:rsid w:val="00DB08F4"/>
    <w:rsid w:val="00DB200E"/>
    <w:rsid w:val="00DB2BE8"/>
    <w:rsid w:val="00DB31B1"/>
    <w:rsid w:val="00DB3321"/>
    <w:rsid w:val="00DB43DE"/>
    <w:rsid w:val="00DB5108"/>
    <w:rsid w:val="00DB566C"/>
    <w:rsid w:val="00DB79B0"/>
    <w:rsid w:val="00DB7BEE"/>
    <w:rsid w:val="00DC3625"/>
    <w:rsid w:val="00DC4DFE"/>
    <w:rsid w:val="00DC54D1"/>
    <w:rsid w:val="00DC5CED"/>
    <w:rsid w:val="00DD0873"/>
    <w:rsid w:val="00DD08D8"/>
    <w:rsid w:val="00DD16F7"/>
    <w:rsid w:val="00DD339D"/>
    <w:rsid w:val="00DD4405"/>
    <w:rsid w:val="00DD7929"/>
    <w:rsid w:val="00DD7BAB"/>
    <w:rsid w:val="00DD7C87"/>
    <w:rsid w:val="00DE074E"/>
    <w:rsid w:val="00DE1685"/>
    <w:rsid w:val="00DE2F2A"/>
    <w:rsid w:val="00DE3F9A"/>
    <w:rsid w:val="00DE47A9"/>
    <w:rsid w:val="00DE66F7"/>
    <w:rsid w:val="00DF0835"/>
    <w:rsid w:val="00DF1AD6"/>
    <w:rsid w:val="00DF3246"/>
    <w:rsid w:val="00DF325E"/>
    <w:rsid w:val="00DF4F00"/>
    <w:rsid w:val="00DF602E"/>
    <w:rsid w:val="00DF63AB"/>
    <w:rsid w:val="00DF781B"/>
    <w:rsid w:val="00E00BBB"/>
    <w:rsid w:val="00E01D79"/>
    <w:rsid w:val="00E02D82"/>
    <w:rsid w:val="00E07231"/>
    <w:rsid w:val="00E0725D"/>
    <w:rsid w:val="00E07A3D"/>
    <w:rsid w:val="00E07EBD"/>
    <w:rsid w:val="00E07EEB"/>
    <w:rsid w:val="00E11AF1"/>
    <w:rsid w:val="00E11E64"/>
    <w:rsid w:val="00E11FAE"/>
    <w:rsid w:val="00E12E8E"/>
    <w:rsid w:val="00E1335E"/>
    <w:rsid w:val="00E13F45"/>
    <w:rsid w:val="00E15FCB"/>
    <w:rsid w:val="00E2191A"/>
    <w:rsid w:val="00E2375E"/>
    <w:rsid w:val="00E24156"/>
    <w:rsid w:val="00E264CB"/>
    <w:rsid w:val="00E275A3"/>
    <w:rsid w:val="00E27FA3"/>
    <w:rsid w:val="00E30613"/>
    <w:rsid w:val="00E33894"/>
    <w:rsid w:val="00E33FEA"/>
    <w:rsid w:val="00E34B8E"/>
    <w:rsid w:val="00E402EF"/>
    <w:rsid w:val="00E40307"/>
    <w:rsid w:val="00E40F09"/>
    <w:rsid w:val="00E42129"/>
    <w:rsid w:val="00E47717"/>
    <w:rsid w:val="00E50141"/>
    <w:rsid w:val="00E51F2A"/>
    <w:rsid w:val="00E521B7"/>
    <w:rsid w:val="00E554EC"/>
    <w:rsid w:val="00E561EA"/>
    <w:rsid w:val="00E6148D"/>
    <w:rsid w:val="00E64ADE"/>
    <w:rsid w:val="00E65CD5"/>
    <w:rsid w:val="00E67276"/>
    <w:rsid w:val="00E677A4"/>
    <w:rsid w:val="00E70F0F"/>
    <w:rsid w:val="00E74A2D"/>
    <w:rsid w:val="00E759A0"/>
    <w:rsid w:val="00E76364"/>
    <w:rsid w:val="00E77820"/>
    <w:rsid w:val="00E8074B"/>
    <w:rsid w:val="00E80A20"/>
    <w:rsid w:val="00E81D6D"/>
    <w:rsid w:val="00E8246E"/>
    <w:rsid w:val="00E829AF"/>
    <w:rsid w:val="00E852CC"/>
    <w:rsid w:val="00E92A45"/>
    <w:rsid w:val="00E92D58"/>
    <w:rsid w:val="00E935EF"/>
    <w:rsid w:val="00E93C44"/>
    <w:rsid w:val="00E94258"/>
    <w:rsid w:val="00E94ED4"/>
    <w:rsid w:val="00E94F2B"/>
    <w:rsid w:val="00E95432"/>
    <w:rsid w:val="00E96087"/>
    <w:rsid w:val="00EA08D5"/>
    <w:rsid w:val="00EA0980"/>
    <w:rsid w:val="00EA40C4"/>
    <w:rsid w:val="00EA42B6"/>
    <w:rsid w:val="00EA452F"/>
    <w:rsid w:val="00EA4E01"/>
    <w:rsid w:val="00EA5AED"/>
    <w:rsid w:val="00EA5D29"/>
    <w:rsid w:val="00EA5E71"/>
    <w:rsid w:val="00EA641B"/>
    <w:rsid w:val="00EA6462"/>
    <w:rsid w:val="00EA6CA8"/>
    <w:rsid w:val="00EA6ED5"/>
    <w:rsid w:val="00EB0068"/>
    <w:rsid w:val="00EB1A22"/>
    <w:rsid w:val="00EB2C05"/>
    <w:rsid w:val="00EB4662"/>
    <w:rsid w:val="00EB484D"/>
    <w:rsid w:val="00EB4EA0"/>
    <w:rsid w:val="00EC092E"/>
    <w:rsid w:val="00EC0E2A"/>
    <w:rsid w:val="00EC181E"/>
    <w:rsid w:val="00EC3C78"/>
    <w:rsid w:val="00EC3FA0"/>
    <w:rsid w:val="00EC5569"/>
    <w:rsid w:val="00EC78E9"/>
    <w:rsid w:val="00ED09D4"/>
    <w:rsid w:val="00ED09FC"/>
    <w:rsid w:val="00ED1E17"/>
    <w:rsid w:val="00ED1EE2"/>
    <w:rsid w:val="00ED3B25"/>
    <w:rsid w:val="00EE05AF"/>
    <w:rsid w:val="00EE4FD4"/>
    <w:rsid w:val="00EE5DED"/>
    <w:rsid w:val="00EF082D"/>
    <w:rsid w:val="00EF0F4D"/>
    <w:rsid w:val="00EF127A"/>
    <w:rsid w:val="00EF287E"/>
    <w:rsid w:val="00EF2DAD"/>
    <w:rsid w:val="00EF3A43"/>
    <w:rsid w:val="00EF4C27"/>
    <w:rsid w:val="00EF62B5"/>
    <w:rsid w:val="00EF6699"/>
    <w:rsid w:val="00EF7FBE"/>
    <w:rsid w:val="00F017EA"/>
    <w:rsid w:val="00F02911"/>
    <w:rsid w:val="00F02B44"/>
    <w:rsid w:val="00F03DE6"/>
    <w:rsid w:val="00F04187"/>
    <w:rsid w:val="00F10DF0"/>
    <w:rsid w:val="00F10E2C"/>
    <w:rsid w:val="00F11A53"/>
    <w:rsid w:val="00F13D23"/>
    <w:rsid w:val="00F13E0C"/>
    <w:rsid w:val="00F144CB"/>
    <w:rsid w:val="00F17923"/>
    <w:rsid w:val="00F215EB"/>
    <w:rsid w:val="00F23FA4"/>
    <w:rsid w:val="00F240AD"/>
    <w:rsid w:val="00F24E69"/>
    <w:rsid w:val="00F24FDF"/>
    <w:rsid w:val="00F26627"/>
    <w:rsid w:val="00F37DE0"/>
    <w:rsid w:val="00F407A3"/>
    <w:rsid w:val="00F40AA0"/>
    <w:rsid w:val="00F41401"/>
    <w:rsid w:val="00F41587"/>
    <w:rsid w:val="00F415D8"/>
    <w:rsid w:val="00F42780"/>
    <w:rsid w:val="00F4375D"/>
    <w:rsid w:val="00F46616"/>
    <w:rsid w:val="00F47B2D"/>
    <w:rsid w:val="00F47F2E"/>
    <w:rsid w:val="00F52D3D"/>
    <w:rsid w:val="00F52DA0"/>
    <w:rsid w:val="00F55C38"/>
    <w:rsid w:val="00F602F6"/>
    <w:rsid w:val="00F60369"/>
    <w:rsid w:val="00F60495"/>
    <w:rsid w:val="00F61D24"/>
    <w:rsid w:val="00F61FE3"/>
    <w:rsid w:val="00F62AFC"/>
    <w:rsid w:val="00F65561"/>
    <w:rsid w:val="00F6609A"/>
    <w:rsid w:val="00F705AA"/>
    <w:rsid w:val="00F71D22"/>
    <w:rsid w:val="00F7304F"/>
    <w:rsid w:val="00F7319E"/>
    <w:rsid w:val="00F73C66"/>
    <w:rsid w:val="00F747D6"/>
    <w:rsid w:val="00F74E37"/>
    <w:rsid w:val="00F75566"/>
    <w:rsid w:val="00F75F21"/>
    <w:rsid w:val="00F76763"/>
    <w:rsid w:val="00F77C0F"/>
    <w:rsid w:val="00F83393"/>
    <w:rsid w:val="00F83C7C"/>
    <w:rsid w:val="00F84A0E"/>
    <w:rsid w:val="00F84FC9"/>
    <w:rsid w:val="00F8500F"/>
    <w:rsid w:val="00F85F72"/>
    <w:rsid w:val="00F86692"/>
    <w:rsid w:val="00F87481"/>
    <w:rsid w:val="00F875E8"/>
    <w:rsid w:val="00F87988"/>
    <w:rsid w:val="00F879F9"/>
    <w:rsid w:val="00F91AE6"/>
    <w:rsid w:val="00F942CE"/>
    <w:rsid w:val="00F9458C"/>
    <w:rsid w:val="00F95E9F"/>
    <w:rsid w:val="00F97201"/>
    <w:rsid w:val="00FA14B1"/>
    <w:rsid w:val="00FA45B2"/>
    <w:rsid w:val="00FA56F3"/>
    <w:rsid w:val="00FA773D"/>
    <w:rsid w:val="00FA7B9F"/>
    <w:rsid w:val="00FA7FA6"/>
    <w:rsid w:val="00FB1D84"/>
    <w:rsid w:val="00FB3545"/>
    <w:rsid w:val="00FB5F54"/>
    <w:rsid w:val="00FB6539"/>
    <w:rsid w:val="00FB6CD0"/>
    <w:rsid w:val="00FB6E31"/>
    <w:rsid w:val="00FC025D"/>
    <w:rsid w:val="00FC06E9"/>
    <w:rsid w:val="00FC352A"/>
    <w:rsid w:val="00FC588F"/>
    <w:rsid w:val="00FC5BC3"/>
    <w:rsid w:val="00FD06B6"/>
    <w:rsid w:val="00FD0CC3"/>
    <w:rsid w:val="00FD20D9"/>
    <w:rsid w:val="00FD2376"/>
    <w:rsid w:val="00FD4407"/>
    <w:rsid w:val="00FD4FD6"/>
    <w:rsid w:val="00FD51BE"/>
    <w:rsid w:val="00FD6795"/>
    <w:rsid w:val="00FD7A29"/>
    <w:rsid w:val="00FE0624"/>
    <w:rsid w:val="00FE0A58"/>
    <w:rsid w:val="00FE1DBE"/>
    <w:rsid w:val="00FE53C0"/>
    <w:rsid w:val="00FE5418"/>
    <w:rsid w:val="00FE72C0"/>
    <w:rsid w:val="00FF2FB2"/>
    <w:rsid w:val="00FF609E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9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92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F5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452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74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452D"/>
    <w:rPr>
      <w:rFonts w:ascii="Calibri" w:hAnsi="Calibri" w:cs="Times New Roman"/>
    </w:rPr>
  </w:style>
  <w:style w:type="paragraph" w:customStyle="1" w:styleId="Standard">
    <w:name w:val="Standard"/>
    <w:uiPriority w:val="99"/>
    <w:rsid w:val="0067452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67452D"/>
    <w:pPr>
      <w:spacing w:after="120"/>
    </w:pPr>
  </w:style>
  <w:style w:type="paragraph" w:styleId="NormalWeb">
    <w:name w:val="Normal (Web)"/>
    <w:basedOn w:val="Normal"/>
    <w:uiPriority w:val="99"/>
    <w:rsid w:val="00BF07E5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77E8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Normal">
    <w:name w:val="ConsNormal"/>
    <w:uiPriority w:val="99"/>
    <w:rsid w:val="005E5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E08B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Комментарий"/>
    <w:basedOn w:val="Normal"/>
    <w:next w:val="Normal"/>
    <w:uiPriority w:val="99"/>
    <w:rsid w:val="005F53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D79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D792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0D792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NoSpacing">
    <w:name w:val="No Spacing"/>
    <w:uiPriority w:val="99"/>
    <w:qFormat/>
    <w:rsid w:val="000D7926"/>
    <w:rPr>
      <w:lang w:eastAsia="en-US"/>
    </w:rPr>
  </w:style>
  <w:style w:type="paragraph" w:customStyle="1" w:styleId="FR1">
    <w:name w:val="FR1"/>
    <w:uiPriority w:val="99"/>
    <w:rsid w:val="00FD20D9"/>
    <w:pPr>
      <w:widowControl w:val="0"/>
      <w:snapToGrid w:val="0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899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918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91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902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91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9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6907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90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90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6</Pages>
  <Words>1204</Words>
  <Characters>6865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107</cp:revision>
  <cp:lastPrinted>2020-11-16T04:56:00Z</cp:lastPrinted>
  <dcterms:created xsi:type="dcterms:W3CDTF">2013-10-09T01:08:00Z</dcterms:created>
  <dcterms:modified xsi:type="dcterms:W3CDTF">2020-11-16T12:08:00Z</dcterms:modified>
</cp:coreProperties>
</file>