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B9" w:rsidRDefault="002108B9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108B9" w:rsidRDefault="002108B9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2108B9" w:rsidRDefault="002108B9" w:rsidP="00F62178">
      <w:pPr>
        <w:tabs>
          <w:tab w:val="left" w:pos="39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факторов в проекте постановления главы администрации «О проведении  на территории муниципального образования Калининский сельсовет месячника пожарной безопасности» </w:t>
      </w:r>
    </w:p>
    <w:p w:rsidR="002108B9" w:rsidRDefault="002108B9" w:rsidP="00F62178">
      <w:pPr>
        <w:tabs>
          <w:tab w:val="left" w:pos="3940"/>
        </w:tabs>
        <w:ind w:right="-1"/>
        <w:jc w:val="both"/>
        <w:rPr>
          <w:sz w:val="28"/>
          <w:szCs w:val="28"/>
        </w:rPr>
      </w:pPr>
    </w:p>
    <w:p w:rsidR="002108B9" w:rsidRDefault="002108B9" w:rsidP="00F62178">
      <w:pPr>
        <w:jc w:val="both"/>
        <w:rPr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08B9" w:rsidRDefault="002108B9" w:rsidP="00426DBD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108B9" w:rsidRDefault="002108B9" w:rsidP="00426DB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13 октября  2020 года</w:t>
      </w:r>
    </w:p>
    <w:p w:rsidR="002108B9" w:rsidRDefault="002108B9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108B9" w:rsidRDefault="002108B9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2108B9" w:rsidRDefault="002108B9" w:rsidP="00426D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108B9" w:rsidRDefault="002108B9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108B9" w:rsidRDefault="002108B9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8B9" w:rsidRDefault="002108B9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108B9" w:rsidRDefault="002108B9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8B9" w:rsidRDefault="002108B9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108B9" w:rsidRDefault="002108B9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8B9" w:rsidRDefault="002108B9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08B9" w:rsidRDefault="002108B9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08B9" w:rsidRDefault="002108B9" w:rsidP="00426DB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108B9" w:rsidRDefault="002108B9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2108B9" w:rsidRDefault="002108B9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108B9" w:rsidRDefault="002108B9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2108B9" w:rsidRDefault="002108B9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08B9" w:rsidRDefault="002108B9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2108B9" w:rsidRDefault="002108B9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В.А. Тюрькина </w:t>
      </w:r>
    </w:p>
    <w:p w:rsidR="002108B9" w:rsidRDefault="002108B9" w:rsidP="00426DBD">
      <w:pPr>
        <w:jc w:val="both"/>
        <w:rPr>
          <w:sz w:val="28"/>
          <w:szCs w:val="28"/>
        </w:rPr>
      </w:pPr>
    </w:p>
    <w:p w:rsidR="002108B9" w:rsidRDefault="002108B9" w:rsidP="00426DBD">
      <w:pPr>
        <w:jc w:val="both"/>
        <w:rPr>
          <w:sz w:val="28"/>
          <w:szCs w:val="28"/>
        </w:rPr>
      </w:pPr>
    </w:p>
    <w:p w:rsidR="002108B9" w:rsidRDefault="002108B9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2108B9" w:rsidRDefault="002108B9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муниципального образования</w:t>
      </w:r>
    </w:p>
    <w:p w:rsidR="002108B9" w:rsidRDefault="002108B9" w:rsidP="00426D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В.А. Тюрькина</w:t>
      </w:r>
      <w:r>
        <w:rPr>
          <w:b/>
          <w:bCs/>
          <w:sz w:val="28"/>
          <w:szCs w:val="28"/>
        </w:rPr>
        <w:t xml:space="preserve">      </w:t>
      </w:r>
    </w:p>
    <w:p w:rsidR="002108B9" w:rsidRDefault="002108B9" w:rsidP="00426DBD">
      <w:pPr>
        <w:rPr>
          <w:b/>
          <w:bCs/>
          <w:sz w:val="28"/>
          <w:szCs w:val="28"/>
        </w:rPr>
      </w:pPr>
    </w:p>
    <w:p w:rsidR="002108B9" w:rsidRDefault="002108B9" w:rsidP="00426DBD">
      <w:pPr>
        <w:rPr>
          <w:b/>
          <w:bCs/>
          <w:sz w:val="28"/>
          <w:szCs w:val="28"/>
        </w:rPr>
      </w:pPr>
    </w:p>
    <w:p w:rsidR="002108B9" w:rsidRDefault="002108B9" w:rsidP="00426DBD">
      <w:pPr>
        <w:rPr>
          <w:sz w:val="24"/>
          <w:szCs w:val="24"/>
        </w:rPr>
      </w:pPr>
    </w:p>
    <w:p w:rsidR="002108B9" w:rsidRDefault="002108B9" w:rsidP="00426DBD"/>
    <w:p w:rsidR="002108B9" w:rsidRDefault="002108B9" w:rsidP="00426DBD"/>
    <w:p w:rsidR="002108B9" w:rsidRDefault="002108B9" w:rsidP="00426DBD">
      <w:pPr>
        <w:rPr>
          <w:rFonts w:ascii="Calibri" w:hAnsi="Calibri"/>
        </w:rPr>
      </w:pPr>
    </w:p>
    <w:p w:rsidR="002108B9" w:rsidRDefault="002108B9" w:rsidP="00426DBD"/>
    <w:p w:rsidR="002108B9" w:rsidRDefault="002108B9" w:rsidP="00426DBD"/>
    <w:p w:rsidR="002108B9" w:rsidRDefault="002108B9" w:rsidP="00426DBD"/>
    <w:p w:rsidR="002108B9" w:rsidRDefault="002108B9" w:rsidP="00426DBD"/>
    <w:p w:rsidR="002108B9" w:rsidRDefault="002108B9" w:rsidP="00426DBD"/>
    <w:p w:rsidR="002108B9" w:rsidRDefault="002108B9" w:rsidP="00426DBD"/>
    <w:p w:rsidR="002108B9" w:rsidRDefault="002108B9" w:rsidP="00426DBD"/>
    <w:p w:rsidR="002108B9" w:rsidRDefault="002108B9" w:rsidP="00426DBD"/>
    <w:p w:rsidR="002108B9" w:rsidRDefault="002108B9" w:rsidP="00426DBD"/>
    <w:p w:rsidR="002108B9" w:rsidRDefault="002108B9" w:rsidP="00426DBD"/>
    <w:p w:rsidR="002108B9" w:rsidRDefault="002108B9" w:rsidP="00426DBD"/>
    <w:p w:rsidR="002108B9" w:rsidRDefault="002108B9" w:rsidP="00426DBD"/>
    <w:p w:rsidR="002108B9" w:rsidRDefault="002108B9" w:rsidP="00426DBD"/>
    <w:p w:rsidR="002108B9" w:rsidRDefault="002108B9" w:rsidP="00426DBD"/>
    <w:p w:rsidR="002108B9" w:rsidRDefault="002108B9" w:rsidP="00426DBD"/>
    <w:p w:rsidR="002108B9" w:rsidRDefault="002108B9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2108B9" w:rsidRDefault="002108B9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108B9" w:rsidRDefault="002108B9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2108B9" w:rsidRDefault="002108B9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2108B9" w:rsidRDefault="002108B9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2108B9" w:rsidRDefault="002108B9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2108B9" w:rsidRDefault="002108B9" w:rsidP="00426DBD"/>
    <w:p w:rsidR="002108B9" w:rsidRDefault="002108B9" w:rsidP="00426DBD"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13.10.2020  </w:t>
      </w:r>
      <w:r>
        <w:rPr>
          <w:sz w:val="28"/>
          <w:szCs w:val="28"/>
        </w:rPr>
        <w:t>№</w:t>
      </w:r>
      <w:r>
        <w:t xml:space="preserve">  </w:t>
      </w:r>
      <w:r>
        <w:rPr>
          <w:sz w:val="28"/>
          <w:szCs w:val="28"/>
          <w:u w:val="single"/>
        </w:rPr>
        <w:t>123– п</w:t>
      </w:r>
    </w:p>
    <w:p w:rsidR="002108B9" w:rsidRDefault="002108B9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2108B9" w:rsidRDefault="002108B9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z-index:251660288" from="257.15pt,8.85pt" to="257.15pt,26.85pt"/>
        </w:pict>
      </w:r>
      <w:r>
        <w:rPr>
          <w:noProof/>
        </w:rPr>
        <w:pict>
          <v:line id="_x0000_s1029" style="position:absolute;left:0;text-align:left;flip:x;z-index:251661312" from="239.15pt,8.85pt" to="257.15pt,8.85pt"/>
        </w:pict>
      </w:r>
    </w:p>
    <w:p w:rsidR="002108B9" w:rsidRDefault="002108B9" w:rsidP="00426DBD">
      <w:pPr>
        <w:tabs>
          <w:tab w:val="left" w:pos="394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проведении  на территории муниципального образования Калининский сельсовет месячника пожарной безопасности» </w:t>
      </w:r>
    </w:p>
    <w:p w:rsidR="002108B9" w:rsidRDefault="002108B9" w:rsidP="00426DBD"/>
    <w:p w:rsidR="002108B9" w:rsidRDefault="002108B9" w:rsidP="00CC01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исполнения постановления администрации муниципального образования Ташлинский район Оренбургской области от 12 октября 2020 года № 595-п и в соответствии с письмом начальника отдела надзорной деятельности и профилактической работы по Ташлинскому и Илекскому районам УНД и ПР  С.П. Карнаухова 05.10.2020 г. №Б.н. -2-21-11:</w:t>
      </w:r>
    </w:p>
    <w:p w:rsidR="002108B9" w:rsidRDefault="002108B9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01.11.2020 по 30.11.2020</w:t>
      </w:r>
      <w:r w:rsidRPr="00E54624">
        <w:rPr>
          <w:sz w:val="28"/>
          <w:szCs w:val="28"/>
        </w:rPr>
        <w:t xml:space="preserve"> месячник пожарной безопасности</w:t>
      </w:r>
      <w:r>
        <w:rPr>
          <w:sz w:val="28"/>
          <w:szCs w:val="28"/>
        </w:rPr>
        <w:t xml:space="preserve">. </w:t>
      </w:r>
    </w:p>
    <w:p w:rsidR="002108B9" w:rsidRDefault="002108B9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4624">
        <w:rPr>
          <w:sz w:val="28"/>
          <w:szCs w:val="28"/>
        </w:rPr>
        <w:t>Всем руководителям организаций и учреждений администрации сельсовета, а также гражданам</w:t>
      </w:r>
      <w:r>
        <w:rPr>
          <w:sz w:val="28"/>
          <w:szCs w:val="28"/>
        </w:rPr>
        <w:t xml:space="preserve"> поселения </w:t>
      </w:r>
      <w:r w:rsidRPr="004F6FE7">
        <w:rPr>
          <w:sz w:val="28"/>
          <w:szCs w:val="28"/>
        </w:rPr>
        <w:t xml:space="preserve"> провести на своих территориях очистку участков от сухой травы, кустарников  и мусора</w:t>
      </w:r>
      <w:r>
        <w:rPr>
          <w:sz w:val="28"/>
          <w:szCs w:val="28"/>
        </w:rPr>
        <w:t>.</w:t>
      </w:r>
    </w:p>
    <w:p w:rsidR="002108B9" w:rsidRPr="004F6FE7" w:rsidRDefault="002108B9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6FE7">
        <w:rPr>
          <w:sz w:val="28"/>
          <w:szCs w:val="28"/>
        </w:rPr>
        <w:t>.</w:t>
      </w:r>
      <w:r>
        <w:rPr>
          <w:sz w:val="28"/>
          <w:szCs w:val="28"/>
        </w:rPr>
        <w:t xml:space="preserve"> Силами</w:t>
      </w:r>
      <w:r w:rsidRPr="004F6FE7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оперативно-профилактической</w:t>
      </w:r>
      <w:r w:rsidRPr="0069023B">
        <w:rPr>
          <w:sz w:val="28"/>
          <w:szCs w:val="28"/>
        </w:rPr>
        <w:t xml:space="preserve"> рабочей группы  </w:t>
      </w:r>
      <w:r>
        <w:rPr>
          <w:sz w:val="28"/>
          <w:szCs w:val="28"/>
        </w:rPr>
        <w:t>п</w:t>
      </w:r>
      <w:r w:rsidRPr="004F6FE7">
        <w:rPr>
          <w:sz w:val="28"/>
          <w:szCs w:val="28"/>
        </w:rPr>
        <w:t xml:space="preserve">родолжить разъяснительную работу с гражданами по мерам пожарной безопасности и действиях при пожаре,  доводить информацию  до населения о способах и номерах телефонов вызова пожарной охраны.  </w:t>
      </w:r>
    </w:p>
    <w:p w:rsidR="002108B9" w:rsidRPr="0069023B" w:rsidRDefault="002108B9" w:rsidP="00E54624">
      <w:pPr>
        <w:jc w:val="both"/>
        <w:rPr>
          <w:b/>
          <w:sz w:val="28"/>
          <w:szCs w:val="28"/>
        </w:rPr>
      </w:pPr>
      <w:r w:rsidRPr="004F6FE7">
        <w:rPr>
          <w:sz w:val="28"/>
          <w:szCs w:val="28"/>
        </w:rPr>
        <w:tab/>
      </w:r>
      <w:r>
        <w:rPr>
          <w:sz w:val="28"/>
          <w:szCs w:val="28"/>
        </w:rPr>
        <w:t>4.  П</w:t>
      </w:r>
      <w:r w:rsidRPr="0069023B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>информирование граждан через систему громкоговорителя</w:t>
      </w:r>
      <w:r w:rsidRPr="0069023B">
        <w:rPr>
          <w:sz w:val="28"/>
          <w:szCs w:val="28"/>
        </w:rPr>
        <w:t xml:space="preserve">, с </w:t>
      </w:r>
      <w:r>
        <w:rPr>
          <w:sz w:val="28"/>
          <w:szCs w:val="28"/>
        </w:rPr>
        <w:t xml:space="preserve">повесткой дня «О мерах </w:t>
      </w:r>
      <w:r w:rsidRPr="0069023B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 xml:space="preserve"> в быту» в каждом населенном пункте,</w:t>
      </w:r>
      <w:r w:rsidRPr="00103321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утвержденным графиком согласно приложению</w:t>
      </w:r>
      <w:r w:rsidRPr="0069023B">
        <w:rPr>
          <w:sz w:val="28"/>
          <w:szCs w:val="28"/>
        </w:rPr>
        <w:t>.</w:t>
      </w:r>
    </w:p>
    <w:p w:rsidR="002108B9" w:rsidRDefault="002108B9" w:rsidP="00103321">
      <w:pPr>
        <w:jc w:val="both"/>
        <w:rPr>
          <w:sz w:val="28"/>
          <w:szCs w:val="28"/>
        </w:rPr>
      </w:pPr>
      <w:r w:rsidRPr="0069023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5</w:t>
      </w:r>
      <w:r w:rsidRPr="0069023B">
        <w:rPr>
          <w:sz w:val="28"/>
          <w:szCs w:val="28"/>
        </w:rPr>
        <w:t xml:space="preserve">. </w:t>
      </w:r>
      <w:r>
        <w:rPr>
          <w:sz w:val="28"/>
          <w:szCs w:val="28"/>
        </w:rPr>
        <w:t>Произвести</w:t>
      </w:r>
      <w:r w:rsidRPr="00AD3ED7">
        <w:rPr>
          <w:sz w:val="28"/>
          <w:szCs w:val="28"/>
        </w:rPr>
        <w:t xml:space="preserve"> проверку </w:t>
      </w:r>
      <w:r>
        <w:rPr>
          <w:sz w:val="28"/>
          <w:szCs w:val="28"/>
        </w:rPr>
        <w:t>работоспособности местной системы оповещения во всех селах поселения до 31.10.2020.</w:t>
      </w:r>
    </w:p>
    <w:p w:rsidR="002108B9" w:rsidRPr="004F6FE7" w:rsidRDefault="002108B9" w:rsidP="00F62178">
      <w:pPr>
        <w:jc w:val="both"/>
        <w:rPr>
          <w:sz w:val="28"/>
          <w:szCs w:val="28"/>
        </w:rPr>
      </w:pPr>
      <w:r w:rsidRPr="004F6FE7">
        <w:rPr>
          <w:sz w:val="28"/>
          <w:szCs w:val="28"/>
        </w:rPr>
        <w:tab/>
        <w:t xml:space="preserve"> 6. Контроль  за выполнением постановления оставляю за собой.</w:t>
      </w:r>
    </w:p>
    <w:p w:rsidR="002108B9" w:rsidRDefault="002108B9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6FE7">
        <w:rPr>
          <w:sz w:val="28"/>
          <w:szCs w:val="28"/>
        </w:rPr>
        <w:t xml:space="preserve"> 7. </w:t>
      </w:r>
      <w:r w:rsidRPr="00394CF6">
        <w:rPr>
          <w:noProof/>
          <w:sz w:val="28"/>
          <w:szCs w:val="28"/>
        </w:rPr>
        <w:t>Постановление вступает в силу со дня его подписания</w:t>
      </w:r>
      <w:r>
        <w:rPr>
          <w:noProof/>
          <w:sz w:val="28"/>
          <w:szCs w:val="28"/>
        </w:rPr>
        <w:t xml:space="preserve"> и подлежит опубликованию (обнародованию) и распространяется на правоотношения возникшие с 13.10.2020</w:t>
      </w:r>
      <w:r w:rsidRPr="00394CF6">
        <w:rPr>
          <w:noProof/>
          <w:sz w:val="28"/>
          <w:szCs w:val="28"/>
        </w:rPr>
        <w:t>.</w:t>
      </w:r>
    </w:p>
    <w:p w:rsidR="002108B9" w:rsidRDefault="002108B9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2108B9" w:rsidRPr="004F6FE7" w:rsidRDefault="002108B9" w:rsidP="00426DBD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4F6FE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F6FE7">
        <w:rPr>
          <w:sz w:val="28"/>
          <w:szCs w:val="28"/>
        </w:rPr>
        <w:t xml:space="preserve">  администрации                                        </w:t>
      </w:r>
      <w:r>
        <w:rPr>
          <w:sz w:val="28"/>
          <w:szCs w:val="28"/>
        </w:rPr>
        <w:t xml:space="preserve">        </w:t>
      </w:r>
      <w:r w:rsidRPr="004F6FE7">
        <w:rPr>
          <w:sz w:val="28"/>
          <w:szCs w:val="28"/>
        </w:rPr>
        <w:t xml:space="preserve">      </w:t>
      </w:r>
      <w:r>
        <w:rPr>
          <w:sz w:val="28"/>
          <w:szCs w:val="28"/>
        </w:rPr>
        <w:t>В.А. Тюрькина</w:t>
      </w:r>
    </w:p>
    <w:p w:rsidR="002108B9" w:rsidRDefault="002108B9" w:rsidP="00426DBD">
      <w:pPr>
        <w:rPr>
          <w:sz w:val="28"/>
          <w:szCs w:val="28"/>
        </w:rPr>
      </w:pPr>
    </w:p>
    <w:p w:rsidR="002108B9" w:rsidRDefault="002108B9" w:rsidP="00426DBD">
      <w:pPr>
        <w:rPr>
          <w:sz w:val="28"/>
          <w:szCs w:val="28"/>
        </w:rPr>
      </w:pPr>
    </w:p>
    <w:p w:rsidR="002108B9" w:rsidRDefault="002108B9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>Разослано : администрации района, прокурору района, отделению ГПН, руководителям организаций и учреждений</w:t>
      </w:r>
    </w:p>
    <w:p w:rsidR="002108B9" w:rsidRDefault="002108B9" w:rsidP="00426DBD">
      <w:pPr>
        <w:rPr>
          <w:sz w:val="24"/>
          <w:szCs w:val="24"/>
        </w:rPr>
      </w:pPr>
    </w:p>
    <w:p w:rsidR="002108B9" w:rsidRDefault="002108B9" w:rsidP="00426DBD">
      <w:pPr>
        <w:rPr>
          <w:sz w:val="24"/>
          <w:szCs w:val="24"/>
        </w:rPr>
      </w:pPr>
    </w:p>
    <w:p w:rsidR="002108B9" w:rsidRPr="00065143" w:rsidRDefault="002108B9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 xml:space="preserve">Приложение </w:t>
      </w:r>
    </w:p>
    <w:p w:rsidR="002108B9" w:rsidRDefault="002108B9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 xml:space="preserve">к постановлению </w:t>
      </w:r>
    </w:p>
    <w:p w:rsidR="002108B9" w:rsidRDefault="002108B9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</w:t>
      </w:r>
    </w:p>
    <w:p w:rsidR="002108B9" w:rsidRDefault="002108B9" w:rsidP="000651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108B9" w:rsidRDefault="002108B9" w:rsidP="00065143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2108B9" w:rsidRDefault="002108B9" w:rsidP="0006514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13</w:t>
      </w:r>
      <w:r w:rsidRPr="00065143">
        <w:rPr>
          <w:sz w:val="28"/>
          <w:szCs w:val="28"/>
          <w:u w:val="single"/>
        </w:rPr>
        <w:t>.10.20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123</w:t>
      </w:r>
      <w:r w:rsidRPr="00065143">
        <w:rPr>
          <w:sz w:val="28"/>
          <w:szCs w:val="28"/>
          <w:u w:val="single"/>
        </w:rPr>
        <w:t>-п</w:t>
      </w:r>
    </w:p>
    <w:p w:rsidR="002108B9" w:rsidRDefault="002108B9" w:rsidP="001244D3">
      <w:pPr>
        <w:rPr>
          <w:sz w:val="28"/>
          <w:szCs w:val="28"/>
        </w:rPr>
      </w:pPr>
    </w:p>
    <w:p w:rsidR="002108B9" w:rsidRPr="001244D3" w:rsidRDefault="002108B9" w:rsidP="001244D3">
      <w:pPr>
        <w:tabs>
          <w:tab w:val="left" w:pos="4155"/>
        </w:tabs>
        <w:jc w:val="center"/>
        <w:rPr>
          <w:b/>
          <w:sz w:val="28"/>
          <w:szCs w:val="28"/>
        </w:rPr>
      </w:pPr>
      <w:r w:rsidRPr="001244D3">
        <w:rPr>
          <w:b/>
          <w:sz w:val="28"/>
          <w:szCs w:val="28"/>
        </w:rPr>
        <w:t>ГРАФИК</w:t>
      </w:r>
    </w:p>
    <w:p w:rsidR="002108B9" w:rsidRDefault="002108B9" w:rsidP="001244D3">
      <w:pPr>
        <w:tabs>
          <w:tab w:val="left" w:pos="4155"/>
        </w:tabs>
        <w:jc w:val="center"/>
        <w:rPr>
          <w:b/>
          <w:sz w:val="28"/>
          <w:szCs w:val="28"/>
        </w:rPr>
      </w:pPr>
      <w:r w:rsidRPr="001244D3">
        <w:rPr>
          <w:b/>
          <w:sz w:val="28"/>
          <w:szCs w:val="28"/>
        </w:rPr>
        <w:t xml:space="preserve">проведения собраний  граждан, </w:t>
      </w:r>
    </w:p>
    <w:p w:rsidR="002108B9" w:rsidRDefault="002108B9" w:rsidP="001244D3">
      <w:pPr>
        <w:tabs>
          <w:tab w:val="left" w:pos="4155"/>
        </w:tabs>
        <w:jc w:val="center"/>
        <w:rPr>
          <w:b/>
          <w:sz w:val="28"/>
          <w:szCs w:val="28"/>
        </w:rPr>
      </w:pPr>
      <w:r w:rsidRPr="001244D3">
        <w:rPr>
          <w:b/>
          <w:sz w:val="28"/>
          <w:szCs w:val="28"/>
        </w:rPr>
        <w:t>с повесткой дня «О мерах  пожарной безопасности в быту»</w:t>
      </w:r>
    </w:p>
    <w:p w:rsidR="002108B9" w:rsidRDefault="002108B9" w:rsidP="001244D3">
      <w:pPr>
        <w:tabs>
          <w:tab w:val="left" w:pos="41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1"/>
        <w:gridCol w:w="2666"/>
        <w:gridCol w:w="1701"/>
        <w:gridCol w:w="2551"/>
        <w:gridCol w:w="1929"/>
      </w:tblGrid>
      <w:tr w:rsidR="002108B9" w:rsidRPr="00711CB1" w:rsidTr="001B136E">
        <w:tc>
          <w:tcPr>
            <w:tcW w:w="561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 w:rsidRPr="001B136E">
              <w:rPr>
                <w:b/>
                <w:sz w:val="24"/>
                <w:szCs w:val="24"/>
              </w:rPr>
              <w:t>№</w:t>
            </w:r>
          </w:p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 w:rsidRPr="001B136E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666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 w:rsidRPr="001B136E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01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 w:rsidRPr="001B136E">
              <w:rPr>
                <w:b/>
                <w:sz w:val="24"/>
                <w:szCs w:val="24"/>
              </w:rPr>
              <w:t xml:space="preserve">Дата  и время проведения </w:t>
            </w:r>
          </w:p>
        </w:tc>
        <w:tc>
          <w:tcPr>
            <w:tcW w:w="2551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 w:rsidRPr="001B136E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29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 w:rsidRPr="001B136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108B9" w:rsidRPr="00711CB1" w:rsidTr="001B136E">
        <w:tc>
          <w:tcPr>
            <w:tcW w:w="561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2108B9" w:rsidRPr="001B136E" w:rsidRDefault="002108B9" w:rsidP="001B136E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пос.Калинин</w:t>
            </w:r>
          </w:p>
        </w:tc>
        <w:tc>
          <w:tcPr>
            <w:tcW w:w="1701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14.00 час.</w:t>
            </w:r>
          </w:p>
        </w:tc>
        <w:tc>
          <w:tcPr>
            <w:tcW w:w="2551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СДК пос.Калинин</w:t>
            </w:r>
          </w:p>
        </w:tc>
        <w:tc>
          <w:tcPr>
            <w:tcW w:w="1929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Тюрькина В.А.</w:t>
            </w:r>
            <w:r w:rsidRPr="001B136E">
              <w:rPr>
                <w:sz w:val="24"/>
                <w:szCs w:val="24"/>
              </w:rPr>
              <w:t xml:space="preserve"> –зам.главы администрации</w:t>
            </w:r>
          </w:p>
        </w:tc>
      </w:tr>
      <w:tr w:rsidR="002108B9" w:rsidRPr="00711CB1" w:rsidTr="001B136E">
        <w:tc>
          <w:tcPr>
            <w:tcW w:w="561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2108B9" w:rsidRPr="001B136E" w:rsidRDefault="002108B9" w:rsidP="001B136E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с.Коммуна</w:t>
            </w:r>
          </w:p>
        </w:tc>
        <w:tc>
          <w:tcPr>
            <w:tcW w:w="1701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16.00 час.</w:t>
            </w:r>
          </w:p>
        </w:tc>
        <w:tc>
          <w:tcPr>
            <w:tcW w:w="2551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СК с.Коммуна</w:t>
            </w:r>
          </w:p>
        </w:tc>
        <w:tc>
          <w:tcPr>
            <w:tcW w:w="1929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Тюрькина В.А.</w:t>
            </w:r>
            <w:r w:rsidRPr="001B136E">
              <w:rPr>
                <w:sz w:val="24"/>
                <w:szCs w:val="24"/>
              </w:rPr>
              <w:t xml:space="preserve"> –зам.главы администрации</w:t>
            </w:r>
          </w:p>
        </w:tc>
      </w:tr>
      <w:tr w:rsidR="002108B9" w:rsidRPr="00711CB1" w:rsidTr="001B136E">
        <w:tc>
          <w:tcPr>
            <w:tcW w:w="561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:rsidR="002108B9" w:rsidRPr="001B136E" w:rsidRDefault="002108B9" w:rsidP="001B136E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с.Кандалинцево</w:t>
            </w:r>
          </w:p>
        </w:tc>
        <w:tc>
          <w:tcPr>
            <w:tcW w:w="1701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31.11.2020</w:t>
            </w:r>
          </w:p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12.00 час.</w:t>
            </w:r>
          </w:p>
        </w:tc>
        <w:tc>
          <w:tcPr>
            <w:tcW w:w="2551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СК с.Кандалинцево</w:t>
            </w:r>
          </w:p>
        </w:tc>
        <w:tc>
          <w:tcPr>
            <w:tcW w:w="1929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Тюрькина В.А.</w:t>
            </w:r>
            <w:r w:rsidRPr="001B136E">
              <w:rPr>
                <w:sz w:val="24"/>
                <w:szCs w:val="24"/>
              </w:rPr>
              <w:t xml:space="preserve"> –зам.главы администрации</w:t>
            </w:r>
          </w:p>
        </w:tc>
      </w:tr>
      <w:tr w:rsidR="002108B9" w:rsidRPr="00711CB1" w:rsidTr="001B136E">
        <w:tc>
          <w:tcPr>
            <w:tcW w:w="561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:rsidR="002108B9" w:rsidRPr="001B136E" w:rsidRDefault="002108B9" w:rsidP="001B136E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с.Прокуроновка</w:t>
            </w:r>
          </w:p>
        </w:tc>
        <w:tc>
          <w:tcPr>
            <w:tcW w:w="1701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B136E">
              <w:rPr>
                <w:sz w:val="24"/>
                <w:szCs w:val="24"/>
              </w:rPr>
              <w:t>.00 час.</w:t>
            </w:r>
          </w:p>
        </w:tc>
        <w:tc>
          <w:tcPr>
            <w:tcW w:w="2551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Прокуроновская ООШ</w:t>
            </w:r>
          </w:p>
        </w:tc>
        <w:tc>
          <w:tcPr>
            <w:tcW w:w="1929" w:type="dxa"/>
          </w:tcPr>
          <w:p w:rsidR="002108B9" w:rsidRPr="001B136E" w:rsidRDefault="002108B9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Тюрькина В.А.</w:t>
            </w:r>
            <w:r w:rsidRPr="001B136E">
              <w:rPr>
                <w:sz w:val="24"/>
                <w:szCs w:val="24"/>
              </w:rPr>
              <w:t xml:space="preserve"> –зам.главы администрации</w:t>
            </w:r>
          </w:p>
        </w:tc>
      </w:tr>
    </w:tbl>
    <w:p w:rsidR="002108B9" w:rsidRPr="001244D3" w:rsidRDefault="002108B9" w:rsidP="001244D3">
      <w:pPr>
        <w:tabs>
          <w:tab w:val="left" w:pos="4155"/>
        </w:tabs>
        <w:jc w:val="center"/>
        <w:rPr>
          <w:b/>
          <w:sz w:val="28"/>
          <w:szCs w:val="28"/>
        </w:rPr>
      </w:pPr>
    </w:p>
    <w:sectPr w:rsidR="002108B9" w:rsidRPr="001244D3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B9" w:rsidRDefault="002108B9" w:rsidP="003D28E4">
      <w:r>
        <w:separator/>
      </w:r>
    </w:p>
  </w:endnote>
  <w:endnote w:type="continuationSeparator" w:id="0">
    <w:p w:rsidR="002108B9" w:rsidRDefault="002108B9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B9" w:rsidRDefault="002108B9" w:rsidP="003D28E4">
      <w:r>
        <w:separator/>
      </w:r>
    </w:p>
  </w:footnote>
  <w:footnote w:type="continuationSeparator" w:id="0">
    <w:p w:rsidR="002108B9" w:rsidRDefault="002108B9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43840"/>
    <w:rsid w:val="00065143"/>
    <w:rsid w:val="00077C92"/>
    <w:rsid w:val="00090A80"/>
    <w:rsid w:val="000B0EC4"/>
    <w:rsid w:val="00103321"/>
    <w:rsid w:val="001244D3"/>
    <w:rsid w:val="00183B06"/>
    <w:rsid w:val="00187D84"/>
    <w:rsid w:val="001A31AB"/>
    <w:rsid w:val="001B136E"/>
    <w:rsid w:val="001D6634"/>
    <w:rsid w:val="001E3126"/>
    <w:rsid w:val="002108B9"/>
    <w:rsid w:val="00234D3D"/>
    <w:rsid w:val="002C4274"/>
    <w:rsid w:val="00311EA1"/>
    <w:rsid w:val="00394CF6"/>
    <w:rsid w:val="003D28E4"/>
    <w:rsid w:val="00426DBD"/>
    <w:rsid w:val="004818F0"/>
    <w:rsid w:val="004A1631"/>
    <w:rsid w:val="004B537D"/>
    <w:rsid w:val="004F6FE7"/>
    <w:rsid w:val="00590350"/>
    <w:rsid w:val="005E3CF8"/>
    <w:rsid w:val="0069023B"/>
    <w:rsid w:val="006F0B78"/>
    <w:rsid w:val="006F2A3E"/>
    <w:rsid w:val="006F2B58"/>
    <w:rsid w:val="006F49F3"/>
    <w:rsid w:val="00711CB1"/>
    <w:rsid w:val="007E194B"/>
    <w:rsid w:val="00850742"/>
    <w:rsid w:val="008E4F2C"/>
    <w:rsid w:val="00A3223C"/>
    <w:rsid w:val="00AD3ED7"/>
    <w:rsid w:val="00B67EA0"/>
    <w:rsid w:val="00CC010A"/>
    <w:rsid w:val="00D712C2"/>
    <w:rsid w:val="00E1558A"/>
    <w:rsid w:val="00E54624"/>
    <w:rsid w:val="00E54A3A"/>
    <w:rsid w:val="00EF4569"/>
    <w:rsid w:val="00F26DB2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962</Words>
  <Characters>5489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14</cp:revision>
  <cp:lastPrinted>2020-10-19T09:52:00Z</cp:lastPrinted>
  <dcterms:created xsi:type="dcterms:W3CDTF">2014-08-15T03:59:00Z</dcterms:created>
  <dcterms:modified xsi:type="dcterms:W3CDTF">2020-11-18T04:31:00Z</dcterms:modified>
</cp:coreProperties>
</file>