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C" w:rsidRDefault="00B7735C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7735C" w:rsidRDefault="00B7735C" w:rsidP="00426DB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B7735C" w:rsidRPr="00197B38" w:rsidRDefault="00B7735C" w:rsidP="00197B38">
      <w:pPr>
        <w:tabs>
          <w:tab w:val="left" w:pos="39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9A3D91">
        <w:rPr>
          <w:sz w:val="28"/>
          <w:szCs w:val="28"/>
        </w:rPr>
        <w:t>О снятии с учета гр.</w:t>
      </w:r>
      <w:r>
        <w:rPr>
          <w:sz w:val="28"/>
          <w:szCs w:val="28"/>
        </w:rPr>
        <w:t>Поминова А.В</w:t>
      </w:r>
      <w:r w:rsidRPr="009A3D91">
        <w:rPr>
          <w:sz w:val="28"/>
          <w:szCs w:val="28"/>
        </w:rPr>
        <w:t>.  в качестве нуждающе</w:t>
      </w:r>
      <w:r>
        <w:rPr>
          <w:sz w:val="28"/>
          <w:szCs w:val="28"/>
        </w:rPr>
        <w:t>го</w:t>
      </w:r>
      <w:r w:rsidRPr="009A3D91">
        <w:rPr>
          <w:sz w:val="28"/>
          <w:szCs w:val="28"/>
        </w:rPr>
        <w:t>ся  в улучшении жилищных   условий</w:t>
      </w:r>
      <w:r>
        <w:rPr>
          <w:sz w:val="28"/>
          <w:szCs w:val="28"/>
        </w:rPr>
        <w:t xml:space="preserve">» </w:t>
      </w:r>
    </w:p>
    <w:p w:rsidR="00B7735C" w:rsidRDefault="00B7735C" w:rsidP="00426DBD">
      <w:pPr>
        <w:pStyle w:val="ConsPlusNormal0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7735C" w:rsidRDefault="00B7735C" w:rsidP="00426DBD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пос.Калинин                                                                      19 октября  2020 года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7735C" w:rsidRDefault="00B7735C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B7735C" w:rsidRDefault="00B7735C" w:rsidP="00426D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B7735C" w:rsidRDefault="00B7735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35C" w:rsidRDefault="00B7735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735C" w:rsidRDefault="00B7735C" w:rsidP="00426D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735C" w:rsidRDefault="00B7735C" w:rsidP="00426DB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B7735C" w:rsidRDefault="00B7735C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B7735C" w:rsidRDefault="00B7735C" w:rsidP="00426DB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B7735C" w:rsidRDefault="00B7735C" w:rsidP="00426D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B7735C" w:rsidRDefault="00B7735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35C" w:rsidRDefault="00B7735C" w:rsidP="0042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B7735C" w:rsidRDefault="00B7735C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В.А. Тюрькина </w:t>
      </w:r>
    </w:p>
    <w:p w:rsidR="00B7735C" w:rsidRDefault="00B7735C" w:rsidP="00426DBD">
      <w:pPr>
        <w:jc w:val="both"/>
        <w:rPr>
          <w:sz w:val="28"/>
          <w:szCs w:val="28"/>
        </w:rPr>
      </w:pPr>
    </w:p>
    <w:p w:rsidR="00B7735C" w:rsidRDefault="00B7735C" w:rsidP="00426DBD">
      <w:pPr>
        <w:jc w:val="both"/>
        <w:rPr>
          <w:sz w:val="28"/>
          <w:szCs w:val="28"/>
        </w:rPr>
      </w:pPr>
    </w:p>
    <w:p w:rsidR="00B7735C" w:rsidRDefault="00B7735C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B7735C" w:rsidRDefault="00B7735C" w:rsidP="00426DB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муниципального образования</w:t>
      </w:r>
    </w:p>
    <w:p w:rsidR="00B7735C" w:rsidRDefault="00B7735C" w:rsidP="00426DB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В.А. Тюрькина</w:t>
      </w:r>
      <w:r>
        <w:rPr>
          <w:b/>
          <w:bCs/>
          <w:sz w:val="28"/>
          <w:szCs w:val="28"/>
        </w:rPr>
        <w:t xml:space="preserve">      </w:t>
      </w:r>
    </w:p>
    <w:p w:rsidR="00B7735C" w:rsidRDefault="00B7735C" w:rsidP="00426DBD">
      <w:pPr>
        <w:rPr>
          <w:b/>
          <w:bCs/>
          <w:sz w:val="28"/>
          <w:szCs w:val="28"/>
        </w:rPr>
      </w:pPr>
    </w:p>
    <w:p w:rsidR="00B7735C" w:rsidRDefault="00B7735C" w:rsidP="00426DBD">
      <w:pPr>
        <w:rPr>
          <w:b/>
          <w:bCs/>
          <w:sz w:val="28"/>
          <w:szCs w:val="28"/>
        </w:rPr>
      </w:pPr>
    </w:p>
    <w:p w:rsidR="00B7735C" w:rsidRDefault="00B7735C" w:rsidP="00426DBD">
      <w:pPr>
        <w:rPr>
          <w:sz w:val="24"/>
          <w:szCs w:val="24"/>
        </w:rPr>
      </w:pPr>
    </w:p>
    <w:p w:rsidR="00B7735C" w:rsidRDefault="00B7735C" w:rsidP="00426DBD"/>
    <w:p w:rsidR="00B7735C" w:rsidRDefault="00B7735C" w:rsidP="00426DBD"/>
    <w:p w:rsidR="00B7735C" w:rsidRDefault="00B7735C" w:rsidP="00426DBD">
      <w:pPr>
        <w:rPr>
          <w:rFonts w:ascii="Calibri" w:hAnsi="Calibri"/>
        </w:rPr>
      </w:pPr>
    </w:p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/>
    <w:p w:rsidR="00B7735C" w:rsidRDefault="00B7735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B7735C" w:rsidRDefault="00B7735C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7735C" w:rsidRDefault="00B7735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B7735C" w:rsidRDefault="00B7735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B7735C" w:rsidRDefault="00B7735C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B7735C" w:rsidRDefault="00B7735C" w:rsidP="00426DBD">
      <w:pPr>
        <w:pStyle w:val="Heading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B7735C" w:rsidRDefault="00B7735C" w:rsidP="00426DBD"/>
    <w:p w:rsidR="00B7735C" w:rsidRDefault="00B7735C" w:rsidP="00426DBD"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19.10.2020  </w:t>
      </w:r>
      <w:r>
        <w:rPr>
          <w:sz w:val="28"/>
          <w:szCs w:val="28"/>
        </w:rPr>
        <w:t>№</w:t>
      </w:r>
      <w:r>
        <w:t xml:space="preserve">  </w:t>
      </w:r>
      <w:r>
        <w:rPr>
          <w:sz w:val="28"/>
          <w:szCs w:val="28"/>
          <w:u w:val="single"/>
        </w:rPr>
        <w:t>124– п</w:t>
      </w:r>
    </w:p>
    <w:p w:rsidR="00B7735C" w:rsidRDefault="00B7735C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B7735C" w:rsidRDefault="00B7735C" w:rsidP="00426DBD">
      <w:pPr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.05pt,8.85pt" to="-9.05pt,26.85pt"/>
        </w:pict>
      </w:r>
      <w:r>
        <w:rPr>
          <w:noProof/>
        </w:rPr>
        <w:pict>
          <v:line id="_x0000_s1027" style="position:absolute;left:0;text-align:left;z-index:251659264" from="-9.05pt,8.85pt" to="8.95pt,8.85pt"/>
        </w:pict>
      </w:r>
      <w:r>
        <w:rPr>
          <w:noProof/>
        </w:rPr>
        <w:pict>
          <v:line id="_x0000_s1028" style="position:absolute;left:0;text-align:left;z-index:251660288" from="257.15pt,8.85pt" to="257.15pt,26.85pt"/>
        </w:pict>
      </w:r>
      <w:r>
        <w:rPr>
          <w:noProof/>
        </w:rPr>
        <w:pict>
          <v:line id="_x0000_s1029" style="position:absolute;left:0;text-align:left;flip:x;z-index:251661312" from="239.15pt,8.85pt" to="257.15pt,8.85pt"/>
        </w:pict>
      </w:r>
    </w:p>
    <w:p w:rsidR="00B7735C" w:rsidRPr="009A3D91" w:rsidRDefault="00B7735C" w:rsidP="00426DBD">
      <w:pPr>
        <w:tabs>
          <w:tab w:val="left" w:pos="3940"/>
        </w:tabs>
        <w:ind w:right="4393"/>
        <w:jc w:val="both"/>
        <w:rPr>
          <w:sz w:val="28"/>
          <w:szCs w:val="28"/>
        </w:rPr>
      </w:pPr>
      <w:r w:rsidRPr="009A3D91">
        <w:rPr>
          <w:sz w:val="28"/>
          <w:szCs w:val="28"/>
        </w:rPr>
        <w:t>«О снятии с учета гр.</w:t>
      </w:r>
      <w:r>
        <w:rPr>
          <w:sz w:val="28"/>
          <w:szCs w:val="28"/>
        </w:rPr>
        <w:t>Поминова А.В</w:t>
      </w:r>
      <w:r w:rsidRPr="009A3D91">
        <w:rPr>
          <w:sz w:val="28"/>
          <w:szCs w:val="28"/>
        </w:rPr>
        <w:t>.  в качестве нуждающе</w:t>
      </w:r>
      <w:r>
        <w:rPr>
          <w:sz w:val="28"/>
          <w:szCs w:val="28"/>
        </w:rPr>
        <w:t>го</w:t>
      </w:r>
      <w:r w:rsidRPr="009A3D91">
        <w:rPr>
          <w:sz w:val="28"/>
          <w:szCs w:val="28"/>
        </w:rPr>
        <w:t xml:space="preserve">ся  в улучшении жилищных   условий» </w:t>
      </w:r>
    </w:p>
    <w:p w:rsidR="00B7735C" w:rsidRDefault="00B7735C" w:rsidP="00426DBD"/>
    <w:p w:rsidR="00B7735C" w:rsidRDefault="00B7735C" w:rsidP="00CC0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исполнения постановления администрации муниципального образования Ташлинский район Оренбургской области от 15 октября 2020 года № 603-п «О снятии молодых семей с учета, как участниц подпрограммы «Обеспечение жильем молодых семей в Оренбургской области»:</w:t>
      </w:r>
    </w:p>
    <w:p w:rsidR="00B7735C" w:rsidRDefault="00B7735C" w:rsidP="00CC010A">
      <w:pPr>
        <w:ind w:firstLine="708"/>
        <w:jc w:val="both"/>
        <w:rPr>
          <w:sz w:val="28"/>
          <w:szCs w:val="28"/>
        </w:rPr>
      </w:pPr>
    </w:p>
    <w:p w:rsidR="00B7735C" w:rsidRPr="00197B38" w:rsidRDefault="00B7735C" w:rsidP="00197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7B38">
        <w:rPr>
          <w:sz w:val="28"/>
          <w:szCs w:val="28"/>
        </w:rPr>
        <w:t>1. Снять с регистрационного учета гр.</w:t>
      </w:r>
      <w:r>
        <w:rPr>
          <w:sz w:val="28"/>
          <w:szCs w:val="28"/>
        </w:rPr>
        <w:t xml:space="preserve"> Поминова Артема Васильевича  как нуждающегося в улучшении жилищных условий</w:t>
      </w:r>
      <w:r w:rsidRPr="00197B3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получением средств социальной выплаты.</w:t>
      </w:r>
    </w:p>
    <w:p w:rsidR="00B7735C" w:rsidRPr="00197B38" w:rsidRDefault="00B7735C" w:rsidP="00197B38">
      <w:pPr>
        <w:tabs>
          <w:tab w:val="left" w:pos="709"/>
        </w:tabs>
        <w:jc w:val="both"/>
        <w:rPr>
          <w:sz w:val="28"/>
          <w:szCs w:val="28"/>
        </w:rPr>
      </w:pPr>
      <w:r w:rsidRPr="00197B38">
        <w:rPr>
          <w:sz w:val="28"/>
          <w:szCs w:val="28"/>
        </w:rPr>
        <w:tab/>
        <w:t>2. Постановление вступает в силу со дня его подписания.</w:t>
      </w:r>
    </w:p>
    <w:p w:rsidR="00B7735C" w:rsidRPr="00197B38" w:rsidRDefault="00B7735C" w:rsidP="00197B38">
      <w:pPr>
        <w:rPr>
          <w:sz w:val="28"/>
          <w:szCs w:val="28"/>
        </w:rPr>
      </w:pPr>
    </w:p>
    <w:p w:rsidR="00B7735C" w:rsidRDefault="00B7735C" w:rsidP="00197B38">
      <w:pPr>
        <w:rPr>
          <w:sz w:val="28"/>
          <w:szCs w:val="28"/>
        </w:rPr>
      </w:pPr>
    </w:p>
    <w:p w:rsidR="00B7735C" w:rsidRDefault="00B7735C" w:rsidP="00197B38">
      <w:pPr>
        <w:rPr>
          <w:sz w:val="28"/>
          <w:szCs w:val="28"/>
        </w:rPr>
      </w:pPr>
    </w:p>
    <w:p w:rsidR="00B7735C" w:rsidRDefault="00B7735C" w:rsidP="00197B38">
      <w:pPr>
        <w:rPr>
          <w:sz w:val="28"/>
          <w:szCs w:val="28"/>
        </w:rPr>
      </w:pPr>
    </w:p>
    <w:p w:rsidR="00B7735C" w:rsidRPr="00197B38" w:rsidRDefault="00B7735C" w:rsidP="00197B38">
      <w:pPr>
        <w:rPr>
          <w:sz w:val="28"/>
          <w:szCs w:val="28"/>
        </w:rPr>
      </w:pPr>
    </w:p>
    <w:p w:rsidR="00B7735C" w:rsidRPr="00197B38" w:rsidRDefault="00B7735C" w:rsidP="00197B38">
      <w:pPr>
        <w:rPr>
          <w:sz w:val="28"/>
          <w:szCs w:val="28"/>
        </w:rPr>
      </w:pPr>
    </w:p>
    <w:p w:rsidR="00B7735C" w:rsidRPr="00197B38" w:rsidRDefault="00B7735C" w:rsidP="00197B38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197B38">
        <w:rPr>
          <w:sz w:val="28"/>
          <w:szCs w:val="28"/>
        </w:rPr>
        <w:t xml:space="preserve">лавы  администрации                                                         </w:t>
      </w:r>
      <w:r>
        <w:rPr>
          <w:sz w:val="28"/>
          <w:szCs w:val="28"/>
        </w:rPr>
        <w:t xml:space="preserve">В.А. Тюрькина </w:t>
      </w:r>
    </w:p>
    <w:p w:rsidR="00B7735C" w:rsidRPr="00197B38" w:rsidRDefault="00B7735C" w:rsidP="00197B38">
      <w:pPr>
        <w:rPr>
          <w:sz w:val="28"/>
          <w:szCs w:val="28"/>
        </w:rPr>
      </w:pPr>
    </w:p>
    <w:p w:rsidR="00B7735C" w:rsidRDefault="00B7735C" w:rsidP="00426DBD">
      <w:pPr>
        <w:rPr>
          <w:sz w:val="28"/>
          <w:szCs w:val="28"/>
        </w:rPr>
      </w:pPr>
    </w:p>
    <w:p w:rsidR="00B7735C" w:rsidRDefault="00B7735C" w:rsidP="00426DBD">
      <w:pPr>
        <w:rPr>
          <w:sz w:val="28"/>
          <w:szCs w:val="28"/>
        </w:rPr>
      </w:pPr>
    </w:p>
    <w:p w:rsidR="00B7735C" w:rsidRDefault="00B7735C" w:rsidP="00426DBD">
      <w:pPr>
        <w:rPr>
          <w:sz w:val="28"/>
          <w:szCs w:val="28"/>
        </w:rPr>
      </w:pPr>
    </w:p>
    <w:p w:rsidR="00B7735C" w:rsidRDefault="00B7735C" w:rsidP="00426DBD">
      <w:pPr>
        <w:rPr>
          <w:sz w:val="28"/>
          <w:szCs w:val="28"/>
        </w:rPr>
      </w:pPr>
    </w:p>
    <w:p w:rsidR="00B7735C" w:rsidRPr="00197B38" w:rsidRDefault="00B7735C" w:rsidP="00426DBD">
      <w:pPr>
        <w:rPr>
          <w:sz w:val="28"/>
          <w:szCs w:val="28"/>
        </w:rPr>
      </w:pPr>
    </w:p>
    <w:p w:rsidR="00B7735C" w:rsidRPr="00E24104" w:rsidRDefault="00B7735C" w:rsidP="00426DBD">
      <w:pPr>
        <w:rPr>
          <w:sz w:val="24"/>
          <w:szCs w:val="24"/>
        </w:rPr>
      </w:pPr>
      <w:r w:rsidRPr="00E24104">
        <w:rPr>
          <w:sz w:val="24"/>
          <w:szCs w:val="24"/>
        </w:rPr>
        <w:t>Разослано : администрации района, прокурору района</w:t>
      </w:r>
    </w:p>
    <w:p w:rsidR="00B7735C" w:rsidRPr="00197B38" w:rsidRDefault="00B7735C" w:rsidP="00426DBD">
      <w:pPr>
        <w:rPr>
          <w:sz w:val="28"/>
          <w:szCs w:val="28"/>
        </w:rPr>
      </w:pPr>
    </w:p>
    <w:p w:rsidR="00B7735C" w:rsidRDefault="00B7735C" w:rsidP="00426DBD">
      <w:pPr>
        <w:rPr>
          <w:sz w:val="24"/>
          <w:szCs w:val="24"/>
        </w:rPr>
      </w:pPr>
    </w:p>
    <w:p w:rsidR="00B7735C" w:rsidRPr="009A3D91" w:rsidRDefault="00B7735C" w:rsidP="009A3D91">
      <w:pPr>
        <w:jc w:val="right"/>
        <w:rPr>
          <w:sz w:val="28"/>
          <w:szCs w:val="28"/>
        </w:rPr>
      </w:pPr>
    </w:p>
    <w:sectPr w:rsidR="00B7735C" w:rsidRPr="009A3D91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5C" w:rsidRDefault="00B7735C" w:rsidP="003D28E4">
      <w:r>
        <w:separator/>
      </w:r>
    </w:p>
  </w:endnote>
  <w:endnote w:type="continuationSeparator" w:id="0">
    <w:p w:rsidR="00B7735C" w:rsidRDefault="00B7735C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5C" w:rsidRDefault="00B7735C" w:rsidP="003D28E4">
      <w:r>
        <w:separator/>
      </w:r>
    </w:p>
  </w:footnote>
  <w:footnote w:type="continuationSeparator" w:id="0">
    <w:p w:rsidR="00B7735C" w:rsidRDefault="00B7735C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65143"/>
    <w:rsid w:val="00090A80"/>
    <w:rsid w:val="000B0EC4"/>
    <w:rsid w:val="00103321"/>
    <w:rsid w:val="001244D3"/>
    <w:rsid w:val="00183B06"/>
    <w:rsid w:val="00187D84"/>
    <w:rsid w:val="00197B38"/>
    <w:rsid w:val="001A31AB"/>
    <w:rsid w:val="001B136E"/>
    <w:rsid w:val="001D6634"/>
    <w:rsid w:val="00234D3D"/>
    <w:rsid w:val="002C4274"/>
    <w:rsid w:val="00311EA1"/>
    <w:rsid w:val="00361784"/>
    <w:rsid w:val="0038470F"/>
    <w:rsid w:val="00394CF6"/>
    <w:rsid w:val="003D28E4"/>
    <w:rsid w:val="00426DBD"/>
    <w:rsid w:val="004818F0"/>
    <w:rsid w:val="004A1631"/>
    <w:rsid w:val="004B537D"/>
    <w:rsid w:val="004D2F00"/>
    <w:rsid w:val="004F6FE7"/>
    <w:rsid w:val="00590350"/>
    <w:rsid w:val="005E3CF8"/>
    <w:rsid w:val="0069023B"/>
    <w:rsid w:val="006F0B78"/>
    <w:rsid w:val="006F2A3E"/>
    <w:rsid w:val="006F2B58"/>
    <w:rsid w:val="006F49F3"/>
    <w:rsid w:val="00711CB1"/>
    <w:rsid w:val="007E194B"/>
    <w:rsid w:val="00850742"/>
    <w:rsid w:val="008E4F2C"/>
    <w:rsid w:val="009A3D91"/>
    <w:rsid w:val="00A3223C"/>
    <w:rsid w:val="00AD3ED7"/>
    <w:rsid w:val="00B32D25"/>
    <w:rsid w:val="00B67EA0"/>
    <w:rsid w:val="00B7735C"/>
    <w:rsid w:val="00CC010A"/>
    <w:rsid w:val="00CC1FAD"/>
    <w:rsid w:val="00D712C2"/>
    <w:rsid w:val="00E1558A"/>
    <w:rsid w:val="00E24104"/>
    <w:rsid w:val="00E54624"/>
    <w:rsid w:val="00E54A3A"/>
    <w:rsid w:val="00EF4569"/>
    <w:rsid w:val="00F26DB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B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426DBD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244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715</Words>
  <Characters>4076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15</cp:revision>
  <cp:lastPrinted>2020-10-20T05:03:00Z</cp:lastPrinted>
  <dcterms:created xsi:type="dcterms:W3CDTF">2014-08-15T03:59:00Z</dcterms:created>
  <dcterms:modified xsi:type="dcterms:W3CDTF">2020-10-20T05:03:00Z</dcterms:modified>
</cp:coreProperties>
</file>