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DE" w:rsidRPr="00641A3D" w:rsidRDefault="007E4BDE" w:rsidP="006105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4BDE" w:rsidRDefault="007E4BDE" w:rsidP="006105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E4BDE" w:rsidRPr="00D31FB5" w:rsidRDefault="007E4BDE" w:rsidP="00CC2DDA">
      <w:pPr>
        <w:jc w:val="both"/>
      </w:pPr>
      <w:r w:rsidRPr="00442A95">
        <w:t>факторов в проекте пост</w:t>
      </w:r>
      <w:r>
        <w:t>ановления главы администрации «</w:t>
      </w:r>
      <w:r w:rsidRPr="000B7DC9">
        <w:t>Об утверждении Методики прогнозирования поступлений доходов в бюджет муниципального</w:t>
      </w:r>
      <w:r>
        <w:t xml:space="preserve"> </w:t>
      </w:r>
      <w:r w:rsidRPr="000B7DC9">
        <w:t xml:space="preserve">образования </w:t>
      </w:r>
      <w:r>
        <w:t>Калининский</w:t>
      </w:r>
      <w:r w:rsidRPr="000B7DC9">
        <w:t xml:space="preserve"> сельсовет</w:t>
      </w:r>
      <w:r>
        <w:t xml:space="preserve"> </w:t>
      </w:r>
      <w:r w:rsidRPr="000B7DC9">
        <w:t>Ташлинского района Оренбургской области</w:t>
      </w:r>
      <w:r>
        <w:t>»</w:t>
      </w:r>
    </w:p>
    <w:p w:rsidR="007E4BDE" w:rsidRPr="00442A95" w:rsidRDefault="007E4BDE" w:rsidP="006105F5">
      <w:pPr>
        <w:jc w:val="both"/>
      </w:pPr>
    </w:p>
    <w:p w:rsidR="007E4BDE" w:rsidRPr="00641A3D" w:rsidRDefault="007E4BDE" w:rsidP="00775A30">
      <w:pPr>
        <w:jc w:val="both"/>
      </w:pPr>
      <w:r w:rsidRPr="00641A3D">
        <w:t xml:space="preserve"> пос.Калинин                                     </w:t>
      </w:r>
      <w:r>
        <w:t xml:space="preserve">                            </w:t>
      </w:r>
      <w:r w:rsidRPr="00641A3D">
        <w:t xml:space="preserve"> </w:t>
      </w:r>
      <w:r>
        <w:t>09 ноября 2020</w:t>
      </w:r>
      <w:r w:rsidRPr="00641A3D">
        <w:t xml:space="preserve"> года</w:t>
      </w:r>
    </w:p>
    <w:p w:rsidR="007E4BDE" w:rsidRPr="00641A3D" w:rsidRDefault="007E4BDE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E4BDE" w:rsidRPr="00641A3D" w:rsidRDefault="007E4BDE" w:rsidP="006105F5">
      <w:pPr>
        <w:ind w:firstLine="540"/>
        <w:jc w:val="both"/>
      </w:pPr>
      <w:r w:rsidRPr="00641A3D"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7E4BDE" w:rsidRPr="00641A3D" w:rsidRDefault="007E4BDE" w:rsidP="006105F5">
      <w:pPr>
        <w:adjustRightInd w:val="0"/>
        <w:ind w:firstLine="540"/>
        <w:jc w:val="both"/>
        <w:rPr>
          <w:b/>
        </w:rPr>
      </w:pPr>
      <w:r w:rsidRPr="00641A3D">
        <w:rPr>
          <w:b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E4BDE" w:rsidRPr="00641A3D" w:rsidRDefault="007E4BDE" w:rsidP="006105F5">
      <w:pPr>
        <w:adjustRightInd w:val="0"/>
        <w:ind w:firstLine="540"/>
        <w:jc w:val="both"/>
      </w:pPr>
      <w:r w:rsidRPr="00641A3D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7E4BDE" w:rsidRPr="00641A3D" w:rsidRDefault="007E4BDE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7E4BDE" w:rsidRPr="00641A3D" w:rsidRDefault="007E4BDE" w:rsidP="006105F5">
      <w:pPr>
        <w:adjustRightInd w:val="0"/>
        <w:ind w:firstLine="540"/>
        <w:jc w:val="both"/>
      </w:pPr>
      <w:r w:rsidRPr="00641A3D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7E4BDE" w:rsidRPr="00641A3D" w:rsidRDefault="007E4BDE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BDE" w:rsidRPr="00641A3D" w:rsidRDefault="007E4BDE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E4BDE" w:rsidRPr="00641A3D" w:rsidRDefault="007E4BDE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7E4BDE" w:rsidRPr="00641A3D" w:rsidRDefault="007E4BDE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4BDE" w:rsidRPr="00641A3D" w:rsidRDefault="007E4BDE" w:rsidP="00610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4BDE" w:rsidRPr="00641A3D" w:rsidRDefault="007E4BDE" w:rsidP="006105F5">
      <w:pPr>
        <w:ind w:firstLine="540"/>
        <w:jc w:val="both"/>
        <w:rPr>
          <w:b/>
        </w:rPr>
      </w:pPr>
      <w:r w:rsidRPr="00641A3D">
        <w:rPr>
          <w:b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E4BDE" w:rsidRPr="00641A3D" w:rsidRDefault="007E4BDE" w:rsidP="006105F5">
      <w:pPr>
        <w:ind w:firstLine="540"/>
        <w:jc w:val="both"/>
        <w:rPr>
          <w:b/>
        </w:rPr>
      </w:pPr>
      <w:r w:rsidRPr="00641A3D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641A3D">
        <w:rPr>
          <w:b/>
        </w:rPr>
        <w:t>в ходе изучения проекта не выявлено</w:t>
      </w:r>
      <w:r w:rsidRPr="00641A3D">
        <w:t>;</w:t>
      </w:r>
    </w:p>
    <w:p w:rsidR="007E4BDE" w:rsidRPr="00641A3D" w:rsidRDefault="007E4BDE" w:rsidP="006105F5">
      <w:pPr>
        <w:ind w:firstLine="540"/>
        <w:jc w:val="both"/>
        <w:rPr>
          <w:b/>
        </w:rPr>
      </w:pPr>
      <w:r w:rsidRPr="00641A3D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7E4BDE" w:rsidRPr="00641A3D" w:rsidRDefault="007E4BDE" w:rsidP="006105F5">
      <w:pPr>
        <w:ind w:firstLine="540"/>
        <w:jc w:val="both"/>
      </w:pPr>
      <w:r w:rsidRPr="00641A3D"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641A3D">
        <w:rPr>
          <w:b/>
        </w:rPr>
        <w:t>в ходе изучения не выявлено</w:t>
      </w:r>
      <w:r w:rsidRPr="00641A3D">
        <w:t>.</w:t>
      </w:r>
    </w:p>
    <w:p w:rsidR="007E4BDE" w:rsidRPr="00641A3D" w:rsidRDefault="007E4BDE" w:rsidP="006105F5">
      <w:pPr>
        <w:adjustRightInd w:val="0"/>
        <w:ind w:firstLine="540"/>
        <w:jc w:val="both"/>
      </w:pPr>
    </w:p>
    <w:p w:rsidR="007E4BDE" w:rsidRPr="00641A3D" w:rsidRDefault="007E4BDE" w:rsidP="006105F5">
      <w:pPr>
        <w:adjustRightInd w:val="0"/>
        <w:ind w:firstLine="540"/>
        <w:jc w:val="both"/>
      </w:pPr>
      <w:r w:rsidRPr="00641A3D">
        <w:t xml:space="preserve"> </w:t>
      </w:r>
    </w:p>
    <w:p w:rsidR="007E4BDE" w:rsidRPr="00641A3D" w:rsidRDefault="007E4BDE" w:rsidP="006105F5">
      <w:pPr>
        <w:jc w:val="both"/>
      </w:pPr>
      <w:r w:rsidRPr="00641A3D">
        <w:t xml:space="preserve">Зам.главы администрации                                                         </w:t>
      </w:r>
      <w:r>
        <w:t>В.А. Тюрькина</w:t>
      </w:r>
      <w:r w:rsidRPr="00641A3D">
        <w:t xml:space="preserve"> </w:t>
      </w:r>
    </w:p>
    <w:p w:rsidR="007E4BDE" w:rsidRPr="00641A3D" w:rsidRDefault="007E4BDE" w:rsidP="006105F5">
      <w:pPr>
        <w:jc w:val="both"/>
      </w:pPr>
    </w:p>
    <w:p w:rsidR="007E4BDE" w:rsidRPr="00641A3D" w:rsidRDefault="007E4BDE" w:rsidP="006105F5">
      <w:pPr>
        <w:jc w:val="both"/>
      </w:pPr>
    </w:p>
    <w:p w:rsidR="007E4BDE" w:rsidRPr="00641A3D" w:rsidRDefault="007E4BDE" w:rsidP="006105F5">
      <w:pPr>
        <w:jc w:val="both"/>
      </w:pPr>
      <w:r w:rsidRPr="00641A3D">
        <w:t>«Согласен»</w:t>
      </w:r>
    </w:p>
    <w:p w:rsidR="007E4BDE" w:rsidRPr="00641A3D" w:rsidRDefault="007E4BDE" w:rsidP="006105F5">
      <w:pPr>
        <w:jc w:val="both"/>
      </w:pPr>
      <w:r>
        <w:t>И.о. главы</w:t>
      </w:r>
      <w:r w:rsidRPr="00641A3D">
        <w:t xml:space="preserve"> муниципального образования</w:t>
      </w:r>
    </w:p>
    <w:p w:rsidR="007E4BDE" w:rsidRPr="00641A3D" w:rsidRDefault="007E4BDE" w:rsidP="006105F5">
      <w:pPr>
        <w:rPr>
          <w:b/>
          <w:bCs/>
        </w:rPr>
      </w:pPr>
      <w:r w:rsidRPr="00641A3D">
        <w:t xml:space="preserve">Калининский  сельсовет                                                           </w:t>
      </w:r>
      <w:r>
        <w:t>В.А. Тюрькина</w:t>
      </w:r>
    </w:p>
    <w:p w:rsidR="007E4BDE" w:rsidRPr="00641A3D" w:rsidRDefault="007E4BDE" w:rsidP="006105F5">
      <w:pPr>
        <w:rPr>
          <w:b/>
          <w:bCs/>
        </w:rPr>
      </w:pPr>
    </w:p>
    <w:p w:rsidR="007E4BDE" w:rsidRPr="00641A3D" w:rsidRDefault="007E4BDE" w:rsidP="006105F5">
      <w:pPr>
        <w:rPr>
          <w:b/>
          <w:bCs/>
        </w:rPr>
      </w:pPr>
    </w:p>
    <w:p w:rsidR="007E4BDE" w:rsidRPr="00641A3D" w:rsidRDefault="007E4BDE" w:rsidP="006105F5"/>
    <w:p w:rsidR="007E4BDE" w:rsidRPr="00641A3D" w:rsidRDefault="007E4BDE" w:rsidP="006105F5"/>
    <w:p w:rsidR="007E4BDE" w:rsidRPr="00641A3D" w:rsidRDefault="007E4BDE" w:rsidP="006105F5"/>
    <w:p w:rsidR="007E4BDE" w:rsidRPr="00641A3D" w:rsidRDefault="007E4BDE" w:rsidP="006105F5"/>
    <w:p w:rsidR="007E4BDE" w:rsidRPr="00641A3D" w:rsidRDefault="007E4BDE" w:rsidP="006105F5"/>
    <w:p w:rsidR="007E4BDE" w:rsidRDefault="007E4BDE" w:rsidP="006105F5">
      <w:pPr>
        <w:rPr>
          <w:b/>
          <w:bCs/>
        </w:rPr>
      </w:pPr>
      <w:r>
        <w:rPr>
          <w:b/>
          <w:bCs/>
        </w:rPr>
        <w:t xml:space="preserve">   </w:t>
      </w:r>
    </w:p>
    <w:p w:rsidR="007E4BDE" w:rsidRDefault="007E4BDE" w:rsidP="006105F5">
      <w:pPr>
        <w:rPr>
          <w:b/>
          <w:bCs/>
        </w:rPr>
      </w:pPr>
    </w:p>
    <w:p w:rsidR="007E4BDE" w:rsidRDefault="007E4BDE" w:rsidP="006105F5">
      <w:pPr>
        <w:rPr>
          <w:b/>
          <w:bCs/>
        </w:rPr>
      </w:pPr>
    </w:p>
    <w:p w:rsidR="007E4BDE" w:rsidRDefault="007E4BDE" w:rsidP="006105F5">
      <w:pPr>
        <w:rPr>
          <w:b/>
          <w:bCs/>
        </w:rPr>
      </w:pPr>
    </w:p>
    <w:p w:rsidR="007E4BDE" w:rsidRDefault="007E4BDE" w:rsidP="006105F5">
      <w:pPr>
        <w:rPr>
          <w:b/>
          <w:bCs/>
        </w:rPr>
      </w:pPr>
    </w:p>
    <w:p w:rsidR="007E4BDE" w:rsidRDefault="007E4BDE" w:rsidP="006105F5">
      <w:pPr>
        <w:rPr>
          <w:b/>
          <w:bCs/>
        </w:rPr>
      </w:pPr>
    </w:p>
    <w:p w:rsidR="007E4BDE" w:rsidRDefault="007E4BDE" w:rsidP="006105F5">
      <w:pPr>
        <w:rPr>
          <w:b/>
          <w:bCs/>
        </w:rPr>
      </w:pPr>
    </w:p>
    <w:p w:rsidR="007E4BDE" w:rsidRDefault="007E4BDE" w:rsidP="006105F5">
      <w:pPr>
        <w:rPr>
          <w:b/>
          <w:bCs/>
        </w:rPr>
      </w:pPr>
    </w:p>
    <w:p w:rsidR="007E4BDE" w:rsidRDefault="007E4BDE" w:rsidP="006105F5">
      <w:pPr>
        <w:rPr>
          <w:b/>
          <w:bCs/>
        </w:rPr>
      </w:pPr>
    </w:p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7E4BDE" w:rsidTr="00857BB6">
        <w:trPr>
          <w:trHeight w:val="2875"/>
        </w:trPr>
        <w:tc>
          <w:tcPr>
            <w:tcW w:w="4465" w:type="dxa"/>
          </w:tcPr>
          <w:p w:rsidR="007E4BDE" w:rsidRDefault="007E4BDE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7E4BDE" w:rsidRDefault="007E4BDE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7E4BDE" w:rsidRDefault="007E4BDE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7E4BDE" w:rsidRDefault="007E4BDE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7E4BDE" w:rsidRDefault="007E4BDE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7E4BDE" w:rsidRDefault="007E4BDE" w:rsidP="00857BB6">
            <w:pPr>
              <w:pStyle w:val="Heading1"/>
              <w:rPr>
                <w:sz w:val="28"/>
              </w:rPr>
            </w:pPr>
          </w:p>
          <w:p w:rsidR="007E4BDE" w:rsidRPr="00383D59" w:rsidRDefault="007E4BDE" w:rsidP="00857BB6">
            <w:pPr>
              <w:pStyle w:val="Heading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7E4BDE" w:rsidRPr="0013295D" w:rsidRDefault="007E4BDE" w:rsidP="00857BB6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 </w:t>
            </w:r>
            <w:r w:rsidRPr="0013295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 xml:space="preserve">09.11.2020  </w:t>
            </w:r>
            <w:r w:rsidRPr="0013295D">
              <w:rPr>
                <w:b w:val="0"/>
                <w:sz w:val="28"/>
                <w:szCs w:val="28"/>
              </w:rPr>
              <w:t xml:space="preserve"> №    </w:t>
            </w:r>
            <w:r>
              <w:rPr>
                <w:b w:val="0"/>
                <w:sz w:val="28"/>
                <w:szCs w:val="28"/>
                <w:u w:val="single"/>
              </w:rPr>
              <w:t>129</w:t>
            </w:r>
            <w:r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7E4BDE" w:rsidRDefault="007E4BDE" w:rsidP="00857BB6">
            <w:pPr>
              <w:jc w:val="center"/>
            </w:pPr>
            <w:r>
              <w:t>пос.Калинин</w:t>
            </w:r>
          </w:p>
          <w:p w:rsidR="007E4BDE" w:rsidRDefault="007E4BDE" w:rsidP="00857BB6">
            <w:pPr>
              <w:ind w:firstLine="708"/>
            </w:pPr>
            <w:r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</w:p>
        </w:tc>
        <w:tc>
          <w:tcPr>
            <w:tcW w:w="5017" w:type="dxa"/>
          </w:tcPr>
          <w:p w:rsidR="007E4BDE" w:rsidRDefault="007E4BDE" w:rsidP="00857BB6">
            <w:pPr>
              <w:ind w:right="356"/>
              <w:jc w:val="both"/>
            </w:pPr>
            <w:r>
              <w:t xml:space="preserve">     </w:t>
            </w:r>
          </w:p>
          <w:p w:rsidR="007E4BDE" w:rsidRDefault="007E4BDE" w:rsidP="00857BB6">
            <w:pPr>
              <w:ind w:right="356"/>
              <w:jc w:val="both"/>
            </w:pPr>
          </w:p>
          <w:p w:rsidR="007E4BDE" w:rsidRDefault="007E4BDE" w:rsidP="00857BB6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7E4BDE" w:rsidRDefault="007E4BDE" w:rsidP="00857BB6">
            <w:pPr>
              <w:ind w:right="356"/>
              <w:jc w:val="both"/>
            </w:pPr>
          </w:p>
          <w:p w:rsidR="007E4BDE" w:rsidRDefault="007E4BDE" w:rsidP="00857BB6">
            <w:pPr>
              <w:jc w:val="both"/>
            </w:pPr>
            <w:r>
              <w:rPr>
                <w:noProof/>
              </w:rPr>
              <w:pict>
                <v:line id="_x0000_s1028" style="position:absolute;left:0;text-align:left;z-index:251660288" from="36.35pt,96.1pt" to="36.35pt,114.1pt"/>
              </w:pict>
            </w:r>
            <w:r>
              <w:rPr>
                <w:noProof/>
              </w:rPr>
              <w:pict>
                <v:line id="_x0000_s1029" style="position:absolute;left:0;text-align:left;flip:x;z-index:251661312" from="18.35pt,96.1pt" to="36.35pt,96.1pt"/>
              </w:pict>
            </w:r>
          </w:p>
        </w:tc>
      </w:tr>
    </w:tbl>
    <w:p w:rsidR="007E4BDE" w:rsidRPr="00492698" w:rsidRDefault="007E4BDE" w:rsidP="00C45231">
      <w:pPr>
        <w:ind w:right="4111"/>
        <w:jc w:val="both"/>
      </w:pPr>
      <w:r>
        <w:t>«</w:t>
      </w:r>
      <w:r w:rsidRPr="000B7DC9">
        <w:t>Об утверждении Методики прогнозирования поступлений доходов в бюджет муниципального</w:t>
      </w:r>
      <w:r>
        <w:t xml:space="preserve"> </w:t>
      </w:r>
      <w:r w:rsidRPr="000B7DC9">
        <w:t xml:space="preserve">образования </w:t>
      </w:r>
      <w:r>
        <w:t>Калининский</w:t>
      </w:r>
      <w:r w:rsidRPr="000B7DC9">
        <w:t xml:space="preserve"> сельсовет</w:t>
      </w:r>
      <w:r>
        <w:t xml:space="preserve"> </w:t>
      </w:r>
      <w:r w:rsidRPr="000B7DC9">
        <w:t>Ташлинского района Оренбургской области</w:t>
      </w:r>
      <w:r>
        <w:t>»</w:t>
      </w:r>
    </w:p>
    <w:p w:rsidR="007E4BDE" w:rsidRDefault="007E4BDE" w:rsidP="00492698">
      <w:pPr>
        <w:pStyle w:val="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E4BDE" w:rsidRDefault="007E4BDE" w:rsidP="00C45231">
      <w:pPr>
        <w:ind w:firstLine="709"/>
        <w:jc w:val="both"/>
      </w:pPr>
      <w:r w:rsidRPr="001C7023">
        <w:t xml:space="preserve">В соответствии с </w:t>
      </w:r>
      <w:r>
        <w:t>абзацем 7 пункта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муниципального образования Калининский сельсовет  Ташлинского района Оренбургской области:</w:t>
      </w:r>
    </w:p>
    <w:p w:rsidR="007E4BDE" w:rsidRPr="001C7023" w:rsidRDefault="007E4BDE" w:rsidP="00C45231">
      <w:pPr>
        <w:ind w:firstLine="709"/>
        <w:jc w:val="both"/>
      </w:pPr>
    </w:p>
    <w:p w:rsidR="007E4BDE" w:rsidRDefault="007E4BDE" w:rsidP="00C45231">
      <w:pPr>
        <w:autoSpaceDE/>
        <w:autoSpaceDN/>
        <w:ind w:firstLine="709"/>
        <w:jc w:val="both"/>
      </w:pPr>
      <w:r>
        <w:t>1. Утвердить Методику прогнозирования поступлений доходов в бюджет муниципального образования Калининский сельсовет  Ташлинского района Оренбургской области согласно Приложению к настоящему постановлению.</w:t>
      </w:r>
    </w:p>
    <w:p w:rsidR="007E4BDE" w:rsidRPr="001C7023" w:rsidRDefault="007E4BDE" w:rsidP="00C45231">
      <w:pPr>
        <w:autoSpaceDE/>
        <w:autoSpaceDN/>
        <w:ind w:firstLine="708"/>
        <w:jc w:val="both"/>
      </w:pPr>
      <w:r>
        <w:t>2. Контроль за исполнением настоящего постановления оставляю за собой.</w:t>
      </w:r>
    </w:p>
    <w:p w:rsidR="007E4BDE" w:rsidRPr="001C7023" w:rsidRDefault="007E4BDE" w:rsidP="00C45231">
      <w:pPr>
        <w:ind w:firstLine="708"/>
        <w:jc w:val="both"/>
      </w:pPr>
      <w:r>
        <w:t xml:space="preserve">3. </w:t>
      </w:r>
      <w:r w:rsidRPr="001C7023">
        <w:t xml:space="preserve">Настоящее </w:t>
      </w:r>
      <w:r>
        <w:t>постановление</w:t>
      </w:r>
      <w:r w:rsidRPr="001C7023">
        <w:t xml:space="preserve"> вступает в </w:t>
      </w:r>
      <w:r>
        <w:t>силу со дня его обнародования</w:t>
      </w:r>
      <w:r w:rsidRPr="001C7023">
        <w:t>.</w:t>
      </w:r>
    </w:p>
    <w:p w:rsidR="007E4BDE" w:rsidRDefault="007E4BDE" w:rsidP="00C45231">
      <w:pPr>
        <w:jc w:val="both"/>
      </w:pPr>
    </w:p>
    <w:p w:rsidR="007E4BDE" w:rsidRDefault="007E4BDE" w:rsidP="00C45231">
      <w:pPr>
        <w:jc w:val="both"/>
      </w:pPr>
    </w:p>
    <w:p w:rsidR="007E4BDE" w:rsidRPr="005B4E31" w:rsidRDefault="007E4BDE" w:rsidP="00CC2DDA">
      <w:pPr>
        <w:ind w:firstLine="900"/>
        <w:jc w:val="both"/>
      </w:pPr>
    </w:p>
    <w:p w:rsidR="007E4BDE" w:rsidRPr="00144BA7" w:rsidRDefault="007E4BDE" w:rsidP="00775A30">
      <w:pPr>
        <w:ind w:firstLine="720"/>
        <w:jc w:val="both"/>
      </w:pPr>
    </w:p>
    <w:p w:rsidR="007E4BDE" w:rsidRDefault="007E4BDE" w:rsidP="00775A30">
      <w:pPr>
        <w:jc w:val="both"/>
        <w:rPr>
          <w:b/>
        </w:rPr>
      </w:pPr>
    </w:p>
    <w:p w:rsidR="007E4BDE" w:rsidRPr="00144BA7" w:rsidRDefault="007E4BDE" w:rsidP="00775A30">
      <w:pPr>
        <w:jc w:val="both"/>
        <w:rPr>
          <w:b/>
        </w:rPr>
      </w:pPr>
    </w:p>
    <w:p w:rsidR="007E4BDE" w:rsidRDefault="007E4BDE" w:rsidP="00775A30">
      <w:pPr>
        <w:jc w:val="both"/>
      </w:pPr>
      <w:r>
        <w:t>И.о.</w:t>
      </w:r>
      <w:r w:rsidRPr="00144BA7">
        <w:t>Глав</w:t>
      </w:r>
      <w:r>
        <w:t>ы администрации                                                В.А. Тюрькина</w:t>
      </w:r>
    </w:p>
    <w:p w:rsidR="007E4BDE" w:rsidRDefault="007E4BDE" w:rsidP="00775A30">
      <w:pPr>
        <w:jc w:val="both"/>
      </w:pPr>
    </w:p>
    <w:p w:rsidR="007E4BDE" w:rsidRDefault="007E4BDE" w:rsidP="00775A30">
      <w:pPr>
        <w:jc w:val="both"/>
      </w:pPr>
    </w:p>
    <w:p w:rsidR="007E4BDE" w:rsidRDefault="007E4BDE" w:rsidP="00775A30">
      <w:pPr>
        <w:jc w:val="both"/>
      </w:pPr>
    </w:p>
    <w:p w:rsidR="007E4BDE" w:rsidRPr="00775A30" w:rsidRDefault="007E4BDE" w:rsidP="00775A30">
      <w:pPr>
        <w:jc w:val="both"/>
        <w:rPr>
          <w:sz w:val="24"/>
          <w:szCs w:val="24"/>
        </w:rPr>
      </w:pPr>
      <w:r w:rsidRPr="00775A30">
        <w:rPr>
          <w:sz w:val="24"/>
          <w:szCs w:val="24"/>
        </w:rPr>
        <w:t>Разослано: администр</w:t>
      </w:r>
      <w:r>
        <w:rPr>
          <w:sz w:val="24"/>
          <w:szCs w:val="24"/>
        </w:rPr>
        <w:t>ации района, прокуратуре района, в места обнародования</w:t>
      </w:r>
    </w:p>
    <w:p w:rsidR="007E4BDE" w:rsidRDefault="007E4BDE" w:rsidP="00775A30">
      <w:pPr>
        <w:pStyle w:val="FR1"/>
        <w:rPr>
          <w:szCs w:val="24"/>
        </w:rPr>
      </w:pPr>
    </w:p>
    <w:p w:rsidR="007E4BDE" w:rsidRDefault="007E4BDE" w:rsidP="00B82218">
      <w:pPr>
        <w:jc w:val="right"/>
        <w:rPr>
          <w:snapToGrid w:val="0"/>
        </w:rPr>
      </w:pPr>
    </w:p>
    <w:p w:rsidR="007E4BDE" w:rsidRDefault="007E4BDE" w:rsidP="00B82218">
      <w:pPr>
        <w:jc w:val="right"/>
        <w:rPr>
          <w:snapToGrid w:val="0"/>
        </w:rPr>
      </w:pPr>
      <w:r>
        <w:rPr>
          <w:snapToGrid w:val="0"/>
        </w:rPr>
        <w:t xml:space="preserve">Приложение 1 </w:t>
      </w:r>
    </w:p>
    <w:p w:rsidR="007E4BDE" w:rsidRDefault="007E4BDE" w:rsidP="00B82218">
      <w:pPr>
        <w:jc w:val="right"/>
        <w:rPr>
          <w:snapToGrid w:val="0"/>
        </w:rPr>
      </w:pPr>
      <w:r>
        <w:rPr>
          <w:snapToGrid w:val="0"/>
        </w:rPr>
        <w:t xml:space="preserve">  к постановлению главы </w:t>
      </w:r>
    </w:p>
    <w:p w:rsidR="007E4BDE" w:rsidRDefault="007E4BDE" w:rsidP="00B82218">
      <w:pPr>
        <w:jc w:val="right"/>
        <w:rPr>
          <w:snapToGrid w:val="0"/>
        </w:rPr>
      </w:pPr>
      <w:r>
        <w:rPr>
          <w:snapToGrid w:val="0"/>
        </w:rPr>
        <w:t xml:space="preserve">  муниципального образования</w:t>
      </w:r>
    </w:p>
    <w:p w:rsidR="007E4BDE" w:rsidRDefault="007E4BDE" w:rsidP="00B82218">
      <w:pPr>
        <w:jc w:val="right"/>
        <w:rPr>
          <w:snapToGrid w:val="0"/>
        </w:rPr>
      </w:pPr>
      <w:r>
        <w:rPr>
          <w:snapToGrid w:val="0"/>
        </w:rPr>
        <w:t xml:space="preserve"> Калининский сельсовет</w:t>
      </w:r>
    </w:p>
    <w:p w:rsidR="007E4BDE" w:rsidRDefault="007E4BDE" w:rsidP="00B82218">
      <w:pPr>
        <w:pStyle w:val="BodyText"/>
        <w:jc w:val="right"/>
        <w:rPr>
          <w:snapToGrid w:val="0"/>
        </w:rPr>
      </w:pPr>
      <w:r>
        <w:t xml:space="preserve">  </w:t>
      </w:r>
      <w:r>
        <w:rPr>
          <w:u w:val="single"/>
        </w:rPr>
        <w:t>09.11.2020</w:t>
      </w:r>
      <w:r>
        <w:t xml:space="preserve">  № </w:t>
      </w:r>
      <w:r>
        <w:rPr>
          <w:u w:val="single"/>
        </w:rPr>
        <w:t>129</w:t>
      </w:r>
      <w:r w:rsidRPr="006105F5">
        <w:rPr>
          <w:u w:val="single"/>
        </w:rPr>
        <w:t>-п</w:t>
      </w:r>
    </w:p>
    <w:p w:rsidR="007E4BDE" w:rsidRDefault="007E4BDE" w:rsidP="00B82218">
      <w:pPr>
        <w:jc w:val="right"/>
        <w:rPr>
          <w:snapToGrid w:val="0"/>
        </w:rPr>
      </w:pPr>
    </w:p>
    <w:p w:rsidR="007E4BDE" w:rsidRPr="0017510A" w:rsidRDefault="007E4BDE" w:rsidP="00B82218">
      <w:pPr>
        <w:jc w:val="right"/>
        <w:rPr>
          <w:snapToGrid w:val="0"/>
        </w:rPr>
      </w:pPr>
    </w:p>
    <w:p w:rsidR="007E4BDE" w:rsidRPr="0017510A" w:rsidRDefault="007E4BDE" w:rsidP="005719D2">
      <w:pPr>
        <w:jc w:val="center"/>
        <w:rPr>
          <w:b/>
        </w:rPr>
      </w:pPr>
      <w:r w:rsidRPr="0017510A">
        <w:rPr>
          <w:b/>
        </w:rPr>
        <w:t>Методика прогнозирования поступлений доходов в бюджет</w:t>
      </w:r>
    </w:p>
    <w:p w:rsidR="007E4BDE" w:rsidRPr="0017510A" w:rsidRDefault="007E4BDE" w:rsidP="005719D2">
      <w:pPr>
        <w:jc w:val="center"/>
        <w:rPr>
          <w:b/>
        </w:rPr>
      </w:pPr>
      <w:r w:rsidRPr="0017510A">
        <w:rPr>
          <w:b/>
        </w:rPr>
        <w:t xml:space="preserve"> муниципального образования Калининский сельсовет  </w:t>
      </w:r>
    </w:p>
    <w:p w:rsidR="007E4BDE" w:rsidRPr="0017510A" w:rsidRDefault="007E4BDE" w:rsidP="005719D2">
      <w:pPr>
        <w:jc w:val="center"/>
        <w:rPr>
          <w:b/>
        </w:rPr>
      </w:pPr>
      <w:r w:rsidRPr="0017510A">
        <w:rPr>
          <w:b/>
        </w:rPr>
        <w:t>Ташлинского  района Оренбургской области</w:t>
      </w:r>
    </w:p>
    <w:p w:rsidR="007E4BDE" w:rsidRPr="0017510A" w:rsidRDefault="007E4BDE" w:rsidP="005719D2">
      <w:pPr>
        <w:jc w:val="center"/>
      </w:pPr>
    </w:p>
    <w:p w:rsidR="007E4BDE" w:rsidRPr="0017510A" w:rsidRDefault="007E4BDE" w:rsidP="005719D2">
      <w:pPr>
        <w:ind w:firstLine="709"/>
        <w:jc w:val="both"/>
      </w:pPr>
      <w:r w:rsidRPr="0017510A">
        <w:t xml:space="preserve">Настоящая Методика прогнозирования поступлений доходов в бюджет муниципального образования  Калининский сельсовет Ташлинского района Оренбургской области (далее - Методика) разработана в соответствии с действующим бюджетным законодательством, в целях создания единой методологической базы для расчета доходов бюджета муниципального образования Калининский сельсовет Ташлинского района Оренбургской области (далее - бюджета муниципального образования). </w:t>
      </w:r>
    </w:p>
    <w:p w:rsidR="007E4BDE" w:rsidRPr="0017510A" w:rsidRDefault="007E4BDE" w:rsidP="005719D2">
      <w:pPr>
        <w:widowControl w:val="0"/>
        <w:adjustRightInd w:val="0"/>
        <w:ind w:firstLine="709"/>
        <w:jc w:val="both"/>
      </w:pPr>
      <w:r w:rsidRPr="0017510A">
        <w:t xml:space="preserve">При внесении в действующее налоговое законодательство изменений и дополнений методика прогнозирования отдельных налогов может быть уточнена. </w:t>
      </w:r>
      <w:r w:rsidRPr="0017510A">
        <w:tab/>
      </w:r>
    </w:p>
    <w:p w:rsidR="007E4BDE" w:rsidRPr="0017510A" w:rsidRDefault="007E4BDE" w:rsidP="005719D2">
      <w:pPr>
        <w:widowControl w:val="0"/>
        <w:adjustRightInd w:val="0"/>
        <w:ind w:firstLine="709"/>
        <w:jc w:val="both"/>
      </w:pPr>
      <w:r w:rsidRPr="0017510A">
        <w:t>При расчете параметров доходов бюджета применяются следующие методы прогнозирования:</w:t>
      </w:r>
    </w:p>
    <w:p w:rsidR="007E4BDE" w:rsidRPr="0017510A" w:rsidRDefault="007E4BDE" w:rsidP="005719D2">
      <w:pPr>
        <w:ind w:firstLine="709"/>
        <w:jc w:val="both"/>
      </w:pPr>
      <w:r w:rsidRPr="0017510A"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7E4BDE" w:rsidRPr="0017510A" w:rsidRDefault="007E4BDE" w:rsidP="005719D2">
      <w:pPr>
        <w:ind w:firstLine="709"/>
        <w:jc w:val="both"/>
      </w:pPr>
      <w:r w:rsidRPr="0017510A">
        <w:t>- усреднение – расчет, осуществляемый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7E4BDE" w:rsidRPr="0017510A" w:rsidRDefault="007E4BDE" w:rsidP="005719D2">
      <w:pPr>
        <w:ind w:firstLine="709"/>
        <w:jc w:val="both"/>
      </w:pPr>
      <w:r w:rsidRPr="0017510A">
        <w:t>- 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7E4BDE" w:rsidRPr="0017510A" w:rsidRDefault="007E4BDE" w:rsidP="005719D2">
      <w:pPr>
        <w:ind w:firstLine="709"/>
        <w:jc w:val="both"/>
      </w:pPr>
      <w:r w:rsidRPr="0017510A">
        <w:t>-  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7E4BDE" w:rsidRPr="0017510A" w:rsidRDefault="007E4BDE" w:rsidP="005719D2">
      <w:pPr>
        <w:ind w:firstLine="709"/>
        <w:jc w:val="center"/>
      </w:pPr>
    </w:p>
    <w:p w:rsidR="007E4BDE" w:rsidRPr="0017510A" w:rsidRDefault="007E4BDE" w:rsidP="005719D2">
      <w:pPr>
        <w:adjustRightInd w:val="0"/>
        <w:ind w:firstLine="709"/>
        <w:jc w:val="center"/>
        <w:outlineLvl w:val="1"/>
        <w:rPr>
          <w:b/>
        </w:rPr>
      </w:pPr>
      <w:r w:rsidRPr="0017510A">
        <w:rPr>
          <w:b/>
        </w:rPr>
        <w:t>1. Налоговые доходы</w:t>
      </w:r>
    </w:p>
    <w:p w:rsidR="007E4BDE" w:rsidRPr="0017510A" w:rsidRDefault="007E4BDE" w:rsidP="005719D2">
      <w:pPr>
        <w:adjustRightInd w:val="0"/>
        <w:ind w:firstLine="709"/>
        <w:jc w:val="center"/>
        <w:outlineLvl w:val="1"/>
        <w:rPr>
          <w:b/>
        </w:rPr>
      </w:pPr>
    </w:p>
    <w:p w:rsidR="007E4BDE" w:rsidRPr="0017510A" w:rsidRDefault="007E4BDE" w:rsidP="005719D2">
      <w:pPr>
        <w:adjustRightInd w:val="0"/>
        <w:ind w:firstLine="709"/>
        <w:contextualSpacing/>
        <w:jc w:val="both"/>
      </w:pPr>
      <w:r w:rsidRPr="0017510A">
        <w:t>1.1. 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(далее – акцизы на нефтепродукты).</w:t>
      </w:r>
    </w:p>
    <w:p w:rsidR="007E4BDE" w:rsidRPr="0017510A" w:rsidRDefault="007E4BDE" w:rsidP="005719D2">
      <w:pPr>
        <w:adjustRightInd w:val="0"/>
        <w:ind w:firstLine="709"/>
        <w:jc w:val="both"/>
      </w:pPr>
      <w:r w:rsidRPr="0017510A">
        <w:t>Для расчета акцизов на нефтепродукты используются:</w:t>
      </w:r>
    </w:p>
    <w:p w:rsidR="007E4BDE" w:rsidRPr="0017510A" w:rsidRDefault="007E4BDE" w:rsidP="005719D2">
      <w:pPr>
        <w:adjustRightInd w:val="0"/>
        <w:ind w:firstLine="709"/>
        <w:jc w:val="both"/>
      </w:pPr>
      <w:r w:rsidRPr="0017510A">
        <w:t>прогноз поступлений доходов Управления Федерального казначейства по Оренбургской области;</w:t>
      </w:r>
    </w:p>
    <w:p w:rsidR="007E4BDE" w:rsidRPr="0017510A" w:rsidRDefault="007E4BDE" w:rsidP="005719D2">
      <w:pPr>
        <w:adjustRightInd w:val="0"/>
        <w:ind w:firstLine="709"/>
        <w:jc w:val="both"/>
      </w:pPr>
      <w:r w:rsidRPr="0017510A">
        <w:t>федеральный закон о федеральном бюджете (проект закона) на очередной финансовый год и на плановый период;</w:t>
      </w:r>
    </w:p>
    <w:p w:rsidR="007E4BDE" w:rsidRPr="0017510A" w:rsidRDefault="007E4BDE" w:rsidP="005E35F7">
      <w:pPr>
        <w:pStyle w:val="NoSpacing"/>
        <w:ind w:firstLine="709"/>
        <w:jc w:val="both"/>
      </w:pPr>
      <w:r w:rsidRPr="0017510A">
        <w:t>закон Оренбургской области об областном бюджете (проект закона) на очередной финансовый год и на плановый период.</w:t>
      </w:r>
    </w:p>
    <w:p w:rsidR="007E4BDE" w:rsidRPr="0017510A" w:rsidRDefault="007E4BDE" w:rsidP="005E35F7">
      <w:pPr>
        <w:pStyle w:val="NoSpacing"/>
        <w:ind w:firstLine="709"/>
        <w:jc w:val="both"/>
      </w:pPr>
      <w:r w:rsidRPr="0017510A">
        <w:t xml:space="preserve">1.2. Налог на доходы физических лиц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7E4BDE" w:rsidRPr="0017510A" w:rsidRDefault="007E4BDE" w:rsidP="005E35F7">
      <w:pPr>
        <w:pStyle w:val="NoSpacing"/>
        <w:ind w:firstLine="709"/>
        <w:jc w:val="both"/>
      </w:pPr>
      <w:r w:rsidRPr="0017510A">
        <w:t xml:space="preserve"> 1.3. Налог на имущество физических лиц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7E4BDE" w:rsidRPr="0017510A" w:rsidRDefault="007E4BDE" w:rsidP="005E35F7">
      <w:pPr>
        <w:pStyle w:val="NoSpacing"/>
        <w:ind w:firstLine="709"/>
        <w:jc w:val="both"/>
      </w:pPr>
      <w:r w:rsidRPr="0017510A">
        <w:t xml:space="preserve">1.4. Земельный налог  взимаемый по ставкам, установленным в соответствии с подпунктом 1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период». Земельный налог взимаемый по ставкам, установленным в соответствии с подпунктом 2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7E4BDE" w:rsidRPr="0017510A" w:rsidRDefault="007E4BDE" w:rsidP="005E35F7">
      <w:pPr>
        <w:pStyle w:val="NoSpacing"/>
        <w:ind w:firstLine="709"/>
        <w:jc w:val="both"/>
      </w:pPr>
      <w:r w:rsidRPr="0017510A">
        <w:t xml:space="preserve">1.5.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(10804000010000110). Расчет прогноза поступления доходов бюджет муниципального образования Калининский сельсовет Ташлинского района Оренбургской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 Государственная пошлина взимается в соответствии с положением главы 25.3 части второй НК РФ и зачисляются в бюджет муниципального образования  Калининский сельсовет Ташлинского района Оренбургской области  по нормативам, установленным в соответствии со статьями 50 и 56 БК  РФ. При расчете поступлений государственной пошлины учитываются следующие факторы: </w:t>
      </w:r>
    </w:p>
    <w:p w:rsidR="007E4BDE" w:rsidRPr="0017510A" w:rsidRDefault="007E4BDE" w:rsidP="005E35F7">
      <w:pPr>
        <w:pStyle w:val="NoSpacing"/>
        <w:ind w:firstLine="709"/>
        <w:jc w:val="both"/>
      </w:pPr>
      <w:r w:rsidRPr="0017510A">
        <w:t xml:space="preserve">- изменения в законодательстве. </w:t>
      </w:r>
    </w:p>
    <w:p w:rsidR="007E4BDE" w:rsidRPr="0017510A" w:rsidRDefault="007E4BDE" w:rsidP="005E35F7">
      <w:pPr>
        <w:pStyle w:val="NoSpacing"/>
        <w:ind w:firstLine="709"/>
        <w:jc w:val="both"/>
      </w:pPr>
      <w:r w:rsidRPr="0017510A">
        <w:t xml:space="preserve">Расчет прогноза поступления государственной пошлины осуществляется по методу прямого расчета,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объем поступлений налога. </w:t>
      </w:r>
    </w:p>
    <w:p w:rsidR="007E4BDE" w:rsidRPr="0017510A" w:rsidRDefault="007E4BDE" w:rsidP="005E35F7">
      <w:pPr>
        <w:pStyle w:val="NoSpacing"/>
        <w:ind w:firstLine="709"/>
        <w:jc w:val="both"/>
      </w:pPr>
      <w:r w:rsidRPr="0017510A">
        <w:t xml:space="preserve">Госпошлина зачисляется в бюджет поселения по нормативу 100,0 процентов. Ожидаемое поступление государственной пошлины (ОПГП) определяется исходя из следующего алгоритма расчета (формуле): </w:t>
      </w:r>
    </w:p>
    <w:p w:rsidR="007E4BDE" w:rsidRPr="0017510A" w:rsidRDefault="007E4BDE" w:rsidP="004B59E2">
      <w:pPr>
        <w:pStyle w:val="NoSpacing"/>
        <w:spacing w:line="360" w:lineRule="auto"/>
        <w:jc w:val="center"/>
        <w:rPr>
          <w:b/>
        </w:rPr>
      </w:pPr>
      <w:r w:rsidRPr="0017510A">
        <w:rPr>
          <w:b/>
        </w:rPr>
        <w:t>Опгп = Ф1+Ф2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t>где: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 xml:space="preserve">Опгп </w:t>
      </w:r>
      <w:r w:rsidRPr="0017510A">
        <w:t>- ожидаемых поступлений за текущий год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 xml:space="preserve">Ф1 </w:t>
      </w:r>
      <w:r w:rsidRPr="0017510A">
        <w:rPr>
          <w:b/>
        </w:rPr>
        <w:t>-</w:t>
      </w:r>
      <w:r w:rsidRPr="0017510A">
        <w:t xml:space="preserve"> фактическое поступление за 1 полугодие текущего года,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 xml:space="preserve">Ф2 </w:t>
      </w:r>
      <w:r w:rsidRPr="0017510A">
        <w:t>- фактическое поступление за 2 полугодие отчетного года.</w:t>
      </w:r>
    </w:p>
    <w:p w:rsidR="007E4BDE" w:rsidRPr="0017510A" w:rsidRDefault="007E4BDE" w:rsidP="005719D2">
      <w:pPr>
        <w:adjustRightInd w:val="0"/>
        <w:ind w:firstLine="709"/>
        <w:jc w:val="center"/>
        <w:rPr>
          <w:b/>
        </w:rPr>
      </w:pPr>
      <w:r w:rsidRPr="0017510A">
        <w:rPr>
          <w:b/>
        </w:rPr>
        <w:t>2. Неналоговые доходы</w:t>
      </w:r>
    </w:p>
    <w:p w:rsidR="007E4BDE" w:rsidRPr="0017510A" w:rsidRDefault="007E4BDE" w:rsidP="005719D2">
      <w:pPr>
        <w:adjustRightInd w:val="0"/>
        <w:ind w:firstLine="709"/>
        <w:jc w:val="center"/>
        <w:rPr>
          <w:b/>
        </w:rPr>
      </w:pPr>
    </w:p>
    <w:p w:rsidR="007E4BDE" w:rsidRPr="0017510A" w:rsidRDefault="007E4BDE" w:rsidP="005719D2">
      <w:pPr>
        <w:ind w:firstLine="709"/>
        <w:jc w:val="both"/>
        <w:rPr>
          <w:b/>
        </w:rPr>
      </w:pPr>
      <w:r w:rsidRPr="0017510A">
        <w:rPr>
          <w:b/>
        </w:rPr>
        <w:t>2.1.  Доходы от использования имущества, находящегося в государственной и муниципальной собственности.</w:t>
      </w:r>
    </w:p>
    <w:p w:rsidR="007E4BDE" w:rsidRPr="0017510A" w:rsidRDefault="007E4BDE" w:rsidP="004B59E2">
      <w:pPr>
        <w:pStyle w:val="NoSpacing"/>
        <w:ind w:firstLine="709"/>
        <w:jc w:val="both"/>
      </w:pPr>
      <w:r w:rsidRPr="0017510A">
        <w:t xml:space="preserve">В части доходов от предоставления имущества, находящегося в государственной и муниципальной собственности применяется метод прямого расчета, основанный на ожидаемой оценки поступлений за текущий финансовый год. </w:t>
      </w:r>
    </w:p>
    <w:p w:rsidR="007E4BDE" w:rsidRPr="0017510A" w:rsidRDefault="007E4BDE" w:rsidP="004B59E2">
      <w:pPr>
        <w:pStyle w:val="NoSpacing"/>
        <w:ind w:firstLine="709"/>
        <w:jc w:val="both"/>
      </w:pPr>
      <w:r w:rsidRPr="0017510A">
        <w:t xml:space="preserve">На основании заключенных договоров аренды муниципального имущества на текущий финансовый год с учетом индексации ели это предусмотрено договором аренды муниципального имущества. Ожидаемое поступление от аренды имущества (ОПАИ) определяется исходя из следующего алгоритма расчета (формуле): </w:t>
      </w:r>
    </w:p>
    <w:p w:rsidR="007E4BDE" w:rsidRPr="0017510A" w:rsidRDefault="007E4BDE" w:rsidP="004B59E2">
      <w:pPr>
        <w:pStyle w:val="NoSpacing"/>
        <w:ind w:firstLine="709"/>
        <w:jc w:val="both"/>
      </w:pPr>
    </w:p>
    <w:p w:rsidR="007E4BDE" w:rsidRPr="0017510A" w:rsidRDefault="007E4BDE" w:rsidP="004B59E2">
      <w:pPr>
        <w:pStyle w:val="NoSpacing"/>
        <w:spacing w:line="360" w:lineRule="auto"/>
        <w:jc w:val="center"/>
        <w:rPr>
          <w:b/>
        </w:rPr>
      </w:pPr>
      <w:r w:rsidRPr="0017510A">
        <w:rPr>
          <w:b/>
        </w:rPr>
        <w:t>ОпАИ = Кд*</w:t>
      </w:r>
      <w:r w:rsidRPr="0017510A">
        <w:rPr>
          <w:b/>
          <w:lang w:val="en-US"/>
        </w:rPr>
        <w:t>N</w:t>
      </w:r>
      <w:r w:rsidRPr="0017510A">
        <w:rPr>
          <w:b/>
        </w:rPr>
        <w:t>*12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t xml:space="preserve">где: 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</w:rPr>
        <w:t>Опгп</w:t>
      </w:r>
      <w:r w:rsidRPr="0017510A">
        <w:t xml:space="preserve"> - ожидаемых поступлений за текущий год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</w:rPr>
        <w:t xml:space="preserve">Кд </w:t>
      </w:r>
      <w:r w:rsidRPr="0017510A">
        <w:t>- количество договоров заключенных,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  <w:lang w:val="en-US"/>
        </w:rPr>
        <w:t>N</w:t>
      </w:r>
      <w:r w:rsidRPr="0017510A">
        <w:t xml:space="preserve">  – размер арендной платы в месяц.</w:t>
      </w:r>
    </w:p>
    <w:p w:rsidR="007E4BDE" w:rsidRPr="0017510A" w:rsidRDefault="007E4BDE" w:rsidP="005719D2">
      <w:pPr>
        <w:spacing w:before="100" w:beforeAutospacing="1" w:after="100" w:afterAutospacing="1"/>
        <w:ind w:firstLine="709"/>
        <w:jc w:val="center"/>
        <w:rPr>
          <w:b/>
        </w:rPr>
      </w:pPr>
      <w:r w:rsidRPr="0017510A">
        <w:rPr>
          <w:b/>
        </w:rPr>
        <w:t>2.2. Штрафы, санкции, возмещение ущерба (11690500000000000)</w:t>
      </w:r>
    </w:p>
    <w:p w:rsidR="007E4BDE" w:rsidRPr="0017510A" w:rsidRDefault="007E4BDE" w:rsidP="004B59E2">
      <w:pPr>
        <w:pStyle w:val="NoSpacing"/>
        <w:ind w:firstLine="709"/>
        <w:jc w:val="both"/>
      </w:pPr>
      <w:r w:rsidRPr="0017510A">
        <w:t xml:space="preserve">Расчет прогноза поступления в бюджет штрафов, санкций, возмещения ущерба основывается на следующих нормативных правовых актах: </w:t>
      </w:r>
    </w:p>
    <w:p w:rsidR="007E4BDE" w:rsidRPr="0017510A" w:rsidRDefault="007E4BDE" w:rsidP="004B59E2">
      <w:pPr>
        <w:pStyle w:val="NoSpacing"/>
        <w:ind w:firstLine="709"/>
        <w:jc w:val="both"/>
      </w:pPr>
      <w:r w:rsidRPr="0017510A">
        <w:t xml:space="preserve">- Бюджетный кодекс Российской Федерации; </w:t>
      </w:r>
    </w:p>
    <w:p w:rsidR="007E4BDE" w:rsidRPr="0017510A" w:rsidRDefault="007E4BDE" w:rsidP="004B59E2">
      <w:pPr>
        <w:pStyle w:val="NoSpacing"/>
        <w:ind w:firstLine="709"/>
        <w:jc w:val="both"/>
      </w:pPr>
      <w:r w:rsidRPr="0017510A">
        <w:t xml:space="preserve">- законодательство Российской Федерации, в том числе Кодекс Российской Федерации об административных правонарушениях. </w:t>
      </w:r>
    </w:p>
    <w:p w:rsidR="007E4BDE" w:rsidRPr="0017510A" w:rsidRDefault="007E4BDE" w:rsidP="004B59E2">
      <w:pPr>
        <w:pStyle w:val="NoSpacing"/>
        <w:ind w:firstLine="709"/>
        <w:jc w:val="both"/>
      </w:pPr>
      <w:r w:rsidRPr="0017510A">
        <w:t xml:space="preserve"> При расчете учитываются следующие факторы:  </w:t>
      </w:r>
    </w:p>
    <w:p w:rsidR="007E4BDE" w:rsidRPr="0017510A" w:rsidRDefault="007E4BDE" w:rsidP="004B59E2">
      <w:pPr>
        <w:pStyle w:val="NoSpacing"/>
        <w:ind w:firstLine="709"/>
        <w:jc w:val="both"/>
      </w:pPr>
      <w:r w:rsidRPr="0017510A">
        <w:t xml:space="preserve">- изменения в законодательстве;  </w:t>
      </w:r>
    </w:p>
    <w:p w:rsidR="007E4BDE" w:rsidRPr="0017510A" w:rsidRDefault="007E4BDE" w:rsidP="004B59E2">
      <w:pPr>
        <w:pStyle w:val="NoSpacing"/>
        <w:ind w:firstLine="709"/>
        <w:jc w:val="both"/>
      </w:pPr>
      <w:r w:rsidRPr="0017510A">
        <w:t xml:space="preserve">- иные факторы (в том числе возможная корректировка на поступления, имеющие нестабильный «разовый» характер и др.). Поступление в бюджет  денежные взыскания (штрафы)  прогнозируется с учетом КоАП,  на очередной финансовый год 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 Ожидаемое поступление денежные взыскания (ОПДВ) определяется исходя из следующего алгоритма расчета (формуле): </w:t>
      </w:r>
    </w:p>
    <w:p w:rsidR="007E4BDE" w:rsidRPr="0017510A" w:rsidRDefault="007E4BDE" w:rsidP="004B59E2">
      <w:pPr>
        <w:pStyle w:val="NoSpacing"/>
        <w:ind w:firstLine="709"/>
        <w:jc w:val="both"/>
        <w:rPr>
          <w:b/>
        </w:rPr>
      </w:pPr>
    </w:p>
    <w:p w:rsidR="007E4BDE" w:rsidRPr="0017510A" w:rsidRDefault="007E4BDE" w:rsidP="004B59E2">
      <w:pPr>
        <w:pStyle w:val="NoSpacing"/>
        <w:spacing w:line="360" w:lineRule="auto"/>
        <w:jc w:val="center"/>
        <w:rPr>
          <w:b/>
        </w:rPr>
      </w:pPr>
      <w:r w:rsidRPr="0017510A">
        <w:rPr>
          <w:b/>
        </w:rPr>
        <w:t>ОпДВ = Ф1+Ф2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t xml:space="preserve">где: 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 xml:space="preserve">ОпДВ </w:t>
      </w:r>
      <w:r w:rsidRPr="0017510A">
        <w:rPr>
          <w:b/>
        </w:rPr>
        <w:t>-</w:t>
      </w:r>
      <w:r w:rsidRPr="0017510A">
        <w:t xml:space="preserve"> ожидаемых поступлений за текущий год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>Ф1</w:t>
      </w:r>
      <w:r w:rsidRPr="0017510A">
        <w:t xml:space="preserve"> -  фактическое поступление за 8 месяцев текущего года,</w:t>
      </w:r>
    </w:p>
    <w:p w:rsidR="007E4BDE" w:rsidRPr="0017510A" w:rsidRDefault="007E4BDE" w:rsidP="004B59E2">
      <w:pPr>
        <w:pStyle w:val="NoSpacing"/>
        <w:spacing w:line="360" w:lineRule="auto"/>
      </w:pPr>
      <w:r w:rsidRPr="0017510A">
        <w:rPr>
          <w:b/>
          <w:sz w:val="32"/>
          <w:szCs w:val="32"/>
        </w:rPr>
        <w:t>Ф2</w:t>
      </w:r>
      <w:r w:rsidRPr="0017510A">
        <w:rPr>
          <w:sz w:val="32"/>
          <w:szCs w:val="32"/>
        </w:rPr>
        <w:t xml:space="preserve">  </w:t>
      </w:r>
      <w:r w:rsidRPr="0017510A">
        <w:t>- фактическое поступление за 4 месяца отчетного года.</w:t>
      </w:r>
    </w:p>
    <w:sectPr w:rsidR="007E4BDE" w:rsidRPr="0017510A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DE" w:rsidRDefault="007E4BDE" w:rsidP="00C26FD4">
      <w:r>
        <w:separator/>
      </w:r>
    </w:p>
  </w:endnote>
  <w:endnote w:type="continuationSeparator" w:id="0">
    <w:p w:rsidR="007E4BDE" w:rsidRDefault="007E4BDE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DE" w:rsidRDefault="007E4BDE" w:rsidP="00C26FD4">
      <w:r>
        <w:separator/>
      </w:r>
    </w:p>
  </w:footnote>
  <w:footnote w:type="continuationSeparator" w:id="0">
    <w:p w:rsidR="007E4BDE" w:rsidRDefault="007E4BDE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DFA"/>
    <w:rsid w:val="000011BF"/>
    <w:rsid w:val="0000294E"/>
    <w:rsid w:val="0000397D"/>
    <w:rsid w:val="00006567"/>
    <w:rsid w:val="000143E9"/>
    <w:rsid w:val="000B7DC9"/>
    <w:rsid w:val="000F4B77"/>
    <w:rsid w:val="000F7652"/>
    <w:rsid w:val="0013295D"/>
    <w:rsid w:val="00144BA7"/>
    <w:rsid w:val="0017170E"/>
    <w:rsid w:val="0017510A"/>
    <w:rsid w:val="001A5B6D"/>
    <w:rsid w:val="001C7023"/>
    <w:rsid w:val="0020337D"/>
    <w:rsid w:val="002144A6"/>
    <w:rsid w:val="00232065"/>
    <w:rsid w:val="00273612"/>
    <w:rsid w:val="00285219"/>
    <w:rsid w:val="002A2AE5"/>
    <w:rsid w:val="002E2EE4"/>
    <w:rsid w:val="0034085A"/>
    <w:rsid w:val="003440BF"/>
    <w:rsid w:val="00383D59"/>
    <w:rsid w:val="00442A95"/>
    <w:rsid w:val="00470AE9"/>
    <w:rsid w:val="0048745C"/>
    <w:rsid w:val="00491314"/>
    <w:rsid w:val="00492698"/>
    <w:rsid w:val="004979C7"/>
    <w:rsid w:val="004B59E2"/>
    <w:rsid w:val="004B5E98"/>
    <w:rsid w:val="004C5009"/>
    <w:rsid w:val="004F0659"/>
    <w:rsid w:val="005719D2"/>
    <w:rsid w:val="0058144C"/>
    <w:rsid w:val="00586D61"/>
    <w:rsid w:val="005B1D43"/>
    <w:rsid w:val="005B4E31"/>
    <w:rsid w:val="005C7EFE"/>
    <w:rsid w:val="005E35F7"/>
    <w:rsid w:val="00603DE4"/>
    <w:rsid w:val="00604B81"/>
    <w:rsid w:val="00607542"/>
    <w:rsid w:val="00610012"/>
    <w:rsid w:val="006105F5"/>
    <w:rsid w:val="00610D07"/>
    <w:rsid w:val="00625D29"/>
    <w:rsid w:val="00627007"/>
    <w:rsid w:val="0063114F"/>
    <w:rsid w:val="00641A3D"/>
    <w:rsid w:val="00662FB7"/>
    <w:rsid w:val="00696CBD"/>
    <w:rsid w:val="006B05B7"/>
    <w:rsid w:val="006F2A3E"/>
    <w:rsid w:val="00775A30"/>
    <w:rsid w:val="00794315"/>
    <w:rsid w:val="007A1873"/>
    <w:rsid w:val="007E2A89"/>
    <w:rsid w:val="007E4BDE"/>
    <w:rsid w:val="00827146"/>
    <w:rsid w:val="0084052E"/>
    <w:rsid w:val="00855086"/>
    <w:rsid w:val="00857BB6"/>
    <w:rsid w:val="00887C19"/>
    <w:rsid w:val="008B441C"/>
    <w:rsid w:val="008C676A"/>
    <w:rsid w:val="009176D5"/>
    <w:rsid w:val="00934929"/>
    <w:rsid w:val="00936549"/>
    <w:rsid w:val="009674C4"/>
    <w:rsid w:val="009848FA"/>
    <w:rsid w:val="009A1325"/>
    <w:rsid w:val="009A600A"/>
    <w:rsid w:val="009E71E8"/>
    <w:rsid w:val="00A83D83"/>
    <w:rsid w:val="00AA1D30"/>
    <w:rsid w:val="00AA47D6"/>
    <w:rsid w:val="00AB639E"/>
    <w:rsid w:val="00AF3C74"/>
    <w:rsid w:val="00B82218"/>
    <w:rsid w:val="00C07943"/>
    <w:rsid w:val="00C26FD4"/>
    <w:rsid w:val="00C305D9"/>
    <w:rsid w:val="00C45231"/>
    <w:rsid w:val="00C55F29"/>
    <w:rsid w:val="00C82626"/>
    <w:rsid w:val="00CC2DDA"/>
    <w:rsid w:val="00CD066E"/>
    <w:rsid w:val="00D02093"/>
    <w:rsid w:val="00D14577"/>
    <w:rsid w:val="00D164C9"/>
    <w:rsid w:val="00D31FB5"/>
    <w:rsid w:val="00D37D27"/>
    <w:rsid w:val="00D86731"/>
    <w:rsid w:val="00D918F2"/>
    <w:rsid w:val="00DB09E1"/>
    <w:rsid w:val="00DC4DFA"/>
    <w:rsid w:val="00E06AAA"/>
    <w:rsid w:val="00E24C94"/>
    <w:rsid w:val="00E26F50"/>
    <w:rsid w:val="00E428F6"/>
    <w:rsid w:val="00E50563"/>
    <w:rsid w:val="00E572B3"/>
    <w:rsid w:val="00ED72D5"/>
    <w:rsid w:val="00EE0BB3"/>
    <w:rsid w:val="00FA1965"/>
    <w:rsid w:val="00FD21BD"/>
    <w:rsid w:val="00FD2EF4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FA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4D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4979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4979C7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Normal"/>
    <w:uiPriority w:val="99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00294E"/>
    <w:pPr>
      <w:widowControl w:val="0"/>
      <w:jc w:val="both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C26F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FD4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26F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6FD4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B82218"/>
    <w:pPr>
      <w:autoSpaceDE/>
      <w:autoSpaceDN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22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C2DD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Текст сноски1,Обычный (веб)1,Обычный (веб)11,Обычный (веб)21,Обычный (веб)111"/>
    <w:basedOn w:val="Normal"/>
    <w:link w:val="NormalWebChar"/>
    <w:uiPriority w:val="99"/>
    <w:rsid w:val="00CC2DDA"/>
    <w:pPr>
      <w:autoSpaceDE/>
      <w:autoSpaceDN/>
      <w:spacing w:before="100" w:after="100"/>
    </w:pPr>
    <w:rPr>
      <w:sz w:val="24"/>
      <w:szCs w:val="20"/>
    </w:rPr>
  </w:style>
  <w:style w:type="character" w:customStyle="1" w:styleId="NormalWebChar">
    <w:name w:val="Normal (Web) Char"/>
    <w:aliases w:val="Текст сноски1 Char,Обычный (веб)1 Char,Обычный (веб)11 Char,Обычный (веб)21 Char,Обычный (веб)111 Char"/>
    <w:link w:val="NormalWeb"/>
    <w:uiPriority w:val="99"/>
    <w:locked/>
    <w:rsid w:val="00CC2DDA"/>
    <w:rPr>
      <w:rFonts w:ascii="Times New Roman" w:hAnsi="Times New Roman"/>
      <w:sz w:val="20"/>
      <w:lang w:eastAsia="ru-RU"/>
    </w:rPr>
  </w:style>
  <w:style w:type="paragraph" w:customStyle="1" w:styleId="Default">
    <w:name w:val="Default"/>
    <w:uiPriority w:val="99"/>
    <w:rsid w:val="00CC2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C2DDA"/>
    <w:rPr>
      <w:rFonts w:cs="Times New Roman"/>
    </w:rPr>
  </w:style>
  <w:style w:type="paragraph" w:styleId="NoSpacing">
    <w:name w:val="No Spacing"/>
    <w:uiPriority w:val="99"/>
    <w:qFormat/>
    <w:rsid w:val="004B59E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7</Pages>
  <Words>1825</Words>
  <Characters>10405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32</cp:revision>
  <cp:lastPrinted>2020-11-11T10:03:00Z</cp:lastPrinted>
  <dcterms:created xsi:type="dcterms:W3CDTF">2016-07-18T11:36:00Z</dcterms:created>
  <dcterms:modified xsi:type="dcterms:W3CDTF">2020-11-11T10:03:00Z</dcterms:modified>
</cp:coreProperties>
</file>