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9D" w:rsidRDefault="002B0B9D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0B9D" w:rsidRDefault="002B0B9D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2B0B9D" w:rsidRDefault="002B0B9D" w:rsidP="00C15F43">
      <w:pPr>
        <w:tabs>
          <w:tab w:val="left" w:pos="394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проведении  на территории муниципального образования Калининский сельсовет месячника по противодействию распространения коронавирусной инфекции «Безопасный Новый год» на территории муниципального образования Калининский сельсовет» </w:t>
      </w:r>
    </w:p>
    <w:p w:rsidR="002B0B9D" w:rsidRDefault="002B0B9D" w:rsidP="00F62178">
      <w:pPr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B9D" w:rsidRDefault="002B0B9D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B0B9D" w:rsidRDefault="002B0B9D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21 декабря  2020 года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B0B9D" w:rsidRDefault="002B0B9D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B0B9D" w:rsidRDefault="002B0B9D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B0B9D" w:rsidRDefault="002B0B9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B9D" w:rsidRDefault="002B0B9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0B9D" w:rsidRDefault="002B0B9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0B9D" w:rsidRDefault="002B0B9D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B0B9D" w:rsidRDefault="002B0B9D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B0B9D" w:rsidRDefault="002B0B9D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B0B9D" w:rsidRDefault="002B0B9D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B0B9D" w:rsidRDefault="002B0B9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0B9D" w:rsidRDefault="002B0B9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2B0B9D" w:rsidRDefault="002B0B9D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2B0B9D" w:rsidRDefault="002B0B9D" w:rsidP="00426DBD">
      <w:pPr>
        <w:jc w:val="both"/>
        <w:rPr>
          <w:sz w:val="28"/>
          <w:szCs w:val="28"/>
        </w:rPr>
      </w:pPr>
    </w:p>
    <w:p w:rsidR="002B0B9D" w:rsidRDefault="002B0B9D" w:rsidP="00426DBD">
      <w:pPr>
        <w:jc w:val="both"/>
        <w:rPr>
          <w:sz w:val="28"/>
          <w:szCs w:val="28"/>
        </w:rPr>
      </w:pPr>
    </w:p>
    <w:p w:rsidR="002B0B9D" w:rsidRDefault="002B0B9D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B0B9D" w:rsidRDefault="002B0B9D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B0B9D" w:rsidRDefault="002B0B9D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А.В. Лотарев</w:t>
      </w:r>
      <w:r>
        <w:rPr>
          <w:b/>
          <w:bCs/>
          <w:sz w:val="28"/>
          <w:szCs w:val="28"/>
        </w:rPr>
        <w:t xml:space="preserve">      </w:t>
      </w:r>
    </w:p>
    <w:p w:rsidR="002B0B9D" w:rsidRDefault="002B0B9D" w:rsidP="00426DBD">
      <w:pPr>
        <w:rPr>
          <w:b/>
          <w:bCs/>
          <w:sz w:val="28"/>
          <w:szCs w:val="28"/>
        </w:rPr>
      </w:pPr>
    </w:p>
    <w:p w:rsidR="002B0B9D" w:rsidRDefault="002B0B9D" w:rsidP="00426DBD">
      <w:pPr>
        <w:rPr>
          <w:b/>
          <w:bCs/>
          <w:sz w:val="28"/>
          <w:szCs w:val="28"/>
        </w:rPr>
      </w:pPr>
    </w:p>
    <w:p w:rsidR="002B0B9D" w:rsidRDefault="002B0B9D" w:rsidP="00426DBD">
      <w:pPr>
        <w:rPr>
          <w:sz w:val="24"/>
          <w:szCs w:val="24"/>
        </w:rPr>
      </w:pPr>
    </w:p>
    <w:p w:rsidR="002B0B9D" w:rsidRDefault="002B0B9D" w:rsidP="00426DBD"/>
    <w:p w:rsidR="002B0B9D" w:rsidRDefault="002B0B9D" w:rsidP="00426DBD"/>
    <w:p w:rsidR="002B0B9D" w:rsidRDefault="002B0B9D" w:rsidP="00426DBD">
      <w:pPr>
        <w:rPr>
          <w:rFonts w:ascii="Calibri" w:hAnsi="Calibri"/>
        </w:rPr>
      </w:pPr>
    </w:p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/>
    <w:p w:rsidR="002B0B9D" w:rsidRDefault="002B0B9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2B0B9D" w:rsidRDefault="002B0B9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B0B9D" w:rsidRDefault="002B0B9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2B0B9D" w:rsidRDefault="002B0B9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2B0B9D" w:rsidRDefault="002B0B9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2B0B9D" w:rsidRDefault="002B0B9D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2B0B9D" w:rsidRDefault="002B0B9D" w:rsidP="00426DBD"/>
    <w:p w:rsidR="002B0B9D" w:rsidRDefault="002B0B9D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21.12.2020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164– п</w:t>
      </w:r>
    </w:p>
    <w:p w:rsidR="002B0B9D" w:rsidRDefault="002B0B9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2B0B9D" w:rsidRDefault="002B0B9D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2B0B9D" w:rsidRDefault="002B0B9D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 на территории муниципального образования Калининский сельсовет месячника по противодействию распространения коронавирусной инфекции «Безопасный Новый год» на территории муниципального образования Калининский сельсовет» </w:t>
      </w:r>
    </w:p>
    <w:p w:rsidR="002B0B9D" w:rsidRDefault="002B0B9D" w:rsidP="00426DBD"/>
    <w:p w:rsidR="002B0B9D" w:rsidRDefault="002B0B9D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распоряжения Губернатора Оренбургской области от 14.12.2020 №383-р «О проведении месячника по противодействию распространения новой коронавирусной инфекции (2019-</w:t>
      </w:r>
      <w:r>
        <w:rPr>
          <w:sz w:val="28"/>
          <w:szCs w:val="28"/>
          <w:lang w:val="en-US"/>
        </w:rPr>
        <w:t>nCoV</w:t>
      </w:r>
      <w:r w:rsidRPr="00425B6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«Безопасный Новый год», постановления администрации муниципального образования Ташлинский район Оренбургской области от 18 декабря 2020 года № 813-п О проведении месячника по противодействию распространения новой коронавирусной инфекции (2019-</w:t>
      </w:r>
      <w:r>
        <w:rPr>
          <w:sz w:val="28"/>
          <w:szCs w:val="28"/>
          <w:lang w:val="en-US"/>
        </w:rPr>
        <w:t>nCoV</w:t>
      </w:r>
      <w:r w:rsidRPr="00425B6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«Безопасный Новый год» на территории Оренбургской области:</w:t>
      </w:r>
    </w:p>
    <w:p w:rsidR="002B0B9D" w:rsidRDefault="002B0B9D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15.12.2020 по 15.01.2021</w:t>
      </w:r>
      <w:r w:rsidRPr="00E54624">
        <w:rPr>
          <w:sz w:val="28"/>
          <w:szCs w:val="28"/>
        </w:rPr>
        <w:t xml:space="preserve"> месячник по </w:t>
      </w:r>
      <w:r>
        <w:rPr>
          <w:sz w:val="28"/>
          <w:szCs w:val="28"/>
        </w:rPr>
        <w:t>противодействию распространения новой инфекции (2019-</w:t>
      </w:r>
      <w:r>
        <w:rPr>
          <w:sz w:val="28"/>
          <w:szCs w:val="28"/>
          <w:lang w:val="en-US"/>
        </w:rPr>
        <w:t>nCoV</w:t>
      </w:r>
      <w:r w:rsidRPr="00425B6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«Безопасный Новый год» . </w:t>
      </w:r>
    </w:p>
    <w:p w:rsidR="002B0B9D" w:rsidRDefault="002B0B9D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проведению </w:t>
      </w:r>
      <w:r w:rsidRPr="00E54624">
        <w:rPr>
          <w:sz w:val="28"/>
          <w:szCs w:val="28"/>
        </w:rPr>
        <w:t xml:space="preserve">месячник по </w:t>
      </w:r>
      <w:r>
        <w:rPr>
          <w:sz w:val="28"/>
          <w:szCs w:val="28"/>
        </w:rPr>
        <w:t>противодействию распространения новой инфекции (2019-</w:t>
      </w:r>
      <w:r>
        <w:rPr>
          <w:sz w:val="28"/>
          <w:szCs w:val="28"/>
          <w:lang w:val="en-US"/>
        </w:rPr>
        <w:t>nCoV</w:t>
      </w:r>
      <w:r w:rsidRPr="00425B6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«Безопасный Новый год» на территории МО Калининский сельсовет согласно приложению.</w:t>
      </w:r>
    </w:p>
    <w:p w:rsidR="002B0B9D" w:rsidRPr="004F6FE7" w:rsidRDefault="002B0B9D" w:rsidP="00F62178">
      <w:pPr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  <w:t xml:space="preserve"> 6. Контроль  за выполнением постановления оставляю за собой.</w:t>
      </w:r>
    </w:p>
    <w:p w:rsidR="002B0B9D" w:rsidRDefault="002B0B9D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FE7">
        <w:rPr>
          <w:sz w:val="28"/>
          <w:szCs w:val="28"/>
        </w:rPr>
        <w:t xml:space="preserve"> 7.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 xml:space="preserve"> и подлежит опубликованию (обнародованию) и распространяется на правоотношения возникшие с 15.12.2020</w:t>
      </w:r>
      <w:r w:rsidRPr="00394CF6">
        <w:rPr>
          <w:noProof/>
          <w:sz w:val="28"/>
          <w:szCs w:val="28"/>
        </w:rPr>
        <w:t>.</w:t>
      </w:r>
    </w:p>
    <w:p w:rsidR="002B0B9D" w:rsidRDefault="002B0B9D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B0B9D" w:rsidRPr="004F6FE7" w:rsidRDefault="002B0B9D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</w:t>
      </w:r>
      <w:r>
        <w:rPr>
          <w:sz w:val="28"/>
          <w:szCs w:val="28"/>
        </w:rPr>
        <w:t xml:space="preserve">      </w:t>
      </w:r>
      <w:r w:rsidRPr="004F6F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Лотарев</w:t>
      </w:r>
    </w:p>
    <w:p w:rsidR="002B0B9D" w:rsidRDefault="002B0B9D" w:rsidP="00426DBD">
      <w:pPr>
        <w:rPr>
          <w:sz w:val="28"/>
          <w:szCs w:val="28"/>
        </w:rPr>
      </w:pPr>
    </w:p>
    <w:p w:rsidR="002B0B9D" w:rsidRDefault="002B0B9D" w:rsidP="00426DBD">
      <w:pPr>
        <w:rPr>
          <w:sz w:val="28"/>
          <w:szCs w:val="28"/>
        </w:rPr>
      </w:pPr>
    </w:p>
    <w:p w:rsidR="002B0B9D" w:rsidRDefault="002B0B9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</w:t>
      </w:r>
      <w:r>
        <w:rPr>
          <w:sz w:val="24"/>
          <w:szCs w:val="24"/>
        </w:rPr>
        <w:t>рации района, прокурору района</w:t>
      </w:r>
    </w:p>
    <w:p w:rsidR="002B0B9D" w:rsidRDefault="002B0B9D" w:rsidP="00426DBD">
      <w:pPr>
        <w:rPr>
          <w:sz w:val="24"/>
          <w:szCs w:val="24"/>
        </w:rPr>
      </w:pPr>
    </w:p>
    <w:p w:rsidR="002B0B9D" w:rsidRDefault="002B0B9D" w:rsidP="00426DBD">
      <w:pPr>
        <w:rPr>
          <w:sz w:val="24"/>
          <w:szCs w:val="24"/>
        </w:rPr>
      </w:pPr>
    </w:p>
    <w:p w:rsidR="002B0B9D" w:rsidRDefault="002B0B9D" w:rsidP="00426DBD">
      <w:pPr>
        <w:rPr>
          <w:sz w:val="24"/>
          <w:szCs w:val="24"/>
        </w:rPr>
      </w:pPr>
    </w:p>
    <w:p w:rsidR="002B0B9D" w:rsidRDefault="002B0B9D" w:rsidP="00426DBD">
      <w:pPr>
        <w:rPr>
          <w:sz w:val="24"/>
          <w:szCs w:val="24"/>
        </w:rPr>
      </w:pPr>
    </w:p>
    <w:p w:rsidR="002B0B9D" w:rsidRPr="00065143" w:rsidRDefault="002B0B9D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Приложение </w:t>
      </w:r>
    </w:p>
    <w:p w:rsidR="002B0B9D" w:rsidRDefault="002B0B9D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к постановлению </w:t>
      </w:r>
    </w:p>
    <w:p w:rsidR="002B0B9D" w:rsidRDefault="002B0B9D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</w:p>
    <w:p w:rsidR="002B0B9D" w:rsidRDefault="002B0B9D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0B9D" w:rsidRDefault="002B0B9D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2B0B9D" w:rsidRDefault="002B0B9D" w:rsidP="0006514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21.12</w:t>
      </w:r>
      <w:r w:rsidRPr="00065143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164</w:t>
      </w:r>
      <w:r w:rsidRPr="00065143">
        <w:rPr>
          <w:sz w:val="28"/>
          <w:szCs w:val="28"/>
          <w:u w:val="single"/>
        </w:rPr>
        <w:t>-п</w:t>
      </w:r>
    </w:p>
    <w:p w:rsidR="002B0B9D" w:rsidRDefault="002B0B9D" w:rsidP="001244D3">
      <w:pPr>
        <w:rPr>
          <w:sz w:val="28"/>
          <w:szCs w:val="28"/>
        </w:rPr>
      </w:pPr>
    </w:p>
    <w:p w:rsidR="002B0B9D" w:rsidRDefault="002B0B9D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B0B9D" w:rsidRDefault="002B0B9D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5B68">
        <w:rPr>
          <w:sz w:val="28"/>
          <w:szCs w:val="28"/>
        </w:rPr>
        <w:t>мероприятий по проведению месячника по противодействию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 новой инфекции (2019-</w:t>
      </w:r>
      <w:r>
        <w:rPr>
          <w:sz w:val="28"/>
          <w:szCs w:val="28"/>
          <w:lang w:val="en-US"/>
        </w:rPr>
        <w:t>nCoV</w:t>
      </w:r>
      <w:r w:rsidRPr="00425B6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«Безопасный Новый год» на территории Калининского сельсовета</w:t>
      </w:r>
    </w:p>
    <w:p w:rsidR="002B0B9D" w:rsidRDefault="002B0B9D" w:rsidP="001244D3">
      <w:pPr>
        <w:tabs>
          <w:tab w:val="left" w:pos="4155"/>
        </w:tabs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816"/>
        <w:gridCol w:w="2340"/>
        <w:gridCol w:w="2844"/>
      </w:tblGrid>
      <w:tr w:rsidR="002B0B9D" w:rsidRPr="00711CB1" w:rsidTr="00C15F43">
        <w:tc>
          <w:tcPr>
            <w:tcW w:w="648" w:type="dxa"/>
          </w:tcPr>
          <w:p w:rsidR="002B0B9D" w:rsidRPr="00C15F43" w:rsidRDefault="002B0B9D">
            <w:pPr>
              <w:rPr>
                <w:b/>
              </w:rPr>
            </w:pPr>
            <w:r w:rsidRPr="00C15F43">
              <w:rPr>
                <w:b/>
                <w:color w:val="000000"/>
                <w:sz w:val="27"/>
                <w:szCs w:val="27"/>
              </w:rPr>
              <w:t>№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C15F43">
              <w:rPr>
                <w:b/>
                <w:color w:val="000000"/>
                <w:sz w:val="27"/>
                <w:szCs w:val="27"/>
              </w:rPr>
              <w:t xml:space="preserve">п/п </w:t>
            </w:r>
          </w:p>
        </w:tc>
        <w:tc>
          <w:tcPr>
            <w:tcW w:w="3816" w:type="dxa"/>
          </w:tcPr>
          <w:p w:rsidR="002B0B9D" w:rsidRPr="00C15F43" w:rsidRDefault="002B0B9D" w:rsidP="004232FC">
            <w:pPr>
              <w:rPr>
                <w:b/>
              </w:rPr>
            </w:pPr>
            <w:r w:rsidRPr="00C15F43">
              <w:rPr>
                <w:b/>
                <w:color w:val="000000"/>
                <w:sz w:val="27"/>
                <w:szCs w:val="27"/>
              </w:rPr>
              <w:t xml:space="preserve">Наименование мероприятий </w:t>
            </w:r>
          </w:p>
        </w:tc>
        <w:tc>
          <w:tcPr>
            <w:tcW w:w="2340" w:type="dxa"/>
          </w:tcPr>
          <w:p w:rsidR="002B0B9D" w:rsidRPr="00C15F43" w:rsidRDefault="002B0B9D" w:rsidP="004232FC">
            <w:pPr>
              <w:rPr>
                <w:b/>
              </w:rPr>
            </w:pPr>
            <w:r w:rsidRPr="00C15F43">
              <w:rPr>
                <w:b/>
                <w:color w:val="000000"/>
                <w:sz w:val="27"/>
                <w:szCs w:val="27"/>
              </w:rPr>
              <w:t xml:space="preserve">Срок проведения </w:t>
            </w:r>
          </w:p>
        </w:tc>
        <w:tc>
          <w:tcPr>
            <w:tcW w:w="2844" w:type="dxa"/>
          </w:tcPr>
          <w:p w:rsidR="002B0B9D" w:rsidRPr="00C15F43" w:rsidRDefault="002B0B9D" w:rsidP="004232FC">
            <w:pPr>
              <w:rPr>
                <w:b/>
              </w:rPr>
            </w:pPr>
            <w:r w:rsidRPr="00C15F43">
              <w:rPr>
                <w:b/>
                <w:color w:val="000000"/>
                <w:sz w:val="27"/>
                <w:szCs w:val="27"/>
              </w:rPr>
              <w:t>Привлекаемые лица</w:t>
            </w:r>
          </w:p>
        </w:tc>
      </w:tr>
      <w:tr w:rsidR="002B0B9D" w:rsidRPr="00711CB1" w:rsidTr="00C15F43">
        <w:tc>
          <w:tcPr>
            <w:tcW w:w="648" w:type="dxa"/>
          </w:tcPr>
          <w:p w:rsidR="002B0B9D" w:rsidRPr="001B136E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2B0B9D" w:rsidRPr="001B136E" w:rsidRDefault="002B0B9D" w:rsidP="001B136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Доведение до сведения населения о проведении месячника по профилактике распространения новой коронавирусной инфекции «Безопасный Новый год» на территории Оренбургской области с 15 декабря 2020 года по 15 января 2021 года.</w:t>
            </w:r>
          </w:p>
        </w:tc>
        <w:tc>
          <w:tcPr>
            <w:tcW w:w="2340" w:type="dxa"/>
          </w:tcPr>
          <w:p w:rsidR="002B0B9D" w:rsidRPr="001B136E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декабрь 2020 года</w:t>
            </w:r>
          </w:p>
        </w:tc>
        <w:tc>
          <w:tcPr>
            <w:tcW w:w="2844" w:type="dxa"/>
          </w:tcPr>
          <w:p w:rsidR="002B0B9D" w:rsidRPr="001B136E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А.В. Лотарев</w:t>
            </w:r>
          </w:p>
        </w:tc>
      </w:tr>
      <w:tr w:rsidR="002B0B9D" w:rsidRPr="00711CB1" w:rsidTr="00C15F43">
        <w:tc>
          <w:tcPr>
            <w:tcW w:w="648" w:type="dxa"/>
          </w:tcPr>
          <w:p w:rsidR="002B0B9D" w:rsidRPr="001B136E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1B136E"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2B0B9D" w:rsidRPr="001B136E" w:rsidRDefault="002B0B9D" w:rsidP="001B136E">
            <w:pPr>
              <w:tabs>
                <w:tab w:val="left" w:pos="4155"/>
              </w:tabs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Организация совместно с территориальными органами внутренних дел, с привлечением членов добровольных народных дружин контроль за соблюдением хозяйствующими субъектами и населением муниципального образования требований предусмотренных указом Губернатора Оренбургской области №112 в местах скопления людей в связи с празднованием нового года и рождества христова.</w:t>
            </w:r>
          </w:p>
        </w:tc>
        <w:tc>
          <w:tcPr>
            <w:tcW w:w="2340" w:type="dxa"/>
          </w:tcPr>
          <w:p w:rsidR="002B0B9D" w:rsidRPr="001B136E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с 15 декабря по 15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000000"/>
                  <w:sz w:val="27"/>
                  <w:szCs w:val="27"/>
                </w:rPr>
                <w:t>2021 г</w:t>
              </w:r>
            </w:smartTag>
          </w:p>
        </w:tc>
        <w:tc>
          <w:tcPr>
            <w:tcW w:w="2844" w:type="dxa"/>
          </w:tcPr>
          <w:p w:rsidR="002B0B9D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А.В. Лотарев</w:t>
            </w:r>
          </w:p>
          <w:p w:rsidR="002B0B9D" w:rsidRPr="001B136E" w:rsidRDefault="002B0B9D" w:rsidP="001B136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по Ташлинскому району (по согласованию)</w:t>
            </w:r>
          </w:p>
        </w:tc>
      </w:tr>
    </w:tbl>
    <w:p w:rsidR="002B0B9D" w:rsidRPr="001244D3" w:rsidRDefault="002B0B9D" w:rsidP="001244D3">
      <w:pPr>
        <w:tabs>
          <w:tab w:val="left" w:pos="4155"/>
        </w:tabs>
        <w:jc w:val="center"/>
        <w:rPr>
          <w:b/>
          <w:sz w:val="28"/>
          <w:szCs w:val="28"/>
        </w:rPr>
      </w:pPr>
    </w:p>
    <w:sectPr w:rsidR="002B0B9D" w:rsidRPr="001244D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9D" w:rsidRDefault="002B0B9D" w:rsidP="003D28E4">
      <w:r>
        <w:separator/>
      </w:r>
    </w:p>
  </w:endnote>
  <w:endnote w:type="continuationSeparator" w:id="0">
    <w:p w:rsidR="002B0B9D" w:rsidRDefault="002B0B9D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9D" w:rsidRDefault="002B0B9D" w:rsidP="003D28E4">
      <w:r>
        <w:separator/>
      </w:r>
    </w:p>
  </w:footnote>
  <w:footnote w:type="continuationSeparator" w:id="0">
    <w:p w:rsidR="002B0B9D" w:rsidRDefault="002B0B9D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90A80"/>
    <w:rsid w:val="000B0EC4"/>
    <w:rsid w:val="00103321"/>
    <w:rsid w:val="001244D3"/>
    <w:rsid w:val="00183B06"/>
    <w:rsid w:val="00187D84"/>
    <w:rsid w:val="001A31AB"/>
    <w:rsid w:val="001B136E"/>
    <w:rsid w:val="001D6634"/>
    <w:rsid w:val="001E3126"/>
    <w:rsid w:val="002108B9"/>
    <w:rsid w:val="00234D3D"/>
    <w:rsid w:val="002B0B9D"/>
    <w:rsid w:val="002C4274"/>
    <w:rsid w:val="00311EA1"/>
    <w:rsid w:val="00394CF6"/>
    <w:rsid w:val="003D28E4"/>
    <w:rsid w:val="004232FC"/>
    <w:rsid w:val="00425B68"/>
    <w:rsid w:val="00426DBD"/>
    <w:rsid w:val="004818F0"/>
    <w:rsid w:val="004A1631"/>
    <w:rsid w:val="004B537D"/>
    <w:rsid w:val="004F6FE7"/>
    <w:rsid w:val="00590350"/>
    <w:rsid w:val="005E3CF8"/>
    <w:rsid w:val="0069023B"/>
    <w:rsid w:val="006F0B78"/>
    <w:rsid w:val="006F2A3E"/>
    <w:rsid w:val="006F2B58"/>
    <w:rsid w:val="006F49F3"/>
    <w:rsid w:val="00711CB1"/>
    <w:rsid w:val="00735DC4"/>
    <w:rsid w:val="007E194B"/>
    <w:rsid w:val="007F07A8"/>
    <w:rsid w:val="00850742"/>
    <w:rsid w:val="008E4F2C"/>
    <w:rsid w:val="00A3223C"/>
    <w:rsid w:val="00AD3ED7"/>
    <w:rsid w:val="00B67EA0"/>
    <w:rsid w:val="00C15F43"/>
    <w:rsid w:val="00CC010A"/>
    <w:rsid w:val="00D712C2"/>
    <w:rsid w:val="00E1558A"/>
    <w:rsid w:val="00E54624"/>
    <w:rsid w:val="00E54A3A"/>
    <w:rsid w:val="00EF4569"/>
    <w:rsid w:val="00F24B57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1004</Words>
  <Characters>5727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15</cp:revision>
  <cp:lastPrinted>2020-12-30T07:58:00Z</cp:lastPrinted>
  <dcterms:created xsi:type="dcterms:W3CDTF">2014-08-15T03:59:00Z</dcterms:created>
  <dcterms:modified xsi:type="dcterms:W3CDTF">2020-12-30T07:58:00Z</dcterms:modified>
</cp:coreProperties>
</file>