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735E57" w:rsidTr="00857BB6">
        <w:trPr>
          <w:trHeight w:val="2875"/>
        </w:trPr>
        <w:tc>
          <w:tcPr>
            <w:tcW w:w="4465" w:type="dxa"/>
          </w:tcPr>
          <w:p w:rsidR="00735E57" w:rsidRDefault="00735E57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735E57" w:rsidRDefault="00735E57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735E57" w:rsidRDefault="00735E57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735E57" w:rsidRDefault="00735E57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735E57" w:rsidRDefault="00735E57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735E57" w:rsidRDefault="00735E57" w:rsidP="00857BB6">
            <w:pPr>
              <w:pStyle w:val="Heading1"/>
              <w:rPr>
                <w:sz w:val="28"/>
              </w:rPr>
            </w:pPr>
          </w:p>
          <w:p w:rsidR="00735E57" w:rsidRPr="00383D59" w:rsidRDefault="00735E57" w:rsidP="00857BB6">
            <w:pPr>
              <w:pStyle w:val="Heading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735E57" w:rsidRPr="0013295D" w:rsidRDefault="00735E57" w:rsidP="00857BB6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 </w:t>
            </w:r>
            <w:r w:rsidRPr="0013295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 xml:space="preserve">27.11.2020  </w:t>
            </w:r>
            <w:r w:rsidRPr="0013295D">
              <w:rPr>
                <w:b w:val="0"/>
                <w:sz w:val="28"/>
                <w:szCs w:val="28"/>
              </w:rPr>
              <w:t xml:space="preserve"> №    </w:t>
            </w:r>
            <w:r>
              <w:rPr>
                <w:b w:val="0"/>
                <w:sz w:val="28"/>
                <w:szCs w:val="28"/>
                <w:u w:val="single"/>
              </w:rPr>
              <w:t>157</w:t>
            </w:r>
            <w:r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735E57" w:rsidRDefault="00735E57" w:rsidP="00857BB6">
            <w:pPr>
              <w:jc w:val="center"/>
            </w:pPr>
            <w:r>
              <w:t>пос.Калинин</w:t>
            </w:r>
          </w:p>
          <w:p w:rsidR="00735E57" w:rsidRDefault="00735E57" w:rsidP="00857BB6">
            <w:pPr>
              <w:ind w:firstLine="708"/>
            </w:pPr>
            <w:r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</w:p>
        </w:tc>
        <w:tc>
          <w:tcPr>
            <w:tcW w:w="5017" w:type="dxa"/>
          </w:tcPr>
          <w:p w:rsidR="00735E57" w:rsidRDefault="00735E57" w:rsidP="00857BB6">
            <w:pPr>
              <w:ind w:right="356"/>
              <w:jc w:val="both"/>
            </w:pPr>
            <w:r>
              <w:t xml:space="preserve">     </w:t>
            </w:r>
          </w:p>
          <w:p w:rsidR="00735E57" w:rsidRDefault="00735E57" w:rsidP="00857BB6">
            <w:pPr>
              <w:ind w:right="356"/>
              <w:jc w:val="both"/>
            </w:pPr>
          </w:p>
          <w:p w:rsidR="00735E57" w:rsidRDefault="00735E57" w:rsidP="00857BB6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735E57" w:rsidRDefault="00735E57" w:rsidP="00857BB6">
            <w:pPr>
              <w:ind w:right="356"/>
              <w:jc w:val="both"/>
            </w:pPr>
          </w:p>
          <w:p w:rsidR="00735E57" w:rsidRDefault="00735E57" w:rsidP="00857BB6">
            <w:pPr>
              <w:jc w:val="both"/>
            </w:pPr>
            <w:r>
              <w:rPr>
                <w:noProof/>
              </w:rPr>
              <w:pict>
                <v:line id="_x0000_s1028" style="position:absolute;left:0;text-align:left;z-index:251660288" from="36.35pt,96.1pt" to="36.35pt,114.1pt"/>
              </w:pict>
            </w:r>
            <w:r>
              <w:rPr>
                <w:noProof/>
              </w:rPr>
              <w:pict>
                <v:line id="_x0000_s1029" style="position:absolute;left:0;text-align:left;flip:x;z-index:251661312" from="18.35pt,96.1pt" to="36.35pt,96.1pt"/>
              </w:pict>
            </w:r>
          </w:p>
        </w:tc>
      </w:tr>
    </w:tbl>
    <w:p w:rsidR="00735E57" w:rsidRPr="00492698" w:rsidRDefault="00735E57" w:rsidP="006105F5">
      <w:pPr>
        <w:ind w:right="4111"/>
        <w:jc w:val="both"/>
      </w:pPr>
      <w:r w:rsidRPr="00492698">
        <w:t xml:space="preserve"> </w:t>
      </w:r>
      <w:r>
        <w:t>«О ведении учета граждан, в качестве нуждающихся в жилых помещениях и улучшении жилищных условий»</w:t>
      </w:r>
    </w:p>
    <w:p w:rsidR="00735E57" w:rsidRDefault="00735E57" w:rsidP="00492698">
      <w:pPr>
        <w:pStyle w:val="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35E57" w:rsidRDefault="00735E57" w:rsidP="0000294E">
      <w:pPr>
        <w:pStyle w:val="FR1"/>
      </w:pPr>
      <w:r>
        <w:tab/>
      </w:r>
    </w:p>
    <w:p w:rsidR="00735E57" w:rsidRPr="00252B44" w:rsidRDefault="00735E57" w:rsidP="006105F5">
      <w:pPr>
        <w:ind w:firstLine="708"/>
        <w:jc w:val="both"/>
      </w:pPr>
      <w:r w:rsidRPr="00252B44">
        <w:t>В соответствии с Законом Оренбургской области « 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постановляю</w:t>
      </w:r>
      <w:r>
        <w:t>:</w:t>
      </w:r>
    </w:p>
    <w:p w:rsidR="00735E57" w:rsidRPr="00252B44" w:rsidRDefault="00735E57" w:rsidP="006105F5">
      <w:pPr>
        <w:ind w:firstLine="708"/>
        <w:jc w:val="both"/>
      </w:pPr>
      <w:r w:rsidRPr="00252B44">
        <w:t>1.</w:t>
      </w:r>
      <w:r>
        <w:t xml:space="preserve"> </w:t>
      </w:r>
      <w:r w:rsidRPr="00252B44">
        <w:t>Возложить обязанность по ведению учета граждан</w:t>
      </w:r>
      <w:r>
        <w:t xml:space="preserve">, </w:t>
      </w:r>
      <w:r w:rsidRPr="00252B44">
        <w:t xml:space="preserve"> в качест</w:t>
      </w:r>
      <w:r>
        <w:t>в</w:t>
      </w:r>
      <w:r w:rsidRPr="00252B44">
        <w:t>е нуждающихся в жилых помещениях или улучшении жилищных условий</w:t>
      </w:r>
      <w:r>
        <w:t xml:space="preserve">, </w:t>
      </w:r>
      <w:r w:rsidRPr="00252B44">
        <w:t xml:space="preserve"> на заместителя главы администрации муниципального образования Калининский сельсовет </w:t>
      </w:r>
      <w:r>
        <w:t>Тюрькину В.А.</w:t>
      </w:r>
    </w:p>
    <w:p w:rsidR="00735E57" w:rsidRPr="00252B44" w:rsidRDefault="00735E57" w:rsidP="006105F5">
      <w:pPr>
        <w:jc w:val="both"/>
      </w:pPr>
      <w:r w:rsidRPr="00252B44">
        <w:t xml:space="preserve">         2. Утвердить состав комиссии по проведению проверки жилищных условий граждан,</w:t>
      </w:r>
      <w:r>
        <w:t xml:space="preserve"> подавших заявление на улучшение жилищных условий и </w:t>
      </w:r>
      <w:r w:rsidRPr="00252B44">
        <w:t>составлению соответствующих актов (Приложение 1).</w:t>
      </w:r>
    </w:p>
    <w:p w:rsidR="00735E57" w:rsidRDefault="00735E57" w:rsidP="006105F5">
      <w:pPr>
        <w:pStyle w:val="BodyText"/>
        <w:rPr>
          <w:szCs w:val="28"/>
        </w:rPr>
      </w:pPr>
      <w:r w:rsidRPr="00252B44">
        <w:rPr>
          <w:szCs w:val="28"/>
        </w:rPr>
        <w:t xml:space="preserve">         3. Утвердить Положение «О комиссии по проведению проверки жилищных условий граждан</w:t>
      </w:r>
      <w:r>
        <w:rPr>
          <w:szCs w:val="28"/>
        </w:rPr>
        <w:t>, подавших заявление на улучшение жилищных условий</w:t>
      </w:r>
      <w:r w:rsidRPr="00252B44">
        <w:rPr>
          <w:szCs w:val="28"/>
        </w:rPr>
        <w:t xml:space="preserve"> (Приложение 2).</w:t>
      </w:r>
    </w:p>
    <w:p w:rsidR="00735E57" w:rsidRPr="00252B44" w:rsidRDefault="00735E57" w:rsidP="006105F5">
      <w:pPr>
        <w:pStyle w:val="BodyText"/>
        <w:rPr>
          <w:szCs w:val="28"/>
        </w:rPr>
      </w:pPr>
      <w:r>
        <w:rPr>
          <w:szCs w:val="28"/>
        </w:rPr>
        <w:tab/>
        <w:t>4. Постановление администрации сельсовета от 19.10.2018 № 95-п «</w:t>
      </w:r>
      <w:r>
        <w:t>О</w:t>
      </w:r>
      <w:r>
        <w:rPr>
          <w:szCs w:val="28"/>
        </w:rPr>
        <w:t xml:space="preserve"> ведении учета граждан, в качестве нуждающихся в жилых помещениях и улучшении жилищных условий» считать утратившими силу.</w:t>
      </w:r>
    </w:p>
    <w:p w:rsidR="00735E57" w:rsidRPr="00252B44" w:rsidRDefault="00735E57" w:rsidP="006105F5">
      <w:pPr>
        <w:pStyle w:val="BodyText"/>
        <w:rPr>
          <w:szCs w:val="28"/>
        </w:rPr>
      </w:pPr>
      <w:r w:rsidRPr="00252B44">
        <w:rPr>
          <w:szCs w:val="28"/>
        </w:rPr>
        <w:t xml:space="preserve">         </w:t>
      </w:r>
      <w:r>
        <w:rPr>
          <w:szCs w:val="28"/>
        </w:rPr>
        <w:t>5</w:t>
      </w:r>
      <w:r w:rsidRPr="00252B44">
        <w:rPr>
          <w:szCs w:val="28"/>
        </w:rPr>
        <w:t>. Контроль за исполнением данного постановления оставляю за собой.</w:t>
      </w:r>
    </w:p>
    <w:p w:rsidR="00735E57" w:rsidRPr="00252B44" w:rsidRDefault="00735E57" w:rsidP="006105F5">
      <w:pPr>
        <w:ind w:left="426"/>
        <w:jc w:val="both"/>
      </w:pPr>
      <w:r w:rsidRPr="00252B44">
        <w:t xml:space="preserve">  </w:t>
      </w:r>
      <w:r>
        <w:t xml:space="preserve"> 6</w:t>
      </w:r>
      <w:r w:rsidRPr="00252B44">
        <w:t>.  Постановление вступает в силу с момента его подписания.</w:t>
      </w:r>
    </w:p>
    <w:p w:rsidR="00735E57" w:rsidRDefault="00735E57" w:rsidP="00492698">
      <w:pPr>
        <w:pStyle w:val="1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735E57" w:rsidRDefault="00735E57" w:rsidP="00492698">
      <w:pPr>
        <w:pStyle w:val="1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735E57" w:rsidRDefault="00735E57" w:rsidP="009A600A">
      <w:pPr>
        <w:tabs>
          <w:tab w:val="left" w:pos="6020"/>
        </w:tabs>
        <w:jc w:val="both"/>
      </w:pPr>
      <w:r>
        <w:t>Глава администрации                                                               А.В. Лотарев</w:t>
      </w:r>
    </w:p>
    <w:p w:rsidR="00735E57" w:rsidRDefault="00735E57" w:rsidP="009A600A"/>
    <w:p w:rsidR="00735E57" w:rsidRDefault="00735E57" w:rsidP="009A600A"/>
    <w:p w:rsidR="00735E57" w:rsidRPr="00610D07" w:rsidRDefault="00735E57" w:rsidP="0000294E">
      <w:pPr>
        <w:spacing w:before="100" w:beforeAutospacing="1" w:after="100" w:afterAutospacing="1"/>
        <w:jc w:val="both"/>
        <w:rPr>
          <w:sz w:val="24"/>
          <w:szCs w:val="24"/>
        </w:rPr>
      </w:pPr>
      <w:r w:rsidRPr="00610D07">
        <w:rPr>
          <w:sz w:val="24"/>
          <w:szCs w:val="24"/>
        </w:rPr>
        <w:t>Разослано: прокурору района, членам комиссии</w:t>
      </w:r>
    </w:p>
    <w:p w:rsidR="00735E57" w:rsidRDefault="00735E57" w:rsidP="00B82218">
      <w:pPr>
        <w:jc w:val="right"/>
        <w:rPr>
          <w:snapToGrid w:val="0"/>
        </w:rPr>
      </w:pPr>
    </w:p>
    <w:p w:rsidR="00735E57" w:rsidRDefault="00735E57" w:rsidP="00B82218">
      <w:pPr>
        <w:jc w:val="right"/>
        <w:rPr>
          <w:snapToGrid w:val="0"/>
        </w:rPr>
      </w:pPr>
    </w:p>
    <w:p w:rsidR="00735E57" w:rsidRDefault="00735E57" w:rsidP="00B82218">
      <w:pPr>
        <w:jc w:val="right"/>
        <w:rPr>
          <w:snapToGrid w:val="0"/>
        </w:rPr>
      </w:pPr>
      <w:r>
        <w:rPr>
          <w:snapToGrid w:val="0"/>
        </w:rPr>
        <w:t xml:space="preserve">Приложение 1 </w:t>
      </w:r>
    </w:p>
    <w:p w:rsidR="00735E57" w:rsidRDefault="00735E57" w:rsidP="00B82218">
      <w:pPr>
        <w:jc w:val="right"/>
        <w:rPr>
          <w:snapToGrid w:val="0"/>
        </w:rPr>
      </w:pPr>
      <w:r>
        <w:rPr>
          <w:snapToGrid w:val="0"/>
        </w:rPr>
        <w:t xml:space="preserve">                                                            к постановлению главы </w:t>
      </w:r>
    </w:p>
    <w:p w:rsidR="00735E57" w:rsidRDefault="00735E57" w:rsidP="00B82218">
      <w:pPr>
        <w:jc w:val="right"/>
        <w:rPr>
          <w:snapToGrid w:val="0"/>
        </w:rPr>
      </w:pPr>
      <w:r>
        <w:rPr>
          <w:snapToGrid w:val="0"/>
        </w:rPr>
        <w:t xml:space="preserve">                                                                      муниципального образования</w:t>
      </w:r>
    </w:p>
    <w:p w:rsidR="00735E57" w:rsidRDefault="00735E57" w:rsidP="00B82218">
      <w:pPr>
        <w:jc w:val="right"/>
        <w:rPr>
          <w:snapToGrid w:val="0"/>
        </w:rPr>
      </w:pPr>
      <w:r>
        <w:rPr>
          <w:snapToGrid w:val="0"/>
        </w:rPr>
        <w:t xml:space="preserve">                                                               Калининский сельсовет</w:t>
      </w:r>
    </w:p>
    <w:p w:rsidR="00735E57" w:rsidRDefault="00735E57" w:rsidP="00B82218">
      <w:pPr>
        <w:pStyle w:val="BodyText"/>
        <w:jc w:val="right"/>
        <w:rPr>
          <w:snapToGrid w:val="0"/>
        </w:rPr>
      </w:pPr>
      <w:r>
        <w:t xml:space="preserve">                                                                             </w:t>
      </w:r>
      <w:r>
        <w:rPr>
          <w:u w:val="single"/>
        </w:rPr>
        <w:t>27.11</w:t>
      </w:r>
      <w:r w:rsidRPr="006105F5">
        <w:rPr>
          <w:u w:val="single"/>
        </w:rPr>
        <w:t>.20</w:t>
      </w:r>
      <w:r>
        <w:rPr>
          <w:u w:val="single"/>
        </w:rPr>
        <w:t>20</w:t>
      </w:r>
      <w:r>
        <w:t xml:space="preserve">  № </w:t>
      </w:r>
      <w:r>
        <w:rPr>
          <w:u w:val="single"/>
        </w:rPr>
        <w:t>157</w:t>
      </w:r>
      <w:r w:rsidRPr="006105F5">
        <w:rPr>
          <w:u w:val="single"/>
        </w:rPr>
        <w:t>-п</w:t>
      </w:r>
    </w:p>
    <w:p w:rsidR="00735E57" w:rsidRDefault="00735E57" w:rsidP="00B82218">
      <w:pPr>
        <w:jc w:val="right"/>
        <w:rPr>
          <w:snapToGrid w:val="0"/>
        </w:rPr>
      </w:pPr>
    </w:p>
    <w:p w:rsidR="00735E57" w:rsidRDefault="00735E57" w:rsidP="00B82218">
      <w:pPr>
        <w:rPr>
          <w:snapToGrid w:val="0"/>
        </w:rPr>
      </w:pPr>
    </w:p>
    <w:p w:rsidR="00735E57" w:rsidRPr="00827146" w:rsidRDefault="00735E57" w:rsidP="00B82218">
      <w:pPr>
        <w:pStyle w:val="Heading1"/>
        <w:rPr>
          <w:sz w:val="28"/>
          <w:szCs w:val="28"/>
        </w:rPr>
      </w:pPr>
      <w:r w:rsidRPr="00827146">
        <w:rPr>
          <w:b w:val="0"/>
          <w:sz w:val="28"/>
          <w:szCs w:val="28"/>
        </w:rPr>
        <w:t xml:space="preserve">           </w:t>
      </w:r>
      <w:r w:rsidRPr="00827146">
        <w:rPr>
          <w:sz w:val="28"/>
          <w:szCs w:val="28"/>
        </w:rPr>
        <w:t>С О С Т А В</w:t>
      </w:r>
    </w:p>
    <w:p w:rsidR="00735E57" w:rsidRPr="00827146" w:rsidRDefault="00735E57" w:rsidP="00B82218">
      <w:pPr>
        <w:pStyle w:val="Heading1"/>
        <w:rPr>
          <w:b w:val="0"/>
          <w:snapToGrid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>к</w:t>
      </w:r>
      <w:r w:rsidRPr="00827146">
        <w:rPr>
          <w:b w:val="0"/>
          <w:snapToGrid w:val="0"/>
          <w:sz w:val="28"/>
          <w:szCs w:val="28"/>
        </w:rPr>
        <w:t>омиссии по проведению проверки жилищных условий граждан, подавших заявление на улучшение жилищных</w:t>
      </w:r>
      <w:r>
        <w:rPr>
          <w:b w:val="0"/>
          <w:snapToGrid w:val="0"/>
          <w:sz w:val="28"/>
          <w:szCs w:val="28"/>
        </w:rPr>
        <w:t xml:space="preserve"> </w:t>
      </w:r>
      <w:r w:rsidRPr="00827146">
        <w:rPr>
          <w:b w:val="0"/>
          <w:snapToGrid w:val="0"/>
          <w:sz w:val="28"/>
          <w:szCs w:val="28"/>
        </w:rPr>
        <w:t>условий</w:t>
      </w:r>
    </w:p>
    <w:p w:rsidR="00735E57" w:rsidRPr="006477B9" w:rsidRDefault="00735E57" w:rsidP="00B82218">
      <w:pPr>
        <w:rPr>
          <w:snapToGrid w:val="0"/>
        </w:rPr>
      </w:pPr>
    </w:p>
    <w:p w:rsidR="00735E57" w:rsidRDefault="00735E57" w:rsidP="00B82218">
      <w:pPr>
        <w:rPr>
          <w:snapToGrid w:val="0"/>
        </w:rPr>
      </w:pPr>
    </w:p>
    <w:p w:rsidR="00735E57" w:rsidRDefault="00735E57" w:rsidP="00B82218">
      <w:pPr>
        <w:spacing w:line="360" w:lineRule="auto"/>
        <w:rPr>
          <w:snapToGrid w:val="0"/>
        </w:rPr>
      </w:pPr>
      <w:r>
        <w:rPr>
          <w:snapToGrid w:val="0"/>
        </w:rPr>
        <w:t>Председатель комиссии :</w:t>
      </w:r>
    </w:p>
    <w:p w:rsidR="00735E57" w:rsidRPr="00B82218" w:rsidRDefault="00735E57" w:rsidP="009848FA">
      <w:pPr>
        <w:pStyle w:val="Heading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Лотарев А.В</w:t>
      </w:r>
      <w:r w:rsidRPr="00B82218">
        <w:rPr>
          <w:rFonts w:ascii="Times New Roman" w:hAnsi="Times New Roman" w:cs="Times New Roman"/>
          <w:b w:val="0"/>
          <w:sz w:val="28"/>
          <w:szCs w:val="28"/>
        </w:rPr>
        <w:t xml:space="preserve">.  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218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 Калининский сельсовет</w:t>
      </w:r>
    </w:p>
    <w:p w:rsidR="00735E57" w:rsidRDefault="00735E57" w:rsidP="009848FA">
      <w:pPr>
        <w:jc w:val="both"/>
      </w:pPr>
      <w:r>
        <w:t xml:space="preserve">Секретарь комиссии: </w:t>
      </w:r>
    </w:p>
    <w:p w:rsidR="00735E57" w:rsidRDefault="00735E57" w:rsidP="009848FA">
      <w:pPr>
        <w:jc w:val="both"/>
      </w:pPr>
    </w:p>
    <w:p w:rsidR="00735E57" w:rsidRDefault="00735E57" w:rsidP="009848FA">
      <w:pPr>
        <w:jc w:val="both"/>
      </w:pPr>
      <w:r>
        <w:t>Тюрькина В.А. – заместитель главы администрации Калининского сельсовета</w:t>
      </w:r>
    </w:p>
    <w:p w:rsidR="00735E57" w:rsidRPr="00B82218" w:rsidRDefault="00735E57" w:rsidP="009848FA">
      <w:pPr>
        <w:jc w:val="both"/>
      </w:pPr>
    </w:p>
    <w:p w:rsidR="00735E57" w:rsidRDefault="00735E57" w:rsidP="009848FA">
      <w:pPr>
        <w:jc w:val="both"/>
        <w:rPr>
          <w:snapToGrid w:val="0"/>
        </w:rPr>
      </w:pPr>
      <w:r>
        <w:t>Члены комиссии</w:t>
      </w:r>
      <w:r>
        <w:rPr>
          <w:snapToGrid w:val="0"/>
        </w:rPr>
        <w:t xml:space="preserve"> :</w:t>
      </w:r>
    </w:p>
    <w:p w:rsidR="00735E57" w:rsidRDefault="00735E57" w:rsidP="00B82218">
      <w:pPr>
        <w:jc w:val="both"/>
        <w:rPr>
          <w:snapToGrid w:val="0"/>
        </w:rPr>
      </w:pPr>
    </w:p>
    <w:p w:rsidR="00735E57" w:rsidRDefault="00735E57" w:rsidP="009848FA">
      <w:pPr>
        <w:jc w:val="both"/>
        <w:rPr>
          <w:snapToGrid w:val="0"/>
        </w:rPr>
      </w:pPr>
      <w:r>
        <w:rPr>
          <w:snapToGrid w:val="0"/>
        </w:rPr>
        <w:t>Разумная О.А.    –  специалист 2 категории администрации муниципального образования Калининский сельсовет</w:t>
      </w:r>
    </w:p>
    <w:p w:rsidR="00735E57" w:rsidRDefault="00735E57" w:rsidP="009848FA">
      <w:pPr>
        <w:jc w:val="both"/>
        <w:rPr>
          <w:snapToGrid w:val="0"/>
        </w:rPr>
      </w:pPr>
    </w:p>
    <w:p w:rsidR="00735E57" w:rsidRPr="00B73B1A" w:rsidRDefault="00735E57" w:rsidP="00B73B1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73B1A">
        <w:rPr>
          <w:rFonts w:ascii="Times New Roman" w:hAnsi="Times New Roman" w:cs="Times New Roman"/>
          <w:snapToGrid w:val="0"/>
          <w:sz w:val="28"/>
          <w:szCs w:val="28"/>
        </w:rPr>
        <w:t xml:space="preserve">Гулиева М. А. </w:t>
      </w:r>
      <w:r>
        <w:t>–</w:t>
      </w:r>
      <w:r w:rsidRPr="00B73B1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73B1A">
        <w:rPr>
          <w:rFonts w:ascii="Times New Roman" w:hAnsi="Times New Roman" w:cs="Times New Roman"/>
          <w:sz w:val="28"/>
          <w:szCs w:val="28"/>
        </w:rPr>
        <w:t xml:space="preserve">участковый инспектор ГБУ КЦСОН по Ташлинскому району </w:t>
      </w:r>
    </w:p>
    <w:p w:rsidR="00735E57" w:rsidRDefault="00735E57" w:rsidP="009848FA">
      <w:pPr>
        <w:jc w:val="both"/>
        <w:rPr>
          <w:snapToGrid w:val="0"/>
        </w:rPr>
      </w:pPr>
    </w:p>
    <w:p w:rsidR="00735E57" w:rsidRDefault="00735E57" w:rsidP="009848FA">
      <w:pPr>
        <w:jc w:val="both"/>
        <w:rPr>
          <w:snapToGrid w:val="0"/>
        </w:rPr>
      </w:pPr>
      <w:r>
        <w:rPr>
          <w:snapToGrid w:val="0"/>
        </w:rPr>
        <w:t>Гапотченко Д.М. – специалист 1 категории администрации муниципального образования Калининский сельсовет</w:t>
      </w:r>
    </w:p>
    <w:p w:rsidR="00735E57" w:rsidRDefault="00735E57" w:rsidP="00B82218">
      <w:pPr>
        <w:rPr>
          <w:snapToGrid w:val="0"/>
        </w:rPr>
      </w:pPr>
    </w:p>
    <w:p w:rsidR="00735E57" w:rsidRDefault="00735E57" w:rsidP="00B82218">
      <w:pPr>
        <w:rPr>
          <w:snapToGrid w:val="0"/>
        </w:rPr>
      </w:pPr>
    </w:p>
    <w:p w:rsidR="00735E57" w:rsidRDefault="00735E57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35E57" w:rsidRDefault="00735E57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35E57" w:rsidRDefault="00735E57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35E57" w:rsidRDefault="00735E57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35E57" w:rsidRDefault="00735E57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35E57" w:rsidRDefault="00735E57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35E57" w:rsidRDefault="00735E57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35E57" w:rsidRPr="006105F5" w:rsidRDefault="00735E57" w:rsidP="006105F5"/>
    <w:p w:rsidR="00735E57" w:rsidRPr="006105F5" w:rsidRDefault="00735E57" w:rsidP="006105F5"/>
    <w:p w:rsidR="00735E57" w:rsidRPr="006105F5" w:rsidRDefault="00735E57" w:rsidP="006105F5"/>
    <w:p w:rsidR="00735E57" w:rsidRPr="006105F5" w:rsidRDefault="00735E57" w:rsidP="006105F5"/>
    <w:p w:rsidR="00735E57" w:rsidRPr="006105F5" w:rsidRDefault="00735E57" w:rsidP="006105F5"/>
    <w:p w:rsidR="00735E57" w:rsidRDefault="00735E57" w:rsidP="006105F5"/>
    <w:p w:rsidR="00735E57" w:rsidRDefault="00735E57" w:rsidP="006105F5"/>
    <w:p w:rsidR="00735E57" w:rsidRDefault="00735E57" w:rsidP="006105F5"/>
    <w:p w:rsidR="00735E57" w:rsidRDefault="00735E57" w:rsidP="006105F5">
      <w:pPr>
        <w:jc w:val="right"/>
        <w:rPr>
          <w:snapToGrid w:val="0"/>
        </w:rPr>
      </w:pPr>
      <w:r>
        <w:rPr>
          <w:snapToGrid w:val="0"/>
        </w:rPr>
        <w:t xml:space="preserve">Приложение 1 </w:t>
      </w:r>
    </w:p>
    <w:p w:rsidR="00735E57" w:rsidRDefault="00735E57" w:rsidP="006105F5">
      <w:pPr>
        <w:jc w:val="right"/>
        <w:rPr>
          <w:snapToGrid w:val="0"/>
        </w:rPr>
      </w:pPr>
      <w:r>
        <w:rPr>
          <w:snapToGrid w:val="0"/>
        </w:rPr>
        <w:t xml:space="preserve">                                                            к постановлению главы </w:t>
      </w:r>
    </w:p>
    <w:p w:rsidR="00735E57" w:rsidRDefault="00735E57" w:rsidP="006105F5">
      <w:pPr>
        <w:jc w:val="right"/>
        <w:rPr>
          <w:snapToGrid w:val="0"/>
        </w:rPr>
      </w:pPr>
      <w:r>
        <w:rPr>
          <w:snapToGrid w:val="0"/>
        </w:rPr>
        <w:t xml:space="preserve">                                                                      муниципального образования</w:t>
      </w:r>
    </w:p>
    <w:p w:rsidR="00735E57" w:rsidRDefault="00735E57" w:rsidP="006105F5">
      <w:pPr>
        <w:jc w:val="right"/>
        <w:rPr>
          <w:snapToGrid w:val="0"/>
        </w:rPr>
      </w:pPr>
      <w:r>
        <w:rPr>
          <w:snapToGrid w:val="0"/>
        </w:rPr>
        <w:t xml:space="preserve">                                                               Калининский сельсовет</w:t>
      </w:r>
    </w:p>
    <w:p w:rsidR="00735E57" w:rsidRDefault="00735E57" w:rsidP="006105F5">
      <w:pPr>
        <w:pStyle w:val="BodyText"/>
        <w:jc w:val="right"/>
        <w:rPr>
          <w:snapToGrid w:val="0"/>
        </w:rPr>
      </w:pPr>
      <w:r>
        <w:t xml:space="preserve">                                                                             </w:t>
      </w:r>
      <w:r>
        <w:rPr>
          <w:u w:val="single"/>
        </w:rPr>
        <w:t>27.11</w:t>
      </w:r>
      <w:r w:rsidRPr="006105F5">
        <w:rPr>
          <w:u w:val="single"/>
        </w:rPr>
        <w:t>.20</w:t>
      </w:r>
      <w:r>
        <w:rPr>
          <w:u w:val="single"/>
        </w:rPr>
        <w:t>20</w:t>
      </w:r>
      <w:r>
        <w:t xml:space="preserve">  № </w:t>
      </w:r>
      <w:r>
        <w:rPr>
          <w:u w:val="single"/>
        </w:rPr>
        <w:t>157</w:t>
      </w:r>
      <w:r w:rsidRPr="006105F5">
        <w:rPr>
          <w:u w:val="single"/>
        </w:rPr>
        <w:t>-п</w:t>
      </w:r>
    </w:p>
    <w:p w:rsidR="00735E57" w:rsidRDefault="00735E57" w:rsidP="006105F5">
      <w:pPr>
        <w:jc w:val="right"/>
        <w:rPr>
          <w:snapToGrid w:val="0"/>
        </w:rPr>
      </w:pPr>
    </w:p>
    <w:p w:rsidR="00735E57" w:rsidRDefault="00735E57" w:rsidP="006105F5"/>
    <w:p w:rsidR="00735E57" w:rsidRDefault="00735E57" w:rsidP="006105F5">
      <w:pPr>
        <w:jc w:val="center"/>
        <w:rPr>
          <w:snapToGrid w:val="0"/>
        </w:rPr>
      </w:pPr>
      <w:r>
        <w:rPr>
          <w:b/>
          <w:snapToGrid w:val="0"/>
        </w:rPr>
        <w:t xml:space="preserve">Положение </w:t>
      </w:r>
    </w:p>
    <w:p w:rsidR="00735E57" w:rsidRDefault="00735E57" w:rsidP="006105F5">
      <w:pPr>
        <w:jc w:val="center"/>
        <w:rPr>
          <w:snapToGrid w:val="0"/>
        </w:rPr>
      </w:pPr>
      <w:r>
        <w:rPr>
          <w:b/>
          <w:snapToGrid w:val="0"/>
        </w:rPr>
        <w:t>о комиссии по проведению проверки жилищных условий граждан, подавших заявление на улучшение жилищных условий</w:t>
      </w:r>
    </w:p>
    <w:p w:rsidR="00735E57" w:rsidRDefault="00735E57" w:rsidP="006105F5">
      <w:pPr>
        <w:rPr>
          <w:snapToGrid w:val="0"/>
        </w:rPr>
      </w:pPr>
    </w:p>
    <w:p w:rsidR="00735E57" w:rsidRDefault="00735E57" w:rsidP="006105F5">
      <w:pPr>
        <w:jc w:val="center"/>
        <w:rPr>
          <w:snapToGrid w:val="0"/>
        </w:rPr>
      </w:pPr>
      <w:r>
        <w:rPr>
          <w:b/>
          <w:snapToGrid w:val="0"/>
        </w:rPr>
        <w:t>1. Общие положения</w:t>
      </w:r>
    </w:p>
    <w:p w:rsidR="00735E57" w:rsidRDefault="00735E57" w:rsidP="006105F5">
      <w:pPr>
        <w:rPr>
          <w:rFonts w:ascii="Arial" w:hAnsi="Arial"/>
          <w:snapToGrid w:val="0"/>
          <w:sz w:val="24"/>
        </w:rPr>
      </w:pPr>
    </w:p>
    <w:p w:rsidR="00735E57" w:rsidRDefault="00735E57" w:rsidP="006105F5">
      <w:pPr>
        <w:ind w:firstLine="708"/>
        <w:jc w:val="both"/>
        <w:rPr>
          <w:rFonts w:ascii="Arial" w:hAnsi="Arial"/>
          <w:snapToGrid w:val="0"/>
          <w:color w:val="000000"/>
          <w:sz w:val="16"/>
        </w:rPr>
      </w:pPr>
      <w:r>
        <w:rPr>
          <w:snapToGrid w:val="0"/>
          <w:color w:val="000000"/>
        </w:rPr>
        <w:t>1.1. Комиссия по проведению проверки жилищных условий граждан, подавших заявление на улучшение жилищных условий (далее Комиссия), руководствуется в своей деятельности  законодательными и иными нормативными актами Российской Федерации, Оренбургской области и муниципального образования Калининский сельсовет, а также настоящим Положением</w:t>
      </w:r>
      <w:r>
        <w:rPr>
          <w:rFonts w:ascii="Arial" w:hAnsi="Arial"/>
          <w:snapToGrid w:val="0"/>
          <w:color w:val="000000"/>
          <w:sz w:val="16"/>
        </w:rPr>
        <w:t xml:space="preserve">. </w:t>
      </w:r>
    </w:p>
    <w:p w:rsidR="00735E57" w:rsidRDefault="00735E57" w:rsidP="006105F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1.2. Комиссия  - создается (ликвидируется) постановлением главы муниципального образования «Калининский сельсовет»  и состоит из  пяти членов, которыми являются представители администрации МО Калининский сельсовет, Совета депутатов муниципального образования Калининский сельсовет.</w:t>
      </w:r>
    </w:p>
    <w:p w:rsidR="00735E57" w:rsidRDefault="00735E57" w:rsidP="006105F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1.3. Председателем Комиссии является  глава муниципального образования Калининский сельсовет.</w:t>
      </w:r>
    </w:p>
    <w:p w:rsidR="00735E57" w:rsidRDefault="00735E57" w:rsidP="006105F5">
      <w:pPr>
        <w:ind w:firstLine="708"/>
        <w:jc w:val="both"/>
        <w:rPr>
          <w:b/>
          <w:snapToGrid w:val="0"/>
          <w:color w:val="000080"/>
        </w:rPr>
      </w:pPr>
      <w:r>
        <w:rPr>
          <w:snapToGrid w:val="0"/>
          <w:color w:val="000000"/>
        </w:rPr>
        <w:t xml:space="preserve">1.4. Основными целями Комиссии является проверка жилищных условий граждан, подавших заявление в МО Калининский сельсовет на улучшение жилищных условий и составление после проверки соответствующих актов. </w:t>
      </w:r>
    </w:p>
    <w:p w:rsidR="00735E57" w:rsidRDefault="00735E57" w:rsidP="006105F5">
      <w:pPr>
        <w:jc w:val="center"/>
        <w:rPr>
          <w:b/>
          <w:snapToGrid w:val="0"/>
          <w:color w:val="000080"/>
        </w:rPr>
      </w:pPr>
    </w:p>
    <w:p w:rsidR="00735E57" w:rsidRDefault="00735E57" w:rsidP="006105F5">
      <w:pPr>
        <w:jc w:val="center"/>
        <w:rPr>
          <w:b/>
          <w:snapToGrid w:val="0"/>
        </w:rPr>
      </w:pPr>
      <w:r>
        <w:rPr>
          <w:b/>
          <w:snapToGrid w:val="0"/>
        </w:rPr>
        <w:t>2. Функции Комиссии</w:t>
      </w:r>
    </w:p>
    <w:p w:rsidR="00735E57" w:rsidRDefault="00735E57" w:rsidP="006105F5">
      <w:pPr>
        <w:rPr>
          <w:b/>
          <w:snapToGrid w:val="0"/>
          <w:color w:val="000080"/>
        </w:rPr>
      </w:pPr>
    </w:p>
    <w:p w:rsidR="00735E57" w:rsidRDefault="00735E57" w:rsidP="006105F5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2.1 Комиссия выполняет следующие функции:</w:t>
      </w:r>
    </w:p>
    <w:p w:rsidR="00735E57" w:rsidRDefault="00735E57" w:rsidP="006105F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- рассматривает заявление гражданина подавшего заявление на улучшение жилищных условий;</w:t>
      </w:r>
    </w:p>
    <w:p w:rsidR="00735E57" w:rsidRDefault="00735E57" w:rsidP="006105F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- проводит проверку жилищных условий гражданина, подавшего заявление на улучшение жилищных условий, составляет акт обследования жилищных условий по установленной форме и принимает решение о постановке гражданина подавшего заявление на улучшение жилищных условий на очередь;</w:t>
      </w:r>
    </w:p>
    <w:p w:rsidR="00735E57" w:rsidRDefault="00735E57" w:rsidP="006105F5">
      <w:pPr>
        <w:ind w:firstLine="708"/>
        <w:jc w:val="both"/>
        <w:rPr>
          <w:snapToGrid w:val="0"/>
        </w:rPr>
      </w:pPr>
      <w:r>
        <w:rPr>
          <w:snapToGrid w:val="0"/>
          <w:color w:val="000000"/>
        </w:rPr>
        <w:t>2.2 Комиссия может выполнять иные функции предусмотренные законодательством и не противоречащим целям комиссии, предусмотренным настоящим Положением.</w:t>
      </w:r>
    </w:p>
    <w:p w:rsidR="00735E57" w:rsidRDefault="00735E57" w:rsidP="006105F5">
      <w:pPr>
        <w:ind w:firstLine="485"/>
        <w:jc w:val="both"/>
        <w:rPr>
          <w:snapToGrid w:val="0"/>
        </w:rPr>
      </w:pPr>
    </w:p>
    <w:p w:rsidR="00735E57" w:rsidRDefault="00735E57" w:rsidP="006105F5">
      <w:pPr>
        <w:ind w:firstLine="485"/>
        <w:jc w:val="both"/>
        <w:rPr>
          <w:snapToGrid w:val="0"/>
        </w:rPr>
      </w:pPr>
    </w:p>
    <w:p w:rsidR="00735E57" w:rsidRDefault="00735E57" w:rsidP="006105F5">
      <w:pPr>
        <w:jc w:val="center"/>
        <w:rPr>
          <w:snapToGrid w:val="0"/>
        </w:rPr>
      </w:pPr>
      <w:r>
        <w:rPr>
          <w:b/>
          <w:snapToGrid w:val="0"/>
        </w:rPr>
        <w:t>3. Организация деятельности Комиссии</w:t>
      </w:r>
    </w:p>
    <w:p w:rsidR="00735E57" w:rsidRDefault="00735E57" w:rsidP="006105F5">
      <w:pPr>
        <w:rPr>
          <w:snapToGrid w:val="0"/>
        </w:rPr>
      </w:pPr>
    </w:p>
    <w:p w:rsidR="00735E57" w:rsidRDefault="00735E57" w:rsidP="006105F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3.1 Комиссия созывается по мере необходимости Председателем Комиссии.</w:t>
      </w:r>
    </w:p>
    <w:p w:rsidR="00735E57" w:rsidRDefault="00735E57" w:rsidP="006105F5">
      <w:pPr>
        <w:ind w:firstLine="708"/>
        <w:jc w:val="both"/>
        <w:rPr>
          <w:snapToGrid w:val="0"/>
        </w:rPr>
      </w:pPr>
      <w:r>
        <w:rPr>
          <w:snapToGrid w:val="0"/>
          <w:color w:val="000000"/>
        </w:rPr>
        <w:t>3.2. Комиссия правомочна, решать вопросы, отнесенные к ее компетенции, если на ее заседании присутствует не менее 2/3 ее членов.</w:t>
      </w:r>
    </w:p>
    <w:p w:rsidR="00735E57" w:rsidRDefault="00735E57" w:rsidP="006105F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3.3. Решения Комиссии принимаются простым большинством голосов членов комиссии. При голосовании каждый член комиссии имеет 1 голос. При равенстве голосов членов комиссии решающим является голос председателя.</w:t>
      </w:r>
    </w:p>
    <w:p w:rsidR="00735E57" w:rsidRDefault="00735E57" w:rsidP="006105F5">
      <w:pPr>
        <w:ind w:firstLine="708"/>
        <w:jc w:val="both"/>
      </w:pPr>
      <w:r>
        <w:rPr>
          <w:snapToGrid w:val="0"/>
          <w:color w:val="000000"/>
        </w:rPr>
        <w:t xml:space="preserve">3.4. Подготовку заседания Комиссии осуществляет Председатель Комиссии. О предстоящем заседании и его повестке члены комиссии уведомляются не позднее, чем за 5 дней.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Pr="00963AF7">
        <w:t>3.</w:t>
      </w:r>
      <w:r>
        <w:t>5</w:t>
      </w:r>
      <w:r w:rsidRPr="00963AF7">
        <w:t xml:space="preserve">.  Вопросы, рассматриваемые на заседаниях Комиссии,  оформляются </w:t>
      </w:r>
      <w:r>
        <w:t>соответствующими актами</w:t>
      </w:r>
      <w:r w:rsidRPr="00963AF7">
        <w:t xml:space="preserve">. </w:t>
      </w:r>
      <w:r>
        <w:t>Акт</w:t>
      </w:r>
      <w:r w:rsidRPr="00963AF7">
        <w:t xml:space="preserve"> подписывается всеми членами Комиссии, принимавшими участие в </w:t>
      </w:r>
      <w:r>
        <w:t>работе</w:t>
      </w:r>
      <w:r w:rsidRPr="00963AF7">
        <w:t xml:space="preserve"> Комиссии</w:t>
      </w:r>
      <w:r>
        <w:t xml:space="preserve">. </w:t>
      </w:r>
    </w:p>
    <w:p w:rsidR="00735E57" w:rsidRPr="006E3027" w:rsidRDefault="00735E57" w:rsidP="006105F5"/>
    <w:p w:rsidR="00735E57" w:rsidRPr="006105F5" w:rsidRDefault="00735E57" w:rsidP="006105F5">
      <w:pPr>
        <w:jc w:val="center"/>
      </w:pPr>
    </w:p>
    <w:sectPr w:rsidR="00735E57" w:rsidRPr="006105F5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57" w:rsidRDefault="00735E57" w:rsidP="00C26FD4">
      <w:r>
        <w:separator/>
      </w:r>
    </w:p>
  </w:endnote>
  <w:endnote w:type="continuationSeparator" w:id="0">
    <w:p w:rsidR="00735E57" w:rsidRDefault="00735E57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57" w:rsidRDefault="00735E57" w:rsidP="00C26FD4">
      <w:r>
        <w:separator/>
      </w:r>
    </w:p>
  </w:footnote>
  <w:footnote w:type="continuationSeparator" w:id="0">
    <w:p w:rsidR="00735E57" w:rsidRDefault="00735E57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DFA"/>
    <w:rsid w:val="000011BF"/>
    <w:rsid w:val="0000294E"/>
    <w:rsid w:val="0000397D"/>
    <w:rsid w:val="00006567"/>
    <w:rsid w:val="000F4B77"/>
    <w:rsid w:val="0013295D"/>
    <w:rsid w:val="00190DD7"/>
    <w:rsid w:val="0020337D"/>
    <w:rsid w:val="00232065"/>
    <w:rsid w:val="00252B44"/>
    <w:rsid w:val="00273612"/>
    <w:rsid w:val="002A2AE5"/>
    <w:rsid w:val="002E2EE4"/>
    <w:rsid w:val="0034085A"/>
    <w:rsid w:val="00383D59"/>
    <w:rsid w:val="0048745C"/>
    <w:rsid w:val="00491314"/>
    <w:rsid w:val="00492698"/>
    <w:rsid w:val="004979C7"/>
    <w:rsid w:val="004C5009"/>
    <w:rsid w:val="004F0659"/>
    <w:rsid w:val="00512719"/>
    <w:rsid w:val="0058144C"/>
    <w:rsid w:val="00586D61"/>
    <w:rsid w:val="005B1D43"/>
    <w:rsid w:val="00603DE4"/>
    <w:rsid w:val="00607542"/>
    <w:rsid w:val="00610012"/>
    <w:rsid w:val="006105F5"/>
    <w:rsid w:val="00610D07"/>
    <w:rsid w:val="00625D29"/>
    <w:rsid w:val="00627007"/>
    <w:rsid w:val="0063114F"/>
    <w:rsid w:val="006477B9"/>
    <w:rsid w:val="00696CBD"/>
    <w:rsid w:val="006B05B7"/>
    <w:rsid w:val="006B05DB"/>
    <w:rsid w:val="006E3027"/>
    <w:rsid w:val="006F2A3E"/>
    <w:rsid w:val="00735E57"/>
    <w:rsid w:val="00794315"/>
    <w:rsid w:val="007A1873"/>
    <w:rsid w:val="00827146"/>
    <w:rsid w:val="00855086"/>
    <w:rsid w:val="00857BB6"/>
    <w:rsid w:val="00887C19"/>
    <w:rsid w:val="008C4145"/>
    <w:rsid w:val="00911E52"/>
    <w:rsid w:val="009176D5"/>
    <w:rsid w:val="00936549"/>
    <w:rsid w:val="00963AF7"/>
    <w:rsid w:val="009848FA"/>
    <w:rsid w:val="009A1325"/>
    <w:rsid w:val="009A600A"/>
    <w:rsid w:val="009B1C56"/>
    <w:rsid w:val="00AA47D6"/>
    <w:rsid w:val="00AB639E"/>
    <w:rsid w:val="00B41EAC"/>
    <w:rsid w:val="00B73B1A"/>
    <w:rsid w:val="00B82218"/>
    <w:rsid w:val="00C07943"/>
    <w:rsid w:val="00C26FD4"/>
    <w:rsid w:val="00C305D9"/>
    <w:rsid w:val="00C42962"/>
    <w:rsid w:val="00C55F29"/>
    <w:rsid w:val="00CD066E"/>
    <w:rsid w:val="00D02093"/>
    <w:rsid w:val="00D14577"/>
    <w:rsid w:val="00D164C9"/>
    <w:rsid w:val="00D37D27"/>
    <w:rsid w:val="00D70941"/>
    <w:rsid w:val="00D86731"/>
    <w:rsid w:val="00D918F2"/>
    <w:rsid w:val="00DB09E1"/>
    <w:rsid w:val="00DC4DFA"/>
    <w:rsid w:val="00E21445"/>
    <w:rsid w:val="00E24C94"/>
    <w:rsid w:val="00E428F6"/>
    <w:rsid w:val="00E50563"/>
    <w:rsid w:val="00E572B3"/>
    <w:rsid w:val="00E611BC"/>
    <w:rsid w:val="00ED72D5"/>
    <w:rsid w:val="00EE0BB3"/>
    <w:rsid w:val="00FA1965"/>
    <w:rsid w:val="00FD21BD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FA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4D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4979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4979C7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Normal"/>
    <w:uiPriority w:val="99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00294E"/>
    <w:pPr>
      <w:widowControl w:val="0"/>
      <w:jc w:val="both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C26F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FD4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26F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6FD4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B82218"/>
    <w:pPr>
      <w:autoSpaceDE/>
      <w:autoSpaceDN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22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3B1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815</Words>
  <Characters>4650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23</cp:revision>
  <cp:lastPrinted>2020-11-30T10:16:00Z</cp:lastPrinted>
  <dcterms:created xsi:type="dcterms:W3CDTF">2016-07-18T11:36:00Z</dcterms:created>
  <dcterms:modified xsi:type="dcterms:W3CDTF">2020-11-30T10:21:00Z</dcterms:modified>
</cp:coreProperties>
</file>