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F8" w:rsidRDefault="00DA61F8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DA61F8" w:rsidRDefault="00DA61F8" w:rsidP="00417A3E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DA61F8" w:rsidRDefault="00DA61F8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DA61F8" w:rsidRDefault="00DA61F8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DA61F8" w:rsidRDefault="00DA61F8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DA61F8" w:rsidRDefault="00DA61F8" w:rsidP="00417A3E">
      <w:pPr>
        <w:pStyle w:val="Heading1"/>
        <w:jc w:val="left"/>
        <w:rPr>
          <w:sz w:val="28"/>
        </w:rPr>
      </w:pPr>
      <w:r>
        <w:rPr>
          <w:sz w:val="28"/>
        </w:rPr>
        <w:t xml:space="preserve">        ПОСТАНОВЛЕНИЕ</w:t>
      </w:r>
    </w:p>
    <w:p w:rsidR="00DA61F8" w:rsidRDefault="00DA61F8" w:rsidP="00417A3E"/>
    <w:p w:rsidR="00DA61F8" w:rsidRDefault="00DA61F8" w:rsidP="00417A3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02.12.2020  №   159-п</w:t>
      </w:r>
    </w:p>
    <w:p w:rsidR="00DA61F8" w:rsidRDefault="00DA61F8" w:rsidP="00417A3E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DA61F8" w:rsidRDefault="00DA61F8" w:rsidP="00417A3E">
      <w:pPr>
        <w:pStyle w:val="2"/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253.95pt,5.6pt" to="253.95pt,23.6pt"/>
        </w:pict>
      </w:r>
      <w:r>
        <w:rPr>
          <w:noProof/>
        </w:rPr>
        <w:pict>
          <v:line id="_x0000_s1027" style="position:absolute;left:0;text-align:left;flip:x;z-index:251659264" from="235.95pt,5.6pt" to="253.95pt,5.6pt"/>
        </w:pict>
      </w:r>
      <w:r>
        <w:rPr>
          <w:b/>
          <w:sz w:val="28"/>
        </w:rPr>
        <w:t xml:space="preserve">                          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9.05pt,8.85pt" to="-9.05pt,26.85pt"/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-9.05pt,8.85pt" to="8.95pt,8.85pt"/>
        </w:pict>
      </w:r>
    </w:p>
    <w:p w:rsidR="00DA61F8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</w:p>
    <w:p w:rsidR="00DA61F8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№ 156-п от 27.11.2020</w:t>
      </w:r>
    </w:p>
    <w:p w:rsidR="00DA61F8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общественной </w:t>
      </w:r>
    </w:p>
    <w:p w:rsidR="00DA61F8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</w:t>
      </w:r>
    </w:p>
    <w:p w:rsidR="00DA61F8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 при администрации </w:t>
      </w:r>
    </w:p>
    <w:p w:rsidR="00DA61F8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Калининский </w:t>
      </w:r>
    </w:p>
    <w:p w:rsidR="00DA61F8" w:rsidRPr="00060F70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</w:t>
      </w: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/>
    <w:p w:rsidR="00DA61F8" w:rsidRPr="00A06EAB" w:rsidRDefault="00DA61F8" w:rsidP="00417A3E"/>
    <w:p w:rsidR="00DA61F8" w:rsidRPr="00060F70" w:rsidRDefault="00DA61F8" w:rsidP="0069264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Внести изменения в постановление № 156-п от 27.11.2020 г «Об утверждении состава общественной комиссии по делам несовершеннолетних и защите их прав при администрации муниципального образования Калининский сельсовет».</w:t>
      </w:r>
    </w:p>
    <w:p w:rsidR="00DA61F8" w:rsidRPr="00060F70" w:rsidRDefault="00DA61F8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Приложение к постановлению №156-п от 27.11.2020 г. изложить в новой редакции.</w:t>
      </w:r>
    </w:p>
    <w:p w:rsidR="00DA61F8" w:rsidRDefault="00DA61F8" w:rsidP="0041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0F70">
        <w:rPr>
          <w:sz w:val="28"/>
          <w:szCs w:val="28"/>
        </w:rPr>
        <w:t xml:space="preserve">Контроль за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DA61F8" w:rsidRDefault="00DA61F8" w:rsidP="0041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DA61F8" w:rsidRPr="00060F70" w:rsidRDefault="00DA61F8" w:rsidP="00417A3E">
      <w:pPr>
        <w:rPr>
          <w:sz w:val="28"/>
          <w:szCs w:val="28"/>
        </w:rPr>
      </w:pPr>
    </w:p>
    <w:p w:rsidR="00DA61F8" w:rsidRPr="00060F70" w:rsidRDefault="00DA61F8" w:rsidP="00417A3E">
      <w:pPr>
        <w:rPr>
          <w:sz w:val="28"/>
          <w:szCs w:val="28"/>
        </w:rPr>
      </w:pPr>
    </w:p>
    <w:p w:rsidR="00DA61F8" w:rsidRPr="00060F70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А.В. Лотарев</w:t>
      </w:r>
    </w:p>
    <w:p w:rsidR="00DA61F8" w:rsidRPr="00060F70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прокурору района, КДН и ЗП района, членам комиссии.</w:t>
      </w:r>
    </w:p>
    <w:p w:rsidR="00DA61F8" w:rsidRPr="00060F70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jc w:val="right"/>
        <w:rPr>
          <w:sz w:val="28"/>
          <w:szCs w:val="28"/>
        </w:rPr>
      </w:pPr>
    </w:p>
    <w:p w:rsidR="00DA61F8" w:rsidRDefault="00DA61F8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DA61F8" w:rsidRDefault="00DA61F8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</w:t>
      </w:r>
    </w:p>
    <w:p w:rsidR="00DA61F8" w:rsidRDefault="00DA61F8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</w:t>
      </w:r>
    </w:p>
    <w:p w:rsidR="00DA61F8" w:rsidRDefault="00DA61F8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                             </w:t>
      </w:r>
    </w:p>
    <w:p w:rsidR="00DA61F8" w:rsidRDefault="00DA61F8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Калининский сельсовет</w:t>
      </w:r>
    </w:p>
    <w:p w:rsidR="00DA61F8" w:rsidRDefault="00DA61F8" w:rsidP="00417A3E">
      <w:pPr>
        <w:tabs>
          <w:tab w:val="left" w:pos="52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02.12.2020   № 159 - п</w:t>
      </w:r>
    </w:p>
    <w:p w:rsidR="00DA61F8" w:rsidRDefault="00DA61F8" w:rsidP="00417A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61F8" w:rsidRDefault="00DA61F8" w:rsidP="00C775D6">
      <w:pPr>
        <w:jc w:val="center"/>
        <w:rPr>
          <w:b/>
          <w:sz w:val="28"/>
          <w:szCs w:val="28"/>
        </w:rPr>
      </w:pPr>
      <w:r w:rsidRPr="00B0119E">
        <w:rPr>
          <w:b/>
          <w:sz w:val="28"/>
          <w:szCs w:val="28"/>
        </w:rPr>
        <w:t>С О С Т А В</w:t>
      </w:r>
    </w:p>
    <w:p w:rsidR="00DA61F8" w:rsidRDefault="00DA61F8" w:rsidP="0041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общественной комиссии по делам несовершеннолетних и защите их прав при администрации </w:t>
      </w:r>
    </w:p>
    <w:p w:rsidR="00DA61F8" w:rsidRDefault="00DA61F8" w:rsidP="0041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Калининский сельсовет</w:t>
      </w:r>
    </w:p>
    <w:p w:rsidR="00DA61F8" w:rsidRDefault="00DA61F8" w:rsidP="00417A3E">
      <w:pPr>
        <w:rPr>
          <w:sz w:val="28"/>
          <w:szCs w:val="28"/>
        </w:rPr>
      </w:pPr>
    </w:p>
    <w:p w:rsidR="00DA61F8" w:rsidRDefault="00DA61F8" w:rsidP="00417A3E">
      <w:pPr>
        <w:jc w:val="both"/>
        <w:rPr>
          <w:sz w:val="28"/>
          <w:szCs w:val="28"/>
        </w:rPr>
      </w:pPr>
      <w:r w:rsidRPr="00687998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– Волохина Светлана Владимировна, старший воспитатель Калининской средней школы. /по согласованию/</w:t>
      </w:r>
    </w:p>
    <w:p w:rsidR="00DA61F8" w:rsidRDefault="00DA61F8" w:rsidP="00417A3E">
      <w:pPr>
        <w:jc w:val="both"/>
        <w:rPr>
          <w:sz w:val="28"/>
          <w:szCs w:val="28"/>
        </w:rPr>
      </w:pPr>
      <w:r w:rsidRPr="00687998">
        <w:rPr>
          <w:b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– Никитин Сергей Валентинович, участковый   инспектор  /по согласованию/</w:t>
      </w:r>
    </w:p>
    <w:p w:rsidR="00DA61F8" w:rsidRDefault="00DA61F8" w:rsidP="00C775D6">
      <w:pPr>
        <w:tabs>
          <w:tab w:val="left" w:pos="3320"/>
        </w:tabs>
        <w:jc w:val="both"/>
        <w:rPr>
          <w:sz w:val="28"/>
          <w:szCs w:val="28"/>
        </w:rPr>
      </w:pPr>
      <w:r w:rsidRPr="00687998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Тюрькина Вера Аркадьевна, зам.главы администрации сельсовета</w:t>
      </w:r>
    </w:p>
    <w:p w:rsidR="00DA61F8" w:rsidRPr="00C775D6" w:rsidRDefault="00DA61F8" w:rsidP="00C775D6">
      <w:pPr>
        <w:tabs>
          <w:tab w:val="left" w:pos="3320"/>
        </w:tabs>
        <w:jc w:val="both"/>
        <w:rPr>
          <w:sz w:val="28"/>
          <w:szCs w:val="28"/>
        </w:rPr>
      </w:pPr>
    </w:p>
    <w:p w:rsidR="00DA61F8" w:rsidRDefault="00DA61F8" w:rsidP="00417A3E">
      <w:pPr>
        <w:tabs>
          <w:tab w:val="left" w:pos="3320"/>
        </w:tabs>
        <w:rPr>
          <w:sz w:val="28"/>
          <w:szCs w:val="28"/>
        </w:rPr>
      </w:pPr>
      <w:r w:rsidRPr="00687998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DA61F8" w:rsidRDefault="00DA61F8" w:rsidP="00417A3E">
      <w:pPr>
        <w:tabs>
          <w:tab w:val="left" w:pos="3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1.Лотарев Александр Викторович – глава администрации сельсовета</w:t>
      </w:r>
    </w:p>
    <w:p w:rsidR="00DA61F8" w:rsidRDefault="00DA61F8" w:rsidP="00417A3E">
      <w:pPr>
        <w:tabs>
          <w:tab w:val="left" w:pos="3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2.Калдузова Валентина Владимировна – директор Калининской школы  /по согласованию/</w:t>
      </w:r>
    </w:p>
    <w:p w:rsidR="00DA61F8" w:rsidRDefault="00DA61F8" w:rsidP="00417A3E">
      <w:pPr>
        <w:tabs>
          <w:tab w:val="left" w:pos="3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3.Баяшева Евгения Илеугалеевна – участковой педиатр Калининской амбулатории  /по согласованию/</w:t>
      </w:r>
    </w:p>
    <w:p w:rsidR="00DA61F8" w:rsidRDefault="00DA61F8" w:rsidP="00417A3E">
      <w:pPr>
        <w:tabs>
          <w:tab w:val="left" w:pos="4080"/>
        </w:tabs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4.Гулиева Мадина Аманжоловна – социальный  работник /по согласованию/</w:t>
      </w:r>
    </w:p>
    <w:p w:rsidR="00DA61F8" w:rsidRDefault="00DA61F8" w:rsidP="00417A3E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5.Задорожная Мария Николаевна – директор Прокуроновской школы, депутат муниципального образования Калининский сельсовет/по согласованию/</w:t>
      </w:r>
    </w:p>
    <w:p w:rsidR="00DA61F8" w:rsidRDefault="00DA61F8" w:rsidP="00417A3E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6.Карнаухова Ольга Васильевна  - директор Кандалинцевской  школы,                                                депутат муниципального образования Калининский сельсовет / по согласованию/</w:t>
      </w:r>
    </w:p>
    <w:p w:rsidR="00DA61F8" w:rsidRDefault="00DA61F8" w:rsidP="00C775D6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7.Малашина Анна Васильевна – директор Коммунарской начальной школы  /по согласованию/</w:t>
      </w:r>
    </w:p>
    <w:p w:rsidR="00DA61F8" w:rsidRPr="00C775D6" w:rsidRDefault="00DA61F8" w:rsidP="00C775D6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Бебишева Евгения Петровна-председатель Совета ветеранов Калининского сельсовета, общественный деятель /по согласованию/</w:t>
      </w:r>
    </w:p>
    <w:sectPr w:rsidR="00DA61F8" w:rsidRPr="00C775D6" w:rsidSect="008E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3E"/>
    <w:rsid w:val="00060F70"/>
    <w:rsid w:val="000F329B"/>
    <w:rsid w:val="002054AA"/>
    <w:rsid w:val="00304694"/>
    <w:rsid w:val="00394350"/>
    <w:rsid w:val="003D1584"/>
    <w:rsid w:val="00417A3E"/>
    <w:rsid w:val="00454034"/>
    <w:rsid w:val="00585802"/>
    <w:rsid w:val="00687998"/>
    <w:rsid w:val="00692646"/>
    <w:rsid w:val="008E4DD3"/>
    <w:rsid w:val="00A06EAB"/>
    <w:rsid w:val="00B0119E"/>
    <w:rsid w:val="00C775D6"/>
    <w:rsid w:val="00DA61F8"/>
    <w:rsid w:val="00E5529A"/>
    <w:rsid w:val="00E757C9"/>
    <w:rsid w:val="00F4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3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A3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A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uiPriority w:val="99"/>
    <w:rsid w:val="00417A3E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422</Words>
  <Characters>2411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</cp:revision>
  <cp:lastPrinted>2020-12-04T05:01:00Z</cp:lastPrinted>
  <dcterms:created xsi:type="dcterms:W3CDTF">2013-02-07T11:18:00Z</dcterms:created>
  <dcterms:modified xsi:type="dcterms:W3CDTF">2020-12-04T05:01:00Z</dcterms:modified>
</cp:coreProperties>
</file>