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1B" w:rsidRDefault="0034451B" w:rsidP="00915C18">
      <w:pPr>
        <w:rPr>
          <w:b/>
          <w:bCs/>
          <w:sz w:val="28"/>
          <w:szCs w:val="28"/>
        </w:rPr>
      </w:pPr>
    </w:p>
    <w:p w:rsidR="0034451B" w:rsidRPr="009F5F02" w:rsidRDefault="0034451B" w:rsidP="00915C18">
      <w:pPr>
        <w:rPr>
          <w:b/>
          <w:bCs/>
          <w:sz w:val="28"/>
          <w:szCs w:val="28"/>
        </w:rPr>
      </w:pPr>
      <w:r w:rsidRPr="009F5F02">
        <w:rPr>
          <w:b/>
          <w:bCs/>
          <w:sz w:val="28"/>
          <w:szCs w:val="28"/>
        </w:rPr>
        <w:t xml:space="preserve">         АДМИНИСТРАЦИЯ</w:t>
      </w:r>
    </w:p>
    <w:p w:rsidR="0034451B" w:rsidRPr="009F5F02" w:rsidRDefault="0034451B" w:rsidP="009F5F02">
      <w:pPr>
        <w:ind w:right="5395"/>
        <w:rPr>
          <w:b/>
          <w:bCs/>
          <w:sz w:val="28"/>
          <w:szCs w:val="28"/>
        </w:rPr>
      </w:pPr>
      <w:r w:rsidRPr="009F5F02">
        <w:rPr>
          <w:b/>
          <w:bCs/>
          <w:sz w:val="28"/>
          <w:szCs w:val="28"/>
        </w:rPr>
        <w:t>муниципального образования</w:t>
      </w:r>
    </w:p>
    <w:p w:rsidR="0034451B" w:rsidRPr="009F5F02" w:rsidRDefault="0034451B" w:rsidP="009F5F02">
      <w:pPr>
        <w:ind w:right="5395"/>
        <w:rPr>
          <w:b/>
          <w:bCs/>
          <w:sz w:val="28"/>
          <w:szCs w:val="28"/>
        </w:rPr>
      </w:pPr>
      <w:r w:rsidRPr="009F5F02">
        <w:rPr>
          <w:b/>
          <w:bCs/>
          <w:sz w:val="28"/>
          <w:szCs w:val="28"/>
        </w:rPr>
        <w:t xml:space="preserve">      Калининский сельсовет</w:t>
      </w:r>
    </w:p>
    <w:p w:rsidR="0034451B" w:rsidRPr="009F5F02" w:rsidRDefault="0034451B" w:rsidP="009F5F02">
      <w:pPr>
        <w:ind w:right="5395"/>
        <w:rPr>
          <w:b/>
          <w:bCs/>
          <w:sz w:val="28"/>
          <w:szCs w:val="28"/>
        </w:rPr>
      </w:pPr>
      <w:r w:rsidRPr="009F5F02">
        <w:rPr>
          <w:b/>
          <w:bCs/>
          <w:sz w:val="28"/>
          <w:szCs w:val="28"/>
        </w:rPr>
        <w:t xml:space="preserve">        Ташлинского района</w:t>
      </w:r>
    </w:p>
    <w:p w:rsidR="0034451B" w:rsidRPr="009F5F02" w:rsidRDefault="0034451B" w:rsidP="009F5F02">
      <w:pPr>
        <w:ind w:right="5395"/>
        <w:rPr>
          <w:b/>
          <w:bCs/>
          <w:sz w:val="28"/>
          <w:szCs w:val="28"/>
        </w:rPr>
      </w:pPr>
      <w:r w:rsidRPr="009F5F02">
        <w:rPr>
          <w:b/>
          <w:bCs/>
          <w:sz w:val="28"/>
          <w:szCs w:val="28"/>
        </w:rPr>
        <w:t xml:space="preserve">      Оренбургской области </w:t>
      </w:r>
    </w:p>
    <w:p w:rsidR="0034451B" w:rsidRDefault="0034451B" w:rsidP="009F5F02">
      <w:pPr>
        <w:pStyle w:val="Heading1"/>
        <w:ind w:right="5395"/>
        <w:jc w:val="left"/>
        <w:rPr>
          <w:sz w:val="28"/>
          <w:szCs w:val="28"/>
        </w:rPr>
      </w:pPr>
      <w:r w:rsidRPr="009F5F02">
        <w:rPr>
          <w:sz w:val="28"/>
          <w:szCs w:val="28"/>
        </w:rPr>
        <w:t xml:space="preserve">         </w:t>
      </w:r>
    </w:p>
    <w:p w:rsidR="0034451B" w:rsidRPr="009F5F02" w:rsidRDefault="0034451B" w:rsidP="009F5F02">
      <w:pPr>
        <w:pStyle w:val="Heading1"/>
        <w:ind w:right="5395" w:firstLine="708"/>
        <w:jc w:val="left"/>
        <w:rPr>
          <w:sz w:val="28"/>
          <w:szCs w:val="28"/>
        </w:rPr>
      </w:pPr>
      <w:r w:rsidRPr="009F5F02">
        <w:rPr>
          <w:sz w:val="28"/>
          <w:szCs w:val="28"/>
        </w:rPr>
        <w:t>ПОСТАНОВЛЕНИЕ</w:t>
      </w:r>
    </w:p>
    <w:p w:rsidR="0034451B" w:rsidRPr="009F5F02" w:rsidRDefault="0034451B" w:rsidP="009F5F02">
      <w:pPr>
        <w:ind w:right="5395"/>
        <w:rPr>
          <w:sz w:val="28"/>
          <w:szCs w:val="28"/>
        </w:rPr>
      </w:pPr>
    </w:p>
    <w:p w:rsidR="0034451B" w:rsidRPr="009F5F02" w:rsidRDefault="0034451B" w:rsidP="009F5F02">
      <w:pPr>
        <w:ind w:right="5395"/>
        <w:rPr>
          <w:sz w:val="28"/>
          <w:szCs w:val="28"/>
        </w:rPr>
      </w:pPr>
      <w:r w:rsidRPr="009F5F02">
        <w:rPr>
          <w:sz w:val="28"/>
          <w:szCs w:val="28"/>
        </w:rPr>
        <w:t xml:space="preserve">        </w:t>
      </w:r>
      <w:r>
        <w:rPr>
          <w:sz w:val="28"/>
          <w:szCs w:val="28"/>
          <w:u w:val="single"/>
        </w:rPr>
        <w:t>24.03.2021</w:t>
      </w:r>
      <w:r w:rsidRPr="009F5F02">
        <w:rPr>
          <w:sz w:val="28"/>
          <w:szCs w:val="28"/>
          <w:u w:val="single"/>
        </w:rPr>
        <w:t xml:space="preserve"> </w:t>
      </w:r>
      <w:r w:rsidRPr="009F5F02">
        <w:rPr>
          <w:sz w:val="28"/>
          <w:szCs w:val="28"/>
        </w:rPr>
        <w:t xml:space="preserve">   №  </w:t>
      </w:r>
      <w:r>
        <w:rPr>
          <w:sz w:val="28"/>
          <w:szCs w:val="28"/>
          <w:u w:val="single"/>
        </w:rPr>
        <w:t xml:space="preserve"> 12</w:t>
      </w:r>
      <w:r w:rsidRPr="009F5F02">
        <w:rPr>
          <w:sz w:val="28"/>
          <w:szCs w:val="28"/>
          <w:u w:val="single"/>
        </w:rPr>
        <w:t>– п</w:t>
      </w:r>
    </w:p>
    <w:p w:rsidR="0034451B" w:rsidRPr="009F5F02" w:rsidRDefault="0034451B" w:rsidP="009F5F02">
      <w:pPr>
        <w:ind w:right="5395"/>
        <w:rPr>
          <w:sz w:val="28"/>
          <w:szCs w:val="28"/>
        </w:rPr>
      </w:pPr>
      <w:r w:rsidRPr="009F5F02">
        <w:rPr>
          <w:sz w:val="28"/>
          <w:szCs w:val="28"/>
        </w:rPr>
        <w:t xml:space="preserve">               пос.Калинин</w:t>
      </w:r>
    </w:p>
    <w:p w:rsidR="0034451B" w:rsidRPr="009F5F02" w:rsidRDefault="0034451B" w:rsidP="009F5F02">
      <w:pPr>
        <w:ind w:right="283"/>
        <w:jc w:val="both"/>
        <w:rPr>
          <w:b/>
          <w:sz w:val="28"/>
          <w:szCs w:val="28"/>
        </w:rPr>
      </w:pPr>
    </w:p>
    <w:p w:rsidR="0034451B" w:rsidRPr="009F5F02" w:rsidRDefault="0034451B" w:rsidP="009F5F02">
      <w:pPr>
        <w:ind w:right="283"/>
        <w:jc w:val="both"/>
        <w:rPr>
          <w:b/>
          <w:sz w:val="28"/>
          <w:szCs w:val="28"/>
        </w:rPr>
      </w:pPr>
      <w:r>
        <w:rPr>
          <w:noProof/>
        </w:rPr>
        <w:pict>
          <v:line id="_x0000_s1026" style="position:absolute;left:0;text-align:left;z-index:251658240" from="-9.05pt,8.85pt" to="-9.05pt,26.85pt"/>
        </w:pict>
      </w:r>
      <w:r>
        <w:rPr>
          <w:noProof/>
        </w:rPr>
        <w:pict>
          <v:line id="_x0000_s1027" style="position:absolute;left:0;text-align:left;z-index:251659264" from="-9.05pt,8.85pt" to="8.95pt,8.85pt"/>
        </w:pict>
      </w:r>
    </w:p>
    <w:p w:rsidR="0034451B" w:rsidRPr="009F5F02" w:rsidRDefault="0034451B" w:rsidP="009F5F02">
      <w:pPr>
        <w:ind w:right="4035"/>
        <w:jc w:val="both"/>
        <w:rPr>
          <w:sz w:val="28"/>
          <w:szCs w:val="28"/>
        </w:rPr>
      </w:pPr>
      <w:r>
        <w:rPr>
          <w:noProof/>
        </w:rPr>
        <w:pict>
          <v:line id="_x0000_s1028" style="position:absolute;left:0;text-align:left;flip:x;z-index:251660288" from="250.95pt,-.35pt" to="268.95pt,-.35pt"/>
        </w:pict>
      </w:r>
      <w:r>
        <w:rPr>
          <w:noProof/>
        </w:rPr>
        <w:pict>
          <v:line id="_x0000_s1029" style="position:absolute;left:0;text-align:left;z-index:251661312" from="268.95pt,-.35pt" to="268.95pt,17.65pt"/>
        </w:pict>
      </w:r>
      <w:r w:rsidRPr="009F5F02">
        <w:rPr>
          <w:sz w:val="28"/>
          <w:szCs w:val="28"/>
        </w:rPr>
        <w:t xml:space="preserve">«Об утверждении списка принятых на учет </w:t>
      </w:r>
    </w:p>
    <w:p w:rsidR="0034451B" w:rsidRPr="009F5F02" w:rsidRDefault="0034451B" w:rsidP="009F5F02">
      <w:pPr>
        <w:ind w:right="4035"/>
        <w:jc w:val="both"/>
        <w:rPr>
          <w:sz w:val="28"/>
          <w:szCs w:val="28"/>
        </w:rPr>
      </w:pPr>
      <w:r w:rsidRPr="009F5F02">
        <w:rPr>
          <w:sz w:val="28"/>
          <w:szCs w:val="28"/>
        </w:rPr>
        <w:t>в качестве нуждающихся в улучшении жилищных условий»</w:t>
      </w:r>
      <w:r w:rsidRPr="009F5F02">
        <w:rPr>
          <w:sz w:val="28"/>
          <w:szCs w:val="28"/>
        </w:rPr>
        <w:tab/>
      </w:r>
    </w:p>
    <w:p w:rsidR="0034451B" w:rsidRPr="009F5F02" w:rsidRDefault="0034451B" w:rsidP="009F5F02">
      <w:pPr>
        <w:rPr>
          <w:sz w:val="28"/>
          <w:szCs w:val="28"/>
        </w:rPr>
      </w:pPr>
    </w:p>
    <w:p w:rsidR="0034451B" w:rsidRPr="009F5F02" w:rsidRDefault="0034451B" w:rsidP="009F5F02">
      <w:pPr>
        <w:rPr>
          <w:sz w:val="28"/>
          <w:szCs w:val="28"/>
        </w:rPr>
      </w:pPr>
    </w:p>
    <w:p w:rsidR="0034451B" w:rsidRPr="009F5F02" w:rsidRDefault="0034451B" w:rsidP="009F5F02">
      <w:pPr>
        <w:ind w:firstLine="708"/>
        <w:jc w:val="both"/>
        <w:rPr>
          <w:sz w:val="28"/>
          <w:szCs w:val="28"/>
        </w:rPr>
      </w:pPr>
      <w:r w:rsidRPr="009F5F02">
        <w:rPr>
          <w:sz w:val="28"/>
          <w:szCs w:val="28"/>
        </w:rPr>
        <w:t xml:space="preserve">В соответствии со ст.8  Закона Оренбургской области от 23.11.2005 года  №2733/489-ОЗ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протокола комиссии ЖКК №1 от </w:t>
      </w:r>
      <w:r>
        <w:rPr>
          <w:sz w:val="28"/>
          <w:szCs w:val="28"/>
        </w:rPr>
        <w:t>23.03.2021</w:t>
      </w:r>
      <w:r w:rsidRPr="009F5F02">
        <w:rPr>
          <w:sz w:val="28"/>
          <w:szCs w:val="28"/>
        </w:rPr>
        <w:t xml:space="preserve"> постановляю: </w:t>
      </w:r>
    </w:p>
    <w:p w:rsidR="0034451B" w:rsidRPr="009F5F02" w:rsidRDefault="0034451B" w:rsidP="009F5F02">
      <w:pPr>
        <w:jc w:val="both"/>
        <w:rPr>
          <w:sz w:val="28"/>
          <w:szCs w:val="28"/>
        </w:rPr>
      </w:pPr>
      <w:r w:rsidRPr="009F5F02">
        <w:rPr>
          <w:sz w:val="28"/>
          <w:szCs w:val="28"/>
        </w:rPr>
        <w:tab/>
        <w:t>1. Утвердить список граждан, состоящих на учете в качестве нуждающихся в жилых помещениях и улу</w:t>
      </w:r>
      <w:r>
        <w:rPr>
          <w:sz w:val="28"/>
          <w:szCs w:val="28"/>
        </w:rPr>
        <w:t>чшении жилищных условий на 01.04</w:t>
      </w:r>
      <w:r w:rsidRPr="009F5F02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9F5F02">
        <w:rPr>
          <w:sz w:val="28"/>
          <w:szCs w:val="28"/>
        </w:rPr>
        <w:t xml:space="preserve"> года  согласно приложению.</w:t>
      </w:r>
    </w:p>
    <w:p w:rsidR="0034451B" w:rsidRPr="009F5F02" w:rsidRDefault="0034451B" w:rsidP="009F5F02">
      <w:pPr>
        <w:ind w:firstLine="708"/>
        <w:rPr>
          <w:sz w:val="28"/>
          <w:szCs w:val="28"/>
        </w:rPr>
      </w:pPr>
      <w:r w:rsidRPr="009F5F02">
        <w:rPr>
          <w:sz w:val="28"/>
          <w:szCs w:val="28"/>
        </w:rPr>
        <w:t xml:space="preserve">2. Контроль  за выполнением постановления возложить на заместителя главы администрации сельсовета </w:t>
      </w:r>
      <w:r>
        <w:rPr>
          <w:sz w:val="28"/>
          <w:szCs w:val="28"/>
        </w:rPr>
        <w:t>Тюрькиной В.А</w:t>
      </w:r>
      <w:r w:rsidRPr="009F5F02">
        <w:rPr>
          <w:sz w:val="28"/>
          <w:szCs w:val="28"/>
        </w:rPr>
        <w:t>.</w:t>
      </w:r>
    </w:p>
    <w:p w:rsidR="0034451B" w:rsidRPr="009F5F02" w:rsidRDefault="0034451B" w:rsidP="009F5F02">
      <w:pPr>
        <w:ind w:firstLine="708"/>
        <w:rPr>
          <w:sz w:val="28"/>
          <w:szCs w:val="28"/>
        </w:rPr>
      </w:pPr>
      <w:r w:rsidRPr="009F5F02">
        <w:rPr>
          <w:sz w:val="28"/>
          <w:szCs w:val="28"/>
        </w:rPr>
        <w:t>3. Постановление вступает в силу со дня его подписания.</w:t>
      </w:r>
    </w:p>
    <w:p w:rsidR="0034451B" w:rsidRPr="009F5F02" w:rsidRDefault="0034451B" w:rsidP="009F5F02">
      <w:pPr>
        <w:rPr>
          <w:sz w:val="28"/>
          <w:szCs w:val="28"/>
        </w:rPr>
      </w:pPr>
    </w:p>
    <w:p w:rsidR="0034451B" w:rsidRPr="009F5F02" w:rsidRDefault="0034451B" w:rsidP="009F5F02">
      <w:pPr>
        <w:rPr>
          <w:sz w:val="28"/>
          <w:szCs w:val="28"/>
        </w:rPr>
      </w:pPr>
    </w:p>
    <w:p w:rsidR="0034451B" w:rsidRPr="009F5F02" w:rsidRDefault="0034451B" w:rsidP="009F5F02">
      <w:pPr>
        <w:rPr>
          <w:sz w:val="28"/>
          <w:szCs w:val="28"/>
        </w:rPr>
      </w:pPr>
    </w:p>
    <w:p w:rsidR="0034451B" w:rsidRPr="009F5F02" w:rsidRDefault="0034451B" w:rsidP="009F5F02">
      <w:pPr>
        <w:rPr>
          <w:sz w:val="28"/>
          <w:szCs w:val="28"/>
        </w:rPr>
      </w:pPr>
    </w:p>
    <w:p w:rsidR="0034451B" w:rsidRPr="009F5F02" w:rsidRDefault="0034451B" w:rsidP="009F5F02">
      <w:pPr>
        <w:rPr>
          <w:sz w:val="28"/>
          <w:szCs w:val="28"/>
        </w:rPr>
      </w:pPr>
      <w:r w:rsidRPr="009F5F02">
        <w:rPr>
          <w:sz w:val="28"/>
          <w:szCs w:val="28"/>
        </w:rPr>
        <w:t xml:space="preserve">Глава администрации                                                                 </w:t>
      </w:r>
      <w:r>
        <w:rPr>
          <w:sz w:val="28"/>
          <w:szCs w:val="28"/>
        </w:rPr>
        <w:t>А.В. Лотарев</w:t>
      </w:r>
    </w:p>
    <w:p w:rsidR="0034451B" w:rsidRPr="009F5F02" w:rsidRDefault="0034451B" w:rsidP="009F5F02">
      <w:pPr>
        <w:rPr>
          <w:sz w:val="28"/>
          <w:szCs w:val="28"/>
        </w:rPr>
      </w:pPr>
    </w:p>
    <w:p w:rsidR="0034451B" w:rsidRPr="009F5F02" w:rsidRDefault="0034451B" w:rsidP="009F5F02">
      <w:pPr>
        <w:rPr>
          <w:sz w:val="28"/>
          <w:szCs w:val="28"/>
        </w:rPr>
      </w:pPr>
    </w:p>
    <w:p w:rsidR="0034451B" w:rsidRPr="009F5F02" w:rsidRDefault="0034451B" w:rsidP="009F5F02">
      <w:pPr>
        <w:rPr>
          <w:sz w:val="28"/>
          <w:szCs w:val="28"/>
        </w:rPr>
      </w:pPr>
    </w:p>
    <w:p w:rsidR="0034451B" w:rsidRPr="009F5F02" w:rsidRDefault="0034451B" w:rsidP="009F5F02">
      <w:pPr>
        <w:rPr>
          <w:sz w:val="28"/>
          <w:szCs w:val="28"/>
        </w:rPr>
      </w:pPr>
    </w:p>
    <w:p w:rsidR="0034451B" w:rsidRPr="009F5F02" w:rsidRDefault="0034451B" w:rsidP="009F5F02">
      <w:pPr>
        <w:rPr>
          <w:sz w:val="28"/>
          <w:szCs w:val="28"/>
        </w:rPr>
      </w:pPr>
    </w:p>
    <w:p w:rsidR="0034451B" w:rsidRPr="009F5F02" w:rsidRDefault="0034451B" w:rsidP="009F5F02">
      <w:pPr>
        <w:rPr>
          <w:sz w:val="28"/>
          <w:szCs w:val="28"/>
        </w:rPr>
      </w:pPr>
    </w:p>
    <w:p w:rsidR="0034451B" w:rsidRPr="009F5F02" w:rsidRDefault="0034451B" w:rsidP="009F5F02">
      <w:pPr>
        <w:rPr>
          <w:sz w:val="28"/>
          <w:szCs w:val="28"/>
        </w:rPr>
      </w:pPr>
    </w:p>
    <w:p w:rsidR="0034451B" w:rsidRPr="009F5F02" w:rsidRDefault="0034451B" w:rsidP="009F5F02">
      <w:pPr>
        <w:rPr>
          <w:sz w:val="28"/>
          <w:szCs w:val="28"/>
        </w:rPr>
      </w:pPr>
    </w:p>
    <w:p w:rsidR="0034451B" w:rsidRPr="009F5F02" w:rsidRDefault="0034451B" w:rsidP="009F5F02">
      <w:pPr>
        <w:rPr>
          <w:sz w:val="28"/>
          <w:szCs w:val="28"/>
        </w:rPr>
      </w:pPr>
    </w:p>
    <w:p w:rsidR="0034451B" w:rsidRPr="009F5F02" w:rsidRDefault="0034451B" w:rsidP="009F5F02">
      <w:pPr>
        <w:rPr>
          <w:sz w:val="28"/>
          <w:szCs w:val="28"/>
        </w:rPr>
      </w:pPr>
      <w:r>
        <w:rPr>
          <w:sz w:val="28"/>
          <w:szCs w:val="28"/>
        </w:rPr>
        <w:t>Разослано</w:t>
      </w:r>
      <w:r w:rsidRPr="009F5F02">
        <w:rPr>
          <w:sz w:val="28"/>
          <w:szCs w:val="28"/>
        </w:rPr>
        <w:t xml:space="preserve">: администрации района, прокурору района, </w:t>
      </w:r>
    </w:p>
    <w:p w:rsidR="0034451B" w:rsidRPr="009F5F02" w:rsidRDefault="0034451B" w:rsidP="009F5F02">
      <w:pPr>
        <w:ind w:left="5664" w:firstLine="708"/>
        <w:jc w:val="right"/>
        <w:rPr>
          <w:sz w:val="28"/>
          <w:szCs w:val="28"/>
        </w:rPr>
      </w:pPr>
    </w:p>
    <w:p w:rsidR="0034451B" w:rsidRPr="009F5F02" w:rsidRDefault="0034451B" w:rsidP="007D2ACD">
      <w:pPr>
        <w:ind w:left="5664" w:firstLine="708"/>
        <w:rPr>
          <w:sz w:val="28"/>
          <w:szCs w:val="28"/>
        </w:rPr>
      </w:pPr>
    </w:p>
    <w:p w:rsidR="0034451B" w:rsidRPr="009F5F02" w:rsidRDefault="0034451B" w:rsidP="009F5F02">
      <w:pPr>
        <w:ind w:left="5664" w:firstLine="708"/>
        <w:jc w:val="right"/>
        <w:rPr>
          <w:sz w:val="28"/>
          <w:szCs w:val="28"/>
        </w:rPr>
      </w:pPr>
      <w:r w:rsidRPr="009F5F02">
        <w:rPr>
          <w:sz w:val="28"/>
          <w:szCs w:val="28"/>
        </w:rPr>
        <w:t>Приложение</w:t>
      </w:r>
    </w:p>
    <w:p w:rsidR="0034451B" w:rsidRDefault="0034451B" w:rsidP="009F5F02">
      <w:pPr>
        <w:jc w:val="right"/>
        <w:rPr>
          <w:sz w:val="28"/>
          <w:szCs w:val="28"/>
        </w:rPr>
      </w:pPr>
      <w:r w:rsidRPr="009F5F02">
        <w:rPr>
          <w:sz w:val="28"/>
          <w:szCs w:val="28"/>
        </w:rPr>
        <w:t>к  постановлению администрации</w:t>
      </w:r>
    </w:p>
    <w:p w:rsidR="0034451B" w:rsidRPr="009F5F02" w:rsidRDefault="0034451B" w:rsidP="009F5F02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Pr="009F5F02">
        <w:rPr>
          <w:sz w:val="28"/>
          <w:szCs w:val="28"/>
        </w:rPr>
        <w:t xml:space="preserve"> </w:t>
      </w:r>
    </w:p>
    <w:p w:rsidR="0034451B" w:rsidRPr="009F5F02" w:rsidRDefault="0034451B" w:rsidP="009F5F02">
      <w:pPr>
        <w:jc w:val="right"/>
        <w:rPr>
          <w:sz w:val="28"/>
          <w:szCs w:val="28"/>
        </w:rPr>
      </w:pPr>
      <w:r>
        <w:rPr>
          <w:sz w:val="28"/>
          <w:szCs w:val="28"/>
        </w:rPr>
        <w:t>Калининский</w:t>
      </w:r>
      <w:r w:rsidRPr="009F5F02">
        <w:rPr>
          <w:sz w:val="28"/>
          <w:szCs w:val="28"/>
        </w:rPr>
        <w:t xml:space="preserve"> сельсовет</w:t>
      </w:r>
    </w:p>
    <w:p w:rsidR="0034451B" w:rsidRPr="009F5F02" w:rsidRDefault="0034451B" w:rsidP="009F5F02">
      <w:pPr>
        <w:jc w:val="right"/>
        <w:rPr>
          <w:sz w:val="28"/>
          <w:szCs w:val="28"/>
        </w:rPr>
      </w:pPr>
      <w:r w:rsidRPr="009F5F02">
        <w:rPr>
          <w:sz w:val="28"/>
          <w:szCs w:val="28"/>
        </w:rPr>
        <w:tab/>
      </w:r>
      <w:r w:rsidRPr="009F5F02">
        <w:rPr>
          <w:sz w:val="28"/>
          <w:szCs w:val="28"/>
        </w:rPr>
        <w:tab/>
      </w:r>
      <w:r w:rsidRPr="009F5F02">
        <w:rPr>
          <w:sz w:val="28"/>
          <w:szCs w:val="28"/>
        </w:rPr>
        <w:tab/>
      </w:r>
      <w:r w:rsidRPr="009F5F02">
        <w:rPr>
          <w:sz w:val="28"/>
          <w:szCs w:val="28"/>
        </w:rPr>
        <w:tab/>
      </w:r>
      <w:r w:rsidRPr="009F5F02">
        <w:rPr>
          <w:sz w:val="28"/>
          <w:szCs w:val="28"/>
        </w:rPr>
        <w:tab/>
      </w:r>
      <w:r w:rsidRPr="009F5F02">
        <w:rPr>
          <w:sz w:val="28"/>
          <w:szCs w:val="28"/>
        </w:rPr>
        <w:tab/>
      </w:r>
      <w:r w:rsidRPr="009F5F02">
        <w:rPr>
          <w:sz w:val="28"/>
          <w:szCs w:val="28"/>
        </w:rPr>
        <w:tab/>
      </w:r>
      <w:r w:rsidRPr="009F5F02">
        <w:rPr>
          <w:sz w:val="28"/>
          <w:szCs w:val="28"/>
        </w:rPr>
        <w:tab/>
      </w:r>
      <w:r w:rsidRPr="009F5F02">
        <w:rPr>
          <w:sz w:val="28"/>
          <w:szCs w:val="28"/>
        </w:rPr>
        <w:tab/>
        <w:t xml:space="preserve">от  </w:t>
      </w:r>
      <w:r>
        <w:rPr>
          <w:sz w:val="28"/>
          <w:szCs w:val="28"/>
          <w:u w:val="single"/>
        </w:rPr>
        <w:t>24.03.2021</w:t>
      </w:r>
      <w:r w:rsidRPr="009F5F02">
        <w:rPr>
          <w:sz w:val="28"/>
          <w:szCs w:val="28"/>
          <w:u w:val="single"/>
        </w:rPr>
        <w:t xml:space="preserve">  </w:t>
      </w:r>
      <w:r w:rsidRPr="009F5F02">
        <w:rPr>
          <w:sz w:val="28"/>
          <w:szCs w:val="28"/>
        </w:rPr>
        <w:t xml:space="preserve">№   </w:t>
      </w:r>
      <w:r>
        <w:rPr>
          <w:sz w:val="28"/>
          <w:szCs w:val="28"/>
          <w:u w:val="single"/>
        </w:rPr>
        <w:t>12</w:t>
      </w:r>
      <w:r w:rsidRPr="009F5F02">
        <w:rPr>
          <w:sz w:val="28"/>
          <w:szCs w:val="28"/>
          <w:u w:val="single"/>
        </w:rPr>
        <w:t>–п</w:t>
      </w:r>
    </w:p>
    <w:p w:rsidR="0034451B" w:rsidRPr="009F5F02" w:rsidRDefault="0034451B" w:rsidP="009F5F02">
      <w:pPr>
        <w:jc w:val="center"/>
        <w:rPr>
          <w:sz w:val="28"/>
          <w:szCs w:val="28"/>
        </w:rPr>
      </w:pPr>
    </w:p>
    <w:p w:rsidR="0034451B" w:rsidRPr="009F5F02" w:rsidRDefault="0034451B" w:rsidP="009F5F02">
      <w:pPr>
        <w:jc w:val="center"/>
        <w:rPr>
          <w:sz w:val="28"/>
          <w:szCs w:val="28"/>
        </w:rPr>
      </w:pPr>
      <w:r w:rsidRPr="009F5F02">
        <w:rPr>
          <w:sz w:val="28"/>
          <w:szCs w:val="28"/>
        </w:rPr>
        <w:t>С П И С О К</w:t>
      </w:r>
    </w:p>
    <w:p w:rsidR="0034451B" w:rsidRPr="007D2ACD" w:rsidRDefault="0034451B" w:rsidP="007D2ACD">
      <w:pPr>
        <w:jc w:val="center"/>
        <w:rPr>
          <w:sz w:val="28"/>
          <w:szCs w:val="28"/>
        </w:rPr>
      </w:pPr>
      <w:r w:rsidRPr="007D2ACD">
        <w:rPr>
          <w:sz w:val="28"/>
          <w:szCs w:val="28"/>
        </w:rPr>
        <w:t>граждан, принятых на учет в качестве нуждающихся в жилых помещениях и улучшении жилищных условий по администрации муниципального образования Калининский сельсовет на 01.01.2021</w:t>
      </w:r>
    </w:p>
    <w:p w:rsidR="0034451B" w:rsidRDefault="0034451B" w:rsidP="001A01D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647"/>
        <w:gridCol w:w="773"/>
        <w:gridCol w:w="1583"/>
        <w:gridCol w:w="1841"/>
        <w:gridCol w:w="1344"/>
        <w:gridCol w:w="1352"/>
      </w:tblGrid>
      <w:tr w:rsidR="0034451B" w:rsidTr="006F2375">
        <w:trPr>
          <w:trHeight w:val="525"/>
        </w:trPr>
        <w:tc>
          <w:tcPr>
            <w:tcW w:w="720" w:type="dxa"/>
          </w:tcPr>
          <w:p w:rsidR="0034451B" w:rsidRDefault="0034451B" w:rsidP="006F2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3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4451B" w:rsidRPr="006F2375" w:rsidRDefault="0034451B" w:rsidP="006F2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37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34451B" w:rsidRDefault="0034451B" w:rsidP="006F23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7" w:type="dxa"/>
          </w:tcPr>
          <w:p w:rsidR="0034451B" w:rsidRPr="006F2375" w:rsidRDefault="0034451B" w:rsidP="006F23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r w:rsidRPr="006F2375">
              <w:rPr>
                <w:rFonts w:ascii="Times New Roman" w:hAnsi="Times New Roman" w:cs="Times New Roman"/>
                <w:sz w:val="24"/>
                <w:szCs w:val="24"/>
              </w:rPr>
              <w:t>милия, Имя, Отчество</w:t>
            </w:r>
          </w:p>
          <w:p w:rsidR="0034451B" w:rsidRPr="006F2375" w:rsidRDefault="0034451B" w:rsidP="006F23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34451B" w:rsidRPr="006F2375" w:rsidRDefault="0034451B" w:rsidP="006F23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375">
              <w:rPr>
                <w:rFonts w:ascii="Times New Roman" w:hAnsi="Times New Roman" w:cs="Times New Roman"/>
                <w:sz w:val="24"/>
                <w:szCs w:val="24"/>
              </w:rPr>
              <w:t>Состав семьи</w:t>
            </w:r>
          </w:p>
          <w:p w:rsidR="0034451B" w:rsidRPr="006F2375" w:rsidRDefault="0034451B" w:rsidP="006F23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34451B" w:rsidRPr="006F2375" w:rsidRDefault="0034451B" w:rsidP="006F23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375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34451B" w:rsidRPr="006F2375" w:rsidRDefault="0034451B" w:rsidP="006F23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34451B" w:rsidRPr="006F2375" w:rsidRDefault="0034451B" w:rsidP="006F2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375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1344" w:type="dxa"/>
          </w:tcPr>
          <w:p w:rsidR="0034451B" w:rsidRPr="006F2375" w:rsidRDefault="0034451B" w:rsidP="006F2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375">
              <w:rPr>
                <w:rFonts w:ascii="Times New Roman" w:hAnsi="Times New Roman" w:cs="Times New Roman"/>
                <w:sz w:val="24"/>
                <w:szCs w:val="24"/>
              </w:rPr>
              <w:t>Дата постановки на учет</w:t>
            </w:r>
          </w:p>
        </w:tc>
        <w:tc>
          <w:tcPr>
            <w:tcW w:w="1352" w:type="dxa"/>
          </w:tcPr>
          <w:p w:rsidR="0034451B" w:rsidRPr="006F2375" w:rsidRDefault="0034451B" w:rsidP="006F2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375">
              <w:rPr>
                <w:rFonts w:ascii="Times New Roman" w:hAnsi="Times New Roman" w:cs="Times New Roman"/>
                <w:sz w:val="24"/>
                <w:szCs w:val="24"/>
              </w:rPr>
              <w:t>Основание постановки на учет (статья ЖК РФ)</w:t>
            </w:r>
          </w:p>
        </w:tc>
      </w:tr>
      <w:tr w:rsidR="0034451B" w:rsidTr="007D2ACD">
        <w:trPr>
          <w:trHeight w:val="279"/>
        </w:trPr>
        <w:tc>
          <w:tcPr>
            <w:tcW w:w="720" w:type="dxa"/>
          </w:tcPr>
          <w:p w:rsidR="0034451B" w:rsidRPr="006F2375" w:rsidRDefault="0034451B" w:rsidP="006F2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7" w:type="dxa"/>
          </w:tcPr>
          <w:p w:rsidR="0034451B" w:rsidRPr="006F2375" w:rsidRDefault="0034451B" w:rsidP="00D4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" w:type="dxa"/>
          </w:tcPr>
          <w:p w:rsidR="0034451B" w:rsidRPr="006F2375" w:rsidRDefault="0034451B" w:rsidP="00D4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3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:rsidR="0034451B" w:rsidRPr="006F2375" w:rsidRDefault="0034451B" w:rsidP="00D4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3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34451B" w:rsidRPr="006F2375" w:rsidRDefault="0034451B" w:rsidP="00D4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3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4" w:type="dxa"/>
          </w:tcPr>
          <w:p w:rsidR="0034451B" w:rsidRPr="006F2375" w:rsidRDefault="0034451B" w:rsidP="00D4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3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2" w:type="dxa"/>
          </w:tcPr>
          <w:p w:rsidR="0034451B" w:rsidRPr="006F2375" w:rsidRDefault="0034451B" w:rsidP="006F2375">
            <w:pPr>
              <w:rPr>
                <w:sz w:val="24"/>
                <w:szCs w:val="24"/>
              </w:rPr>
            </w:pPr>
            <w:r w:rsidRPr="006F2375">
              <w:rPr>
                <w:sz w:val="24"/>
                <w:szCs w:val="24"/>
              </w:rPr>
              <w:t>7</w:t>
            </w:r>
          </w:p>
        </w:tc>
      </w:tr>
      <w:tr w:rsidR="0034451B" w:rsidTr="006F2375">
        <w:trPr>
          <w:trHeight w:val="720"/>
        </w:trPr>
        <w:tc>
          <w:tcPr>
            <w:tcW w:w="720" w:type="dxa"/>
          </w:tcPr>
          <w:p w:rsidR="0034451B" w:rsidRDefault="0034451B" w:rsidP="00D473D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451B" w:rsidRPr="006F2375" w:rsidRDefault="0034451B" w:rsidP="006F2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7" w:type="dxa"/>
          </w:tcPr>
          <w:p w:rsidR="0034451B" w:rsidRDefault="0034451B" w:rsidP="00D473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 Николай Николаевич</w:t>
            </w:r>
          </w:p>
          <w:p w:rsidR="0034451B" w:rsidRDefault="0034451B" w:rsidP="00D473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3" w:type="dxa"/>
          </w:tcPr>
          <w:p w:rsidR="0034451B" w:rsidRDefault="0034451B" w:rsidP="00D473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34451B" w:rsidRDefault="0034451B" w:rsidP="00D47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  <w:p w:rsidR="0034451B" w:rsidRDefault="0034451B" w:rsidP="00D47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боевых</w:t>
            </w:r>
          </w:p>
          <w:p w:rsidR="0034451B" w:rsidRDefault="0034451B" w:rsidP="00D47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действий</w:t>
            </w:r>
          </w:p>
        </w:tc>
        <w:tc>
          <w:tcPr>
            <w:tcW w:w="1841" w:type="dxa"/>
          </w:tcPr>
          <w:p w:rsidR="0034451B" w:rsidRDefault="0034451B" w:rsidP="00D473D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с.Коммуна пер.Лесной д.1</w:t>
            </w:r>
          </w:p>
        </w:tc>
        <w:tc>
          <w:tcPr>
            <w:tcW w:w="1344" w:type="dxa"/>
          </w:tcPr>
          <w:p w:rsidR="0034451B" w:rsidRPr="00474DDB" w:rsidRDefault="0034451B" w:rsidP="00D473D3">
            <w:pPr>
              <w:jc w:val="center"/>
              <w:rPr>
                <w:sz w:val="24"/>
                <w:szCs w:val="24"/>
              </w:rPr>
            </w:pPr>
            <w:r w:rsidRPr="00474DDB">
              <w:rPr>
                <w:sz w:val="24"/>
                <w:szCs w:val="24"/>
              </w:rPr>
              <w:t>09.07.2013</w:t>
            </w:r>
          </w:p>
        </w:tc>
        <w:tc>
          <w:tcPr>
            <w:tcW w:w="1352" w:type="dxa"/>
          </w:tcPr>
          <w:p w:rsidR="0034451B" w:rsidRPr="007D2ACD" w:rsidRDefault="0034451B" w:rsidP="004E059A">
            <w:pPr>
              <w:jc w:val="center"/>
              <w:rPr>
                <w:sz w:val="24"/>
                <w:szCs w:val="24"/>
              </w:rPr>
            </w:pPr>
            <w:r w:rsidRPr="007D2ACD">
              <w:rPr>
                <w:sz w:val="24"/>
                <w:szCs w:val="24"/>
              </w:rPr>
              <w:t>Ч.1 ст. 51</w:t>
            </w:r>
          </w:p>
          <w:p w:rsidR="0034451B" w:rsidRDefault="0034451B" w:rsidP="00D473D3">
            <w:pPr>
              <w:rPr>
                <w:b/>
                <w:sz w:val="28"/>
                <w:szCs w:val="28"/>
              </w:rPr>
            </w:pPr>
          </w:p>
          <w:p w:rsidR="0034451B" w:rsidRDefault="0034451B" w:rsidP="006F2375">
            <w:pPr>
              <w:rPr>
                <w:b/>
                <w:sz w:val="28"/>
                <w:szCs w:val="28"/>
              </w:rPr>
            </w:pPr>
          </w:p>
        </w:tc>
      </w:tr>
      <w:tr w:rsidR="0034451B" w:rsidTr="006F2375">
        <w:trPr>
          <w:trHeight w:val="720"/>
        </w:trPr>
        <w:tc>
          <w:tcPr>
            <w:tcW w:w="720" w:type="dxa"/>
          </w:tcPr>
          <w:p w:rsidR="0034451B" w:rsidRPr="006F2375" w:rsidRDefault="0034451B" w:rsidP="006F2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4451B" w:rsidRPr="006F2375" w:rsidRDefault="0034451B" w:rsidP="00D473D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34451B" w:rsidRDefault="0034451B" w:rsidP="006F237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Наталья Вячеславовна</w:t>
            </w:r>
          </w:p>
        </w:tc>
        <w:tc>
          <w:tcPr>
            <w:tcW w:w="773" w:type="dxa"/>
          </w:tcPr>
          <w:p w:rsidR="0034451B" w:rsidRDefault="0034451B" w:rsidP="00D473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34451B" w:rsidRDefault="0034451B" w:rsidP="00D47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«Инвалиды»</w:t>
            </w:r>
          </w:p>
        </w:tc>
        <w:tc>
          <w:tcPr>
            <w:tcW w:w="1841" w:type="dxa"/>
          </w:tcPr>
          <w:p w:rsidR="0034451B" w:rsidRDefault="0034451B" w:rsidP="00D473D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с.Кандалинцево ул.Луговая д.2 кв.1</w:t>
            </w:r>
          </w:p>
        </w:tc>
        <w:tc>
          <w:tcPr>
            <w:tcW w:w="1344" w:type="dxa"/>
          </w:tcPr>
          <w:p w:rsidR="0034451B" w:rsidRPr="00474DDB" w:rsidRDefault="0034451B" w:rsidP="00D473D3">
            <w:pPr>
              <w:jc w:val="center"/>
              <w:rPr>
                <w:sz w:val="24"/>
                <w:szCs w:val="24"/>
              </w:rPr>
            </w:pPr>
            <w:r w:rsidRPr="00474DDB">
              <w:rPr>
                <w:sz w:val="24"/>
                <w:szCs w:val="24"/>
              </w:rPr>
              <w:t>07.04.2014</w:t>
            </w:r>
          </w:p>
        </w:tc>
        <w:tc>
          <w:tcPr>
            <w:tcW w:w="1352" w:type="dxa"/>
          </w:tcPr>
          <w:p w:rsidR="0034451B" w:rsidRPr="004E059A" w:rsidRDefault="0034451B" w:rsidP="004E059A">
            <w:pPr>
              <w:jc w:val="center"/>
              <w:rPr>
                <w:sz w:val="24"/>
                <w:szCs w:val="24"/>
              </w:rPr>
            </w:pPr>
            <w:r w:rsidRPr="007D2ACD">
              <w:rPr>
                <w:sz w:val="24"/>
                <w:szCs w:val="24"/>
              </w:rPr>
              <w:t>Ч.1 ст. 51</w:t>
            </w:r>
          </w:p>
          <w:p w:rsidR="0034451B" w:rsidRDefault="0034451B" w:rsidP="00D473D3">
            <w:pPr>
              <w:rPr>
                <w:b/>
                <w:sz w:val="28"/>
                <w:szCs w:val="28"/>
              </w:rPr>
            </w:pPr>
          </w:p>
        </w:tc>
      </w:tr>
      <w:tr w:rsidR="0034451B" w:rsidTr="006F2375">
        <w:trPr>
          <w:trHeight w:val="720"/>
        </w:trPr>
        <w:tc>
          <w:tcPr>
            <w:tcW w:w="720" w:type="dxa"/>
          </w:tcPr>
          <w:p w:rsidR="0034451B" w:rsidRPr="006F2375" w:rsidRDefault="0034451B" w:rsidP="006F2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4451B" w:rsidRPr="006F2375" w:rsidRDefault="0034451B" w:rsidP="00D473D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34451B" w:rsidRDefault="0034451B" w:rsidP="006F2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Хамидуллин Александр Анатольевич</w:t>
            </w:r>
          </w:p>
        </w:tc>
        <w:tc>
          <w:tcPr>
            <w:tcW w:w="773" w:type="dxa"/>
          </w:tcPr>
          <w:p w:rsidR="0034451B" w:rsidRDefault="0034451B" w:rsidP="00D473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83" w:type="dxa"/>
          </w:tcPr>
          <w:p w:rsidR="0034451B" w:rsidRDefault="0034451B" w:rsidP="00D47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«Многодетная семья» </w:t>
            </w:r>
          </w:p>
        </w:tc>
        <w:tc>
          <w:tcPr>
            <w:tcW w:w="1841" w:type="dxa"/>
          </w:tcPr>
          <w:p w:rsidR="0034451B" w:rsidRDefault="0034451B" w:rsidP="00D473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с.Коммуна ул.Коммунаров</w:t>
            </w:r>
          </w:p>
          <w:p w:rsidR="0034451B" w:rsidRDefault="0034451B" w:rsidP="00D473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д.30</w:t>
            </w:r>
          </w:p>
        </w:tc>
        <w:tc>
          <w:tcPr>
            <w:tcW w:w="1344" w:type="dxa"/>
          </w:tcPr>
          <w:p w:rsidR="0034451B" w:rsidRPr="00474DDB" w:rsidRDefault="0034451B" w:rsidP="00D473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19.05.2017</w:t>
            </w:r>
          </w:p>
        </w:tc>
        <w:tc>
          <w:tcPr>
            <w:tcW w:w="1352" w:type="dxa"/>
          </w:tcPr>
          <w:p w:rsidR="0034451B" w:rsidRPr="007D2ACD" w:rsidRDefault="0034451B" w:rsidP="007D2ACD">
            <w:pPr>
              <w:jc w:val="center"/>
              <w:rPr>
                <w:sz w:val="24"/>
                <w:szCs w:val="24"/>
              </w:rPr>
            </w:pPr>
            <w:r w:rsidRPr="007D2ACD">
              <w:rPr>
                <w:sz w:val="24"/>
                <w:szCs w:val="24"/>
              </w:rPr>
              <w:t>Ч.1 ст. 51</w:t>
            </w:r>
          </w:p>
          <w:p w:rsidR="0034451B" w:rsidRDefault="0034451B" w:rsidP="00D473D3">
            <w:pPr>
              <w:rPr>
                <w:b/>
                <w:sz w:val="28"/>
                <w:szCs w:val="28"/>
              </w:rPr>
            </w:pPr>
          </w:p>
          <w:p w:rsidR="0034451B" w:rsidRDefault="0034451B" w:rsidP="00D473D3">
            <w:pPr>
              <w:rPr>
                <w:b/>
                <w:sz w:val="28"/>
                <w:szCs w:val="28"/>
              </w:rPr>
            </w:pPr>
          </w:p>
        </w:tc>
      </w:tr>
      <w:tr w:rsidR="0034451B" w:rsidTr="00677F74">
        <w:trPr>
          <w:trHeight w:val="522"/>
        </w:trPr>
        <w:tc>
          <w:tcPr>
            <w:tcW w:w="720" w:type="dxa"/>
          </w:tcPr>
          <w:p w:rsidR="0034451B" w:rsidRPr="006F2375" w:rsidRDefault="0034451B" w:rsidP="006F2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7" w:type="dxa"/>
          </w:tcPr>
          <w:p w:rsidR="0034451B" w:rsidRDefault="0034451B" w:rsidP="006F237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Тюрькина Вера Анатольевна</w:t>
            </w:r>
          </w:p>
        </w:tc>
        <w:tc>
          <w:tcPr>
            <w:tcW w:w="773" w:type="dxa"/>
          </w:tcPr>
          <w:p w:rsidR="0034451B" w:rsidRDefault="0034451B" w:rsidP="00D473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34451B" w:rsidRDefault="0034451B" w:rsidP="00D47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«Малоимущая семья» </w:t>
            </w:r>
          </w:p>
        </w:tc>
        <w:tc>
          <w:tcPr>
            <w:tcW w:w="1841" w:type="dxa"/>
          </w:tcPr>
          <w:p w:rsidR="0034451B" w:rsidRDefault="0034451B" w:rsidP="00D473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пос.Калинин ул.Садовая д.17</w:t>
            </w:r>
          </w:p>
        </w:tc>
        <w:tc>
          <w:tcPr>
            <w:tcW w:w="1344" w:type="dxa"/>
          </w:tcPr>
          <w:p w:rsidR="0034451B" w:rsidRPr="00F51992" w:rsidRDefault="0034451B" w:rsidP="00D473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29.05.2017</w:t>
            </w:r>
          </w:p>
        </w:tc>
        <w:tc>
          <w:tcPr>
            <w:tcW w:w="1352" w:type="dxa"/>
          </w:tcPr>
          <w:p w:rsidR="0034451B" w:rsidRPr="007D2ACD" w:rsidRDefault="0034451B" w:rsidP="007D2ACD">
            <w:pPr>
              <w:jc w:val="center"/>
              <w:rPr>
                <w:sz w:val="24"/>
                <w:szCs w:val="24"/>
              </w:rPr>
            </w:pPr>
            <w:r w:rsidRPr="007D2ACD">
              <w:rPr>
                <w:sz w:val="24"/>
                <w:szCs w:val="24"/>
              </w:rPr>
              <w:t>Ч.1 ст. 51</w:t>
            </w:r>
          </w:p>
          <w:p w:rsidR="0034451B" w:rsidRDefault="0034451B" w:rsidP="00D473D3">
            <w:pPr>
              <w:rPr>
                <w:b/>
                <w:sz w:val="28"/>
                <w:szCs w:val="28"/>
              </w:rPr>
            </w:pPr>
          </w:p>
        </w:tc>
      </w:tr>
      <w:tr w:rsidR="0034451B" w:rsidTr="006F2375">
        <w:trPr>
          <w:trHeight w:val="720"/>
        </w:trPr>
        <w:tc>
          <w:tcPr>
            <w:tcW w:w="720" w:type="dxa"/>
          </w:tcPr>
          <w:p w:rsidR="0034451B" w:rsidRPr="006F2375" w:rsidRDefault="0034451B" w:rsidP="006F2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4451B" w:rsidRPr="006F2375" w:rsidRDefault="0034451B" w:rsidP="00D473D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34451B" w:rsidRDefault="0034451B" w:rsidP="006F237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Шепелева Екатерины Анатольевна</w:t>
            </w:r>
          </w:p>
        </w:tc>
        <w:tc>
          <w:tcPr>
            <w:tcW w:w="773" w:type="dxa"/>
          </w:tcPr>
          <w:p w:rsidR="0034451B" w:rsidRDefault="0034451B" w:rsidP="00D473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:rsidR="0034451B" w:rsidRDefault="0034451B" w:rsidP="00D47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«Малоимущая семья» </w:t>
            </w:r>
          </w:p>
        </w:tc>
        <w:tc>
          <w:tcPr>
            <w:tcW w:w="1841" w:type="dxa"/>
          </w:tcPr>
          <w:p w:rsidR="0034451B" w:rsidRDefault="0034451B" w:rsidP="00D473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с.Кандалинцево ул.Юбилейная д.23 кв.1</w:t>
            </w:r>
          </w:p>
        </w:tc>
        <w:tc>
          <w:tcPr>
            <w:tcW w:w="1344" w:type="dxa"/>
          </w:tcPr>
          <w:p w:rsidR="0034451B" w:rsidRDefault="0034451B" w:rsidP="00D473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26.03.2018</w:t>
            </w:r>
          </w:p>
        </w:tc>
        <w:tc>
          <w:tcPr>
            <w:tcW w:w="1352" w:type="dxa"/>
          </w:tcPr>
          <w:p w:rsidR="0034451B" w:rsidRPr="007D2ACD" w:rsidRDefault="0034451B" w:rsidP="007D2ACD">
            <w:pPr>
              <w:jc w:val="center"/>
              <w:rPr>
                <w:sz w:val="24"/>
                <w:szCs w:val="24"/>
              </w:rPr>
            </w:pPr>
            <w:r w:rsidRPr="007D2ACD">
              <w:rPr>
                <w:sz w:val="24"/>
                <w:szCs w:val="24"/>
              </w:rPr>
              <w:t>Ч.1 ст. 51</w:t>
            </w:r>
          </w:p>
          <w:p w:rsidR="0034451B" w:rsidRDefault="0034451B" w:rsidP="00D473D3">
            <w:pPr>
              <w:rPr>
                <w:b/>
                <w:sz w:val="28"/>
                <w:szCs w:val="28"/>
              </w:rPr>
            </w:pPr>
          </w:p>
          <w:p w:rsidR="0034451B" w:rsidRDefault="0034451B" w:rsidP="00D473D3">
            <w:pPr>
              <w:rPr>
                <w:b/>
                <w:sz w:val="28"/>
                <w:szCs w:val="28"/>
              </w:rPr>
            </w:pPr>
          </w:p>
        </w:tc>
      </w:tr>
      <w:tr w:rsidR="0034451B" w:rsidTr="006F2375">
        <w:trPr>
          <w:trHeight w:val="720"/>
        </w:trPr>
        <w:tc>
          <w:tcPr>
            <w:tcW w:w="720" w:type="dxa"/>
          </w:tcPr>
          <w:p w:rsidR="0034451B" w:rsidRPr="006F2375" w:rsidRDefault="0034451B" w:rsidP="006F2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7" w:type="dxa"/>
          </w:tcPr>
          <w:p w:rsidR="0034451B" w:rsidRDefault="0034451B" w:rsidP="006F237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Абрамушкина Наталья Анатольевна</w:t>
            </w:r>
          </w:p>
        </w:tc>
        <w:tc>
          <w:tcPr>
            <w:tcW w:w="773" w:type="dxa"/>
          </w:tcPr>
          <w:p w:rsidR="0034451B" w:rsidRDefault="0034451B" w:rsidP="00D473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83" w:type="dxa"/>
          </w:tcPr>
          <w:p w:rsidR="0034451B" w:rsidRDefault="0034451B" w:rsidP="00D47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«Многодетная семья» </w:t>
            </w:r>
          </w:p>
        </w:tc>
        <w:tc>
          <w:tcPr>
            <w:tcW w:w="1841" w:type="dxa"/>
          </w:tcPr>
          <w:p w:rsidR="0034451B" w:rsidRDefault="0034451B" w:rsidP="00D473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с.Прокуронвка</w:t>
            </w:r>
          </w:p>
          <w:p w:rsidR="0034451B" w:rsidRDefault="0034451B" w:rsidP="00D473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ул.Мира д.20 кв.2</w:t>
            </w:r>
          </w:p>
        </w:tc>
        <w:tc>
          <w:tcPr>
            <w:tcW w:w="1344" w:type="dxa"/>
          </w:tcPr>
          <w:p w:rsidR="0034451B" w:rsidRDefault="0034451B" w:rsidP="00D473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30.11.2020</w:t>
            </w:r>
          </w:p>
        </w:tc>
        <w:tc>
          <w:tcPr>
            <w:tcW w:w="1352" w:type="dxa"/>
          </w:tcPr>
          <w:p w:rsidR="0034451B" w:rsidRPr="007D2ACD" w:rsidRDefault="0034451B" w:rsidP="007D2ACD">
            <w:pPr>
              <w:jc w:val="center"/>
              <w:rPr>
                <w:sz w:val="24"/>
                <w:szCs w:val="24"/>
              </w:rPr>
            </w:pPr>
            <w:r w:rsidRPr="007D2ACD">
              <w:rPr>
                <w:sz w:val="24"/>
                <w:szCs w:val="24"/>
              </w:rPr>
              <w:t>Ч.1 ст. 51</w:t>
            </w:r>
          </w:p>
          <w:p w:rsidR="0034451B" w:rsidRPr="007D2ACD" w:rsidRDefault="0034451B" w:rsidP="007D2ACD">
            <w:pPr>
              <w:jc w:val="center"/>
              <w:rPr>
                <w:sz w:val="24"/>
                <w:szCs w:val="24"/>
              </w:rPr>
            </w:pPr>
          </w:p>
        </w:tc>
      </w:tr>
      <w:tr w:rsidR="0034451B" w:rsidTr="006F2375">
        <w:trPr>
          <w:trHeight w:val="720"/>
        </w:trPr>
        <w:tc>
          <w:tcPr>
            <w:tcW w:w="720" w:type="dxa"/>
          </w:tcPr>
          <w:p w:rsidR="0034451B" w:rsidRPr="006F2375" w:rsidRDefault="0034451B" w:rsidP="006F2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4451B" w:rsidRPr="006F2375" w:rsidRDefault="0034451B" w:rsidP="00D473D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34451B" w:rsidRDefault="0034451B" w:rsidP="006F237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Анастасия Александровна</w:t>
            </w:r>
          </w:p>
        </w:tc>
        <w:tc>
          <w:tcPr>
            <w:tcW w:w="773" w:type="dxa"/>
          </w:tcPr>
          <w:p w:rsidR="0034451B" w:rsidRDefault="0034451B" w:rsidP="00D473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83" w:type="dxa"/>
          </w:tcPr>
          <w:p w:rsidR="0034451B" w:rsidRDefault="0034451B" w:rsidP="00D47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«Молодой специалист» </w:t>
            </w:r>
          </w:p>
        </w:tc>
        <w:tc>
          <w:tcPr>
            <w:tcW w:w="1841" w:type="dxa"/>
          </w:tcPr>
          <w:p w:rsidR="0034451B" w:rsidRDefault="0034451B" w:rsidP="00D473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п.Калинин, </w:t>
            </w:r>
          </w:p>
          <w:p w:rsidR="0034451B" w:rsidRDefault="0034451B" w:rsidP="00D473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ул.Зеленая д.2 кв.2</w:t>
            </w:r>
          </w:p>
        </w:tc>
        <w:tc>
          <w:tcPr>
            <w:tcW w:w="1344" w:type="dxa"/>
          </w:tcPr>
          <w:p w:rsidR="0034451B" w:rsidRDefault="0034451B" w:rsidP="00D473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09.04.2020</w:t>
            </w:r>
          </w:p>
        </w:tc>
        <w:tc>
          <w:tcPr>
            <w:tcW w:w="1352" w:type="dxa"/>
          </w:tcPr>
          <w:p w:rsidR="0034451B" w:rsidRPr="007D2ACD" w:rsidRDefault="0034451B" w:rsidP="007D2ACD">
            <w:pPr>
              <w:jc w:val="center"/>
              <w:rPr>
                <w:sz w:val="24"/>
                <w:szCs w:val="24"/>
              </w:rPr>
            </w:pPr>
            <w:r w:rsidRPr="007D2ACD">
              <w:rPr>
                <w:sz w:val="24"/>
                <w:szCs w:val="24"/>
              </w:rPr>
              <w:t>Ч.1 ст. 51</w:t>
            </w:r>
          </w:p>
          <w:p w:rsidR="0034451B" w:rsidRPr="007D2ACD" w:rsidRDefault="0034451B" w:rsidP="007D2ACD">
            <w:pPr>
              <w:jc w:val="center"/>
              <w:rPr>
                <w:sz w:val="24"/>
                <w:szCs w:val="24"/>
              </w:rPr>
            </w:pPr>
          </w:p>
        </w:tc>
      </w:tr>
      <w:tr w:rsidR="0034451B" w:rsidTr="006F2375">
        <w:trPr>
          <w:trHeight w:val="720"/>
        </w:trPr>
        <w:tc>
          <w:tcPr>
            <w:tcW w:w="720" w:type="dxa"/>
          </w:tcPr>
          <w:p w:rsidR="0034451B" w:rsidRPr="006F2375" w:rsidRDefault="0034451B" w:rsidP="006F2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4451B" w:rsidRPr="006F2375" w:rsidRDefault="0034451B" w:rsidP="00D473D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34451B" w:rsidRDefault="0034451B" w:rsidP="006F237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Сенина Мария Петровна</w:t>
            </w:r>
          </w:p>
        </w:tc>
        <w:tc>
          <w:tcPr>
            <w:tcW w:w="773" w:type="dxa"/>
          </w:tcPr>
          <w:p w:rsidR="0034451B" w:rsidRDefault="0034451B" w:rsidP="00D473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83" w:type="dxa"/>
          </w:tcPr>
          <w:p w:rsidR="0034451B" w:rsidRDefault="0034451B" w:rsidP="00D47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«Многодетная семья» </w:t>
            </w:r>
          </w:p>
        </w:tc>
        <w:tc>
          <w:tcPr>
            <w:tcW w:w="1841" w:type="dxa"/>
          </w:tcPr>
          <w:p w:rsidR="0034451B" w:rsidRPr="006F2375" w:rsidRDefault="0034451B" w:rsidP="006F2375">
            <w:pPr>
              <w:jc w:val="center"/>
              <w:rPr>
                <w:sz w:val="24"/>
                <w:szCs w:val="24"/>
              </w:rPr>
            </w:pPr>
            <w:r w:rsidRPr="006F2375">
              <w:rPr>
                <w:sz w:val="24"/>
                <w:szCs w:val="24"/>
              </w:rPr>
              <w:t>п.Калинин,</w:t>
            </w:r>
          </w:p>
          <w:p w:rsidR="0034451B" w:rsidRDefault="0034451B" w:rsidP="006F23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37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Зеленая, д.1 кв.1</w:t>
            </w:r>
          </w:p>
        </w:tc>
        <w:tc>
          <w:tcPr>
            <w:tcW w:w="1344" w:type="dxa"/>
          </w:tcPr>
          <w:p w:rsidR="0034451B" w:rsidRPr="007D2ACD" w:rsidRDefault="0034451B" w:rsidP="00D4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D">
              <w:rPr>
                <w:rFonts w:ascii="Times New Roman" w:hAnsi="Times New Roman" w:cs="Times New Roman"/>
                <w:sz w:val="24"/>
                <w:szCs w:val="24"/>
              </w:rPr>
              <w:t>27.01.2021</w:t>
            </w:r>
          </w:p>
          <w:p w:rsidR="0034451B" w:rsidRPr="007D2ACD" w:rsidRDefault="0034451B" w:rsidP="00D4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34451B" w:rsidRPr="007D2ACD" w:rsidRDefault="0034451B" w:rsidP="007D2ACD">
            <w:pPr>
              <w:jc w:val="center"/>
              <w:rPr>
                <w:sz w:val="24"/>
                <w:szCs w:val="24"/>
              </w:rPr>
            </w:pPr>
            <w:r w:rsidRPr="007D2ACD">
              <w:rPr>
                <w:sz w:val="24"/>
                <w:szCs w:val="24"/>
              </w:rPr>
              <w:t>Ч.2 ст. 51</w:t>
            </w:r>
          </w:p>
          <w:p w:rsidR="0034451B" w:rsidRPr="007D2ACD" w:rsidRDefault="0034451B" w:rsidP="007D2ACD">
            <w:pPr>
              <w:jc w:val="center"/>
              <w:rPr>
                <w:sz w:val="24"/>
                <w:szCs w:val="24"/>
              </w:rPr>
            </w:pPr>
          </w:p>
        </w:tc>
      </w:tr>
      <w:tr w:rsidR="0034451B" w:rsidTr="006F2375">
        <w:trPr>
          <w:trHeight w:val="720"/>
        </w:trPr>
        <w:tc>
          <w:tcPr>
            <w:tcW w:w="720" w:type="dxa"/>
          </w:tcPr>
          <w:p w:rsidR="0034451B" w:rsidRPr="006F2375" w:rsidRDefault="0034451B" w:rsidP="00D4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4451B" w:rsidRPr="006F2375" w:rsidRDefault="0034451B" w:rsidP="006F2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34451B" w:rsidRDefault="0034451B" w:rsidP="006F237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Ешмуханова Наталья Алексевна</w:t>
            </w:r>
          </w:p>
        </w:tc>
        <w:tc>
          <w:tcPr>
            <w:tcW w:w="773" w:type="dxa"/>
          </w:tcPr>
          <w:p w:rsidR="0034451B" w:rsidRPr="006F2375" w:rsidRDefault="0034451B" w:rsidP="006F23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3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3" w:type="dxa"/>
          </w:tcPr>
          <w:p w:rsidR="0034451B" w:rsidRDefault="0034451B">
            <w:r w:rsidRPr="0077701C">
              <w:rPr>
                <w:sz w:val="24"/>
                <w:szCs w:val="24"/>
              </w:rPr>
              <w:t xml:space="preserve">«Многодетная семья» </w:t>
            </w:r>
          </w:p>
        </w:tc>
        <w:tc>
          <w:tcPr>
            <w:tcW w:w="1841" w:type="dxa"/>
          </w:tcPr>
          <w:p w:rsidR="0034451B" w:rsidRPr="006F2375" w:rsidRDefault="0034451B" w:rsidP="006F2375">
            <w:pPr>
              <w:jc w:val="center"/>
              <w:rPr>
                <w:sz w:val="24"/>
                <w:szCs w:val="24"/>
              </w:rPr>
            </w:pPr>
            <w:r w:rsidRPr="006F2375">
              <w:rPr>
                <w:sz w:val="24"/>
                <w:szCs w:val="24"/>
              </w:rPr>
              <w:t>п.Калинин,</w:t>
            </w:r>
          </w:p>
          <w:p w:rsidR="0034451B" w:rsidRDefault="0034451B" w:rsidP="006F23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375">
              <w:rPr>
                <w:rFonts w:ascii="Times New Roman" w:hAnsi="Times New Roman" w:cs="Times New Roman"/>
                <w:sz w:val="24"/>
                <w:szCs w:val="24"/>
              </w:rPr>
              <w:t>ул.Степная д.2 кв.12</w:t>
            </w:r>
          </w:p>
          <w:p w:rsidR="0034451B" w:rsidRDefault="0034451B" w:rsidP="00D473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34451B" w:rsidRPr="007D2ACD" w:rsidRDefault="0034451B" w:rsidP="00D4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D">
              <w:rPr>
                <w:rFonts w:ascii="Times New Roman" w:hAnsi="Times New Roman" w:cs="Times New Roman"/>
                <w:sz w:val="24"/>
                <w:szCs w:val="24"/>
              </w:rPr>
              <w:t>28.01.2021</w:t>
            </w:r>
          </w:p>
          <w:p w:rsidR="0034451B" w:rsidRPr="007D2ACD" w:rsidRDefault="0034451B" w:rsidP="00D4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34451B" w:rsidRPr="007D2ACD" w:rsidRDefault="0034451B" w:rsidP="007D2ACD">
            <w:pPr>
              <w:jc w:val="center"/>
              <w:rPr>
                <w:sz w:val="24"/>
                <w:szCs w:val="24"/>
              </w:rPr>
            </w:pPr>
          </w:p>
          <w:p w:rsidR="0034451B" w:rsidRPr="007D2ACD" w:rsidRDefault="0034451B" w:rsidP="007D2ACD">
            <w:pPr>
              <w:jc w:val="center"/>
              <w:rPr>
                <w:sz w:val="24"/>
                <w:szCs w:val="24"/>
              </w:rPr>
            </w:pPr>
            <w:r w:rsidRPr="007D2ACD">
              <w:rPr>
                <w:sz w:val="24"/>
                <w:szCs w:val="24"/>
              </w:rPr>
              <w:t>Ч.2 ст. 51</w:t>
            </w:r>
          </w:p>
        </w:tc>
      </w:tr>
      <w:tr w:rsidR="0034451B" w:rsidTr="006F2375">
        <w:trPr>
          <w:trHeight w:val="720"/>
        </w:trPr>
        <w:tc>
          <w:tcPr>
            <w:tcW w:w="720" w:type="dxa"/>
          </w:tcPr>
          <w:p w:rsidR="0034451B" w:rsidRPr="006F2375" w:rsidRDefault="0034451B" w:rsidP="00D4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4451B" w:rsidRPr="006F2375" w:rsidRDefault="0034451B" w:rsidP="00D4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34451B" w:rsidRDefault="0034451B" w:rsidP="00D473D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Мосякова Валерия Павловна</w:t>
            </w:r>
          </w:p>
        </w:tc>
        <w:tc>
          <w:tcPr>
            <w:tcW w:w="773" w:type="dxa"/>
          </w:tcPr>
          <w:p w:rsidR="0034451B" w:rsidRPr="006F2375" w:rsidRDefault="0034451B" w:rsidP="006F23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3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4451B" w:rsidRPr="006F2375" w:rsidRDefault="0034451B" w:rsidP="006F23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34451B" w:rsidRDefault="0034451B">
            <w:r w:rsidRPr="0077701C">
              <w:rPr>
                <w:sz w:val="24"/>
                <w:szCs w:val="24"/>
              </w:rPr>
              <w:t xml:space="preserve">«Многодетная семья» </w:t>
            </w:r>
          </w:p>
        </w:tc>
        <w:tc>
          <w:tcPr>
            <w:tcW w:w="1841" w:type="dxa"/>
          </w:tcPr>
          <w:p w:rsidR="0034451B" w:rsidRPr="006F2375" w:rsidRDefault="0034451B" w:rsidP="007D2ACD">
            <w:pPr>
              <w:jc w:val="center"/>
              <w:rPr>
                <w:sz w:val="24"/>
                <w:szCs w:val="24"/>
              </w:rPr>
            </w:pPr>
            <w:r w:rsidRPr="006F2375">
              <w:rPr>
                <w:sz w:val="24"/>
                <w:szCs w:val="24"/>
              </w:rPr>
              <w:t>п.Калинин,</w:t>
            </w:r>
          </w:p>
          <w:p w:rsidR="0034451B" w:rsidRDefault="0034451B" w:rsidP="007D2A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375">
              <w:rPr>
                <w:rFonts w:ascii="Times New Roman" w:hAnsi="Times New Roman" w:cs="Times New Roman"/>
                <w:sz w:val="24"/>
                <w:szCs w:val="24"/>
              </w:rPr>
              <w:t>ул.С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адовая д.18</w:t>
            </w:r>
            <w:r w:rsidRPr="006F2375">
              <w:rPr>
                <w:rFonts w:ascii="Times New Roman" w:hAnsi="Times New Roman" w:cs="Times New Roman"/>
                <w:sz w:val="24"/>
                <w:szCs w:val="24"/>
              </w:rPr>
              <w:t xml:space="preserve"> кв.1</w:t>
            </w:r>
          </w:p>
        </w:tc>
        <w:tc>
          <w:tcPr>
            <w:tcW w:w="1344" w:type="dxa"/>
          </w:tcPr>
          <w:p w:rsidR="0034451B" w:rsidRPr="007D2ACD" w:rsidRDefault="0034451B" w:rsidP="00D4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1B" w:rsidRPr="007D2ACD" w:rsidRDefault="0034451B" w:rsidP="00D4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CD"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1352" w:type="dxa"/>
          </w:tcPr>
          <w:p w:rsidR="0034451B" w:rsidRPr="007D2ACD" w:rsidRDefault="0034451B" w:rsidP="007D2ACD">
            <w:pPr>
              <w:jc w:val="center"/>
              <w:rPr>
                <w:sz w:val="24"/>
                <w:szCs w:val="24"/>
              </w:rPr>
            </w:pPr>
            <w:r w:rsidRPr="007D2ACD">
              <w:rPr>
                <w:sz w:val="24"/>
                <w:szCs w:val="24"/>
              </w:rPr>
              <w:t>Ч. 3 ст. 51</w:t>
            </w:r>
          </w:p>
          <w:p w:rsidR="0034451B" w:rsidRPr="007D2ACD" w:rsidRDefault="0034451B" w:rsidP="007D2ACD">
            <w:pPr>
              <w:rPr>
                <w:sz w:val="24"/>
                <w:szCs w:val="24"/>
              </w:rPr>
            </w:pPr>
          </w:p>
        </w:tc>
      </w:tr>
    </w:tbl>
    <w:p w:rsidR="0034451B" w:rsidRDefault="0034451B" w:rsidP="007D2AC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sectPr w:rsidR="0034451B" w:rsidSect="006A0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7904"/>
    <w:multiLevelType w:val="hybridMultilevel"/>
    <w:tmpl w:val="9EC80104"/>
    <w:lvl w:ilvl="0" w:tplc="B4A231B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4B92"/>
    <w:rsid w:val="000251E7"/>
    <w:rsid w:val="00027064"/>
    <w:rsid w:val="0004305B"/>
    <w:rsid w:val="000A57DB"/>
    <w:rsid w:val="000D2B54"/>
    <w:rsid w:val="000E445E"/>
    <w:rsid w:val="000E6D76"/>
    <w:rsid w:val="00105BC9"/>
    <w:rsid w:val="001146F9"/>
    <w:rsid w:val="001305F2"/>
    <w:rsid w:val="00147A65"/>
    <w:rsid w:val="00172D91"/>
    <w:rsid w:val="00175EC3"/>
    <w:rsid w:val="001771E6"/>
    <w:rsid w:val="00181B80"/>
    <w:rsid w:val="001955DC"/>
    <w:rsid w:val="00197C99"/>
    <w:rsid w:val="001A01DA"/>
    <w:rsid w:val="001B5739"/>
    <w:rsid w:val="001C69C7"/>
    <w:rsid w:val="001D385E"/>
    <w:rsid w:val="001E193E"/>
    <w:rsid w:val="001E376F"/>
    <w:rsid w:val="002117A7"/>
    <w:rsid w:val="00227394"/>
    <w:rsid w:val="002762F6"/>
    <w:rsid w:val="0029459F"/>
    <w:rsid w:val="002A79F3"/>
    <w:rsid w:val="002B0BDF"/>
    <w:rsid w:val="002C0734"/>
    <w:rsid w:val="002D1280"/>
    <w:rsid w:val="002D44FB"/>
    <w:rsid w:val="002D50EC"/>
    <w:rsid w:val="002D6DF1"/>
    <w:rsid w:val="00302A67"/>
    <w:rsid w:val="003227D0"/>
    <w:rsid w:val="0034451B"/>
    <w:rsid w:val="00356C13"/>
    <w:rsid w:val="0035743B"/>
    <w:rsid w:val="00376891"/>
    <w:rsid w:val="00376DFA"/>
    <w:rsid w:val="00394350"/>
    <w:rsid w:val="003A4A29"/>
    <w:rsid w:val="003C3738"/>
    <w:rsid w:val="0041531E"/>
    <w:rsid w:val="00416810"/>
    <w:rsid w:val="0042459D"/>
    <w:rsid w:val="004378B8"/>
    <w:rsid w:val="00474DDB"/>
    <w:rsid w:val="004A3E6E"/>
    <w:rsid w:val="004B692F"/>
    <w:rsid w:val="004D33EC"/>
    <w:rsid w:val="004E059A"/>
    <w:rsid w:val="00505015"/>
    <w:rsid w:val="00512D46"/>
    <w:rsid w:val="005140EB"/>
    <w:rsid w:val="005168B9"/>
    <w:rsid w:val="0052272D"/>
    <w:rsid w:val="00523430"/>
    <w:rsid w:val="00583B79"/>
    <w:rsid w:val="00585802"/>
    <w:rsid w:val="005E5BE0"/>
    <w:rsid w:val="0063133B"/>
    <w:rsid w:val="00632BC6"/>
    <w:rsid w:val="00662798"/>
    <w:rsid w:val="00671376"/>
    <w:rsid w:val="006762F1"/>
    <w:rsid w:val="00677F74"/>
    <w:rsid w:val="00697522"/>
    <w:rsid w:val="006A0BF8"/>
    <w:rsid w:val="006B1BA1"/>
    <w:rsid w:val="006C298A"/>
    <w:rsid w:val="006E2DA3"/>
    <w:rsid w:val="006E564E"/>
    <w:rsid w:val="006F2375"/>
    <w:rsid w:val="00702011"/>
    <w:rsid w:val="00721FA4"/>
    <w:rsid w:val="00750FFB"/>
    <w:rsid w:val="00761E8D"/>
    <w:rsid w:val="0077701C"/>
    <w:rsid w:val="00796775"/>
    <w:rsid w:val="007B5688"/>
    <w:rsid w:val="007D2ACD"/>
    <w:rsid w:val="007D7CAE"/>
    <w:rsid w:val="007E1032"/>
    <w:rsid w:val="007F7083"/>
    <w:rsid w:val="008056E0"/>
    <w:rsid w:val="008231D6"/>
    <w:rsid w:val="00827E9E"/>
    <w:rsid w:val="008431C2"/>
    <w:rsid w:val="00853512"/>
    <w:rsid w:val="008563A4"/>
    <w:rsid w:val="00857546"/>
    <w:rsid w:val="00864754"/>
    <w:rsid w:val="00867F69"/>
    <w:rsid w:val="0088257E"/>
    <w:rsid w:val="008A26B6"/>
    <w:rsid w:val="008A5DE0"/>
    <w:rsid w:val="008B6AB3"/>
    <w:rsid w:val="008C36FE"/>
    <w:rsid w:val="008E147D"/>
    <w:rsid w:val="00900AF8"/>
    <w:rsid w:val="00915C18"/>
    <w:rsid w:val="00967B8A"/>
    <w:rsid w:val="009A4A92"/>
    <w:rsid w:val="009B1CEF"/>
    <w:rsid w:val="009C1972"/>
    <w:rsid w:val="009E6F82"/>
    <w:rsid w:val="009F02EB"/>
    <w:rsid w:val="009F5F02"/>
    <w:rsid w:val="00A06EAB"/>
    <w:rsid w:val="00A11A60"/>
    <w:rsid w:val="00A13490"/>
    <w:rsid w:val="00A15085"/>
    <w:rsid w:val="00A1689A"/>
    <w:rsid w:val="00A23E9E"/>
    <w:rsid w:val="00A327E5"/>
    <w:rsid w:val="00A32CF6"/>
    <w:rsid w:val="00A33BC2"/>
    <w:rsid w:val="00A37F55"/>
    <w:rsid w:val="00A456ED"/>
    <w:rsid w:val="00A70C7A"/>
    <w:rsid w:val="00AA562E"/>
    <w:rsid w:val="00AB04BD"/>
    <w:rsid w:val="00AD362A"/>
    <w:rsid w:val="00B03C29"/>
    <w:rsid w:val="00B03CD2"/>
    <w:rsid w:val="00B134DA"/>
    <w:rsid w:val="00B13940"/>
    <w:rsid w:val="00B2367D"/>
    <w:rsid w:val="00B47B63"/>
    <w:rsid w:val="00B53DB4"/>
    <w:rsid w:val="00B6166D"/>
    <w:rsid w:val="00B61B40"/>
    <w:rsid w:val="00B66BD7"/>
    <w:rsid w:val="00B72542"/>
    <w:rsid w:val="00B817B0"/>
    <w:rsid w:val="00BC4821"/>
    <w:rsid w:val="00BD362B"/>
    <w:rsid w:val="00BD6FA5"/>
    <w:rsid w:val="00BF78F5"/>
    <w:rsid w:val="00C355C2"/>
    <w:rsid w:val="00C54FE5"/>
    <w:rsid w:val="00CA00C2"/>
    <w:rsid w:val="00CB4F6A"/>
    <w:rsid w:val="00CB7E74"/>
    <w:rsid w:val="00CC77DF"/>
    <w:rsid w:val="00CD32FB"/>
    <w:rsid w:val="00CE6F4E"/>
    <w:rsid w:val="00CF7113"/>
    <w:rsid w:val="00D072B9"/>
    <w:rsid w:val="00D12A66"/>
    <w:rsid w:val="00D35E63"/>
    <w:rsid w:val="00D43512"/>
    <w:rsid w:val="00D473D3"/>
    <w:rsid w:val="00D97D66"/>
    <w:rsid w:val="00DB1F77"/>
    <w:rsid w:val="00DC2AFC"/>
    <w:rsid w:val="00DD6C72"/>
    <w:rsid w:val="00DD752C"/>
    <w:rsid w:val="00E067C5"/>
    <w:rsid w:val="00E074A4"/>
    <w:rsid w:val="00E1106E"/>
    <w:rsid w:val="00E117B2"/>
    <w:rsid w:val="00E31EBF"/>
    <w:rsid w:val="00E323D2"/>
    <w:rsid w:val="00E40AB9"/>
    <w:rsid w:val="00E42959"/>
    <w:rsid w:val="00E849FC"/>
    <w:rsid w:val="00E94B4F"/>
    <w:rsid w:val="00E96530"/>
    <w:rsid w:val="00EC5106"/>
    <w:rsid w:val="00EE3C84"/>
    <w:rsid w:val="00F117A6"/>
    <w:rsid w:val="00F51992"/>
    <w:rsid w:val="00F53522"/>
    <w:rsid w:val="00F57797"/>
    <w:rsid w:val="00F83734"/>
    <w:rsid w:val="00FA5D57"/>
    <w:rsid w:val="00FC3AED"/>
    <w:rsid w:val="00FE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D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172D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172D91"/>
    <w:rPr>
      <w:rFonts w:ascii="Arial" w:hAnsi="Arial" w:cs="Arial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9F5F02"/>
    <w:pPr>
      <w:autoSpaceDE w:val="0"/>
      <w:autoSpaceDN w:val="0"/>
      <w:ind w:left="708"/>
    </w:pPr>
    <w:rPr>
      <w:rFonts w:eastAsia="Calibri"/>
      <w:sz w:val="28"/>
      <w:szCs w:val="28"/>
    </w:rPr>
  </w:style>
  <w:style w:type="paragraph" w:customStyle="1" w:styleId="ConsPlusTitle">
    <w:name w:val="ConsPlusTitle"/>
    <w:uiPriority w:val="99"/>
    <w:rsid w:val="009F5F0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1">
    <w:name w:val="Обычный + отступ 1"/>
    <w:aliases w:val="5 см"/>
    <w:basedOn w:val="Normal"/>
    <w:uiPriority w:val="99"/>
    <w:rsid w:val="001A01DA"/>
    <w:pPr>
      <w:ind w:firstLine="851"/>
      <w:jc w:val="both"/>
    </w:pPr>
    <w:rPr>
      <w:rFonts w:eastAsia="Calibri"/>
      <w:sz w:val="28"/>
      <w:szCs w:val="24"/>
    </w:rPr>
  </w:style>
  <w:style w:type="character" w:customStyle="1" w:styleId="a">
    <w:name w:val="Знак Знак"/>
    <w:uiPriority w:val="99"/>
    <w:locked/>
    <w:rsid w:val="001305F2"/>
    <w:rPr>
      <w:rFonts w:eastAsia="Times New Roman"/>
      <w:b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52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318</TotalTime>
  <Pages>3</Pages>
  <Words>401</Words>
  <Characters>2291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55</cp:revision>
  <cp:lastPrinted>2021-03-24T06:25:00Z</cp:lastPrinted>
  <dcterms:created xsi:type="dcterms:W3CDTF">2013-02-07T11:38:00Z</dcterms:created>
  <dcterms:modified xsi:type="dcterms:W3CDTF">2021-03-26T10:48:00Z</dcterms:modified>
</cp:coreProperties>
</file>