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7" w:rsidRPr="00DD6C72" w:rsidRDefault="00913017" w:rsidP="008E147D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913017" w:rsidTr="00857546">
        <w:trPr>
          <w:trHeight w:val="2875"/>
        </w:trPr>
        <w:tc>
          <w:tcPr>
            <w:tcW w:w="4181" w:type="dxa"/>
          </w:tcPr>
          <w:p w:rsidR="00913017" w:rsidRDefault="00913017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913017" w:rsidRDefault="00913017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13017" w:rsidRDefault="00913017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913017" w:rsidRDefault="00913017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13017" w:rsidRDefault="00913017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13017" w:rsidRDefault="00913017" w:rsidP="00857546">
            <w:pPr>
              <w:pStyle w:val="Heading1"/>
              <w:rPr>
                <w:sz w:val="28"/>
              </w:rPr>
            </w:pPr>
          </w:p>
          <w:p w:rsidR="00913017" w:rsidRDefault="00913017" w:rsidP="00857546">
            <w:pPr>
              <w:pStyle w:val="Heading1"/>
            </w:pPr>
            <w:r>
              <w:t>ПОСТАНОВЛЕНИЕ</w:t>
            </w:r>
          </w:p>
          <w:p w:rsidR="00913017" w:rsidRPr="000D2B54" w:rsidRDefault="00913017" w:rsidP="00857546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28.01.2021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4-п</w:t>
            </w:r>
          </w:p>
          <w:p w:rsidR="00913017" w:rsidRDefault="00913017" w:rsidP="008575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913017" w:rsidRPr="00105BC9" w:rsidRDefault="00913017" w:rsidP="00857546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189pt,9.95pt" to="207pt,9.9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208.7pt,10.4pt" to="208.7pt,28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913017" w:rsidRDefault="00913017" w:rsidP="00857546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913017" w:rsidRDefault="00913017" w:rsidP="00857546">
            <w:pPr>
              <w:ind w:right="356"/>
              <w:jc w:val="both"/>
              <w:rPr>
                <w:sz w:val="28"/>
              </w:rPr>
            </w:pPr>
          </w:p>
          <w:p w:rsidR="00913017" w:rsidRDefault="00913017" w:rsidP="00857546">
            <w:pPr>
              <w:ind w:right="356"/>
              <w:jc w:val="both"/>
              <w:rPr>
                <w:sz w:val="28"/>
              </w:rPr>
            </w:pPr>
          </w:p>
          <w:p w:rsidR="00913017" w:rsidRDefault="00913017" w:rsidP="00857546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913017" w:rsidRDefault="00913017" w:rsidP="00857546">
            <w:pPr>
              <w:ind w:right="356"/>
              <w:jc w:val="both"/>
              <w:rPr>
                <w:sz w:val="28"/>
              </w:rPr>
            </w:pPr>
          </w:p>
          <w:p w:rsidR="00913017" w:rsidRDefault="00913017" w:rsidP="00857546">
            <w:pPr>
              <w:jc w:val="both"/>
              <w:rPr>
                <w:sz w:val="28"/>
              </w:rPr>
            </w:pPr>
          </w:p>
        </w:tc>
      </w:tr>
      <w:tr w:rsidR="00913017" w:rsidTr="00857546">
        <w:trPr>
          <w:trHeight w:val="100"/>
        </w:trPr>
        <w:tc>
          <w:tcPr>
            <w:tcW w:w="4181" w:type="dxa"/>
          </w:tcPr>
          <w:p w:rsidR="00913017" w:rsidRPr="00E1106E" w:rsidRDefault="00913017" w:rsidP="00857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признании многодетной семьи Ешмухановой Н.А. нуждающейся в улучшении жилищных условий»»</w:t>
            </w:r>
          </w:p>
          <w:p w:rsidR="00913017" w:rsidRPr="00E1106E" w:rsidRDefault="00913017" w:rsidP="00857546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913017" w:rsidRDefault="00913017" w:rsidP="00857546">
            <w:pPr>
              <w:jc w:val="both"/>
              <w:rPr>
                <w:sz w:val="28"/>
                <w:u w:val="single"/>
              </w:rPr>
            </w:pPr>
          </w:p>
        </w:tc>
      </w:tr>
    </w:tbl>
    <w:p w:rsidR="00913017" w:rsidRPr="008B6AB3" w:rsidRDefault="00913017" w:rsidP="008E147D">
      <w:pPr>
        <w:ind w:right="283"/>
        <w:jc w:val="both"/>
        <w:rPr>
          <w:b/>
          <w:sz w:val="16"/>
          <w:szCs w:val="16"/>
        </w:rPr>
      </w:pPr>
    </w:p>
    <w:p w:rsidR="00913017" w:rsidRDefault="00913017" w:rsidP="008E147D"/>
    <w:p w:rsidR="00913017" w:rsidRDefault="00913017" w:rsidP="008E147D"/>
    <w:p w:rsidR="00913017" w:rsidRPr="00A06EAB" w:rsidRDefault="00913017" w:rsidP="008E147D"/>
    <w:p w:rsidR="00913017" w:rsidRPr="001146F9" w:rsidRDefault="00913017" w:rsidP="008E147D">
      <w:pPr>
        <w:pStyle w:val="1"/>
        <w:rPr>
          <w:color w:val="FF0000"/>
        </w:rPr>
      </w:pPr>
      <w:r>
        <w:tab/>
      </w:r>
      <w:r>
        <w:rPr>
          <w:szCs w:val="28"/>
        </w:rPr>
        <w:t xml:space="preserve">В соответствии с ч. 2 ст. 51 </w:t>
      </w:r>
      <w:r w:rsidRPr="00AA562E">
        <w:rPr>
          <w:szCs w:val="28"/>
        </w:rPr>
        <w:t>Жилищным Кодексом РФ, Законом Оренбургской области от 23.11.2005  № 2733/489-</w:t>
      </w:r>
      <w:r w:rsidRPr="00AA562E">
        <w:rPr>
          <w:szCs w:val="28"/>
          <w:lang w:val="en-US"/>
        </w:rPr>
        <w:t>III</w:t>
      </w:r>
      <w:r w:rsidRPr="00AA562E">
        <w:rPr>
          <w:szCs w:val="28"/>
        </w:rPr>
        <w:t>-ОЗ «О порядке ведения органами местного самоуправления учета граждан в качестве нуждающихся  в жилых помещениях, предоставляемых по договорам социального найма»</w:t>
      </w:r>
      <w:r>
        <w:rPr>
          <w:szCs w:val="28"/>
        </w:rPr>
        <w:t xml:space="preserve">, </w:t>
      </w:r>
      <w:r>
        <w:t xml:space="preserve">на основании заявления Ешмухановой Натальи Алексеевны от 13.01.2021 года, </w:t>
      </w:r>
      <w:r w:rsidRPr="00197C99">
        <w:t xml:space="preserve"> протокола жилищно-коммунальной комиссии администрации Калининского сельсовета Ташлинского района Оренбургской области № </w:t>
      </w:r>
      <w:r>
        <w:t>2</w:t>
      </w:r>
      <w:r w:rsidRPr="00197C99">
        <w:t xml:space="preserve"> от </w:t>
      </w:r>
      <w:r>
        <w:t>28.01.2020 и выписок из ЕГРН от 27.01.2021</w:t>
      </w:r>
      <w:r w:rsidRPr="00197C99">
        <w:t>:</w:t>
      </w:r>
    </w:p>
    <w:p w:rsidR="00913017" w:rsidRPr="00E1106E" w:rsidRDefault="00913017" w:rsidP="008E147D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нуждающимся в улучшении жилищных условий многодетную семью: Ешмухановой Натальи Алексеевны, зарегистрированной по адресу: Оренбургская область, Ташлинский район, п. Калинин, ул.Степная, д.2, кв.12 (состав семьи 5 человек).</w:t>
      </w:r>
    </w:p>
    <w:p w:rsidR="00913017" w:rsidRPr="00E1106E" w:rsidRDefault="00913017" w:rsidP="008E147D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913017" w:rsidRPr="00E1106E" w:rsidRDefault="00913017" w:rsidP="008E147D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913017" w:rsidRPr="00E1106E" w:rsidRDefault="00913017" w:rsidP="008E147D">
      <w:pPr>
        <w:jc w:val="both"/>
        <w:rPr>
          <w:sz w:val="28"/>
          <w:szCs w:val="28"/>
        </w:rPr>
      </w:pPr>
    </w:p>
    <w:p w:rsidR="00913017" w:rsidRPr="00E1106E" w:rsidRDefault="00913017" w:rsidP="008E147D">
      <w:pPr>
        <w:jc w:val="both"/>
        <w:rPr>
          <w:sz w:val="28"/>
          <w:szCs w:val="28"/>
        </w:rPr>
      </w:pPr>
    </w:p>
    <w:p w:rsidR="00913017" w:rsidRPr="00E1106E" w:rsidRDefault="00913017" w:rsidP="008E147D">
      <w:pPr>
        <w:jc w:val="both"/>
        <w:rPr>
          <w:sz w:val="28"/>
          <w:szCs w:val="28"/>
        </w:rPr>
      </w:pPr>
    </w:p>
    <w:p w:rsidR="00913017" w:rsidRPr="00E1106E" w:rsidRDefault="00913017" w:rsidP="008E147D">
      <w:pPr>
        <w:rPr>
          <w:sz w:val="28"/>
          <w:szCs w:val="28"/>
        </w:rPr>
      </w:pPr>
    </w:p>
    <w:p w:rsidR="00913017" w:rsidRPr="00E1106E" w:rsidRDefault="00913017" w:rsidP="008E147D">
      <w:pPr>
        <w:rPr>
          <w:sz w:val="28"/>
          <w:szCs w:val="28"/>
        </w:rPr>
      </w:pPr>
    </w:p>
    <w:p w:rsidR="00913017" w:rsidRPr="00E1106E" w:rsidRDefault="00913017" w:rsidP="008E147D">
      <w:pPr>
        <w:rPr>
          <w:sz w:val="28"/>
          <w:szCs w:val="28"/>
        </w:rPr>
      </w:pPr>
    </w:p>
    <w:p w:rsidR="00913017" w:rsidRPr="00E1106E" w:rsidRDefault="00913017" w:rsidP="008E147D">
      <w:pPr>
        <w:rPr>
          <w:sz w:val="28"/>
          <w:szCs w:val="28"/>
        </w:rPr>
      </w:pPr>
      <w:r w:rsidRPr="00E1106E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А.В. Лотарев</w:t>
      </w:r>
    </w:p>
    <w:p w:rsidR="00913017" w:rsidRPr="00E1106E" w:rsidRDefault="00913017" w:rsidP="008E147D">
      <w:pPr>
        <w:rPr>
          <w:sz w:val="28"/>
          <w:szCs w:val="28"/>
        </w:rPr>
      </w:pPr>
    </w:p>
    <w:p w:rsidR="00913017" w:rsidRPr="00E1106E" w:rsidRDefault="00913017" w:rsidP="008E147D">
      <w:pPr>
        <w:rPr>
          <w:sz w:val="28"/>
          <w:szCs w:val="28"/>
        </w:rPr>
      </w:pPr>
    </w:p>
    <w:p w:rsidR="00913017" w:rsidRPr="00E1106E" w:rsidRDefault="00913017" w:rsidP="008E147D">
      <w:pPr>
        <w:rPr>
          <w:sz w:val="28"/>
          <w:szCs w:val="28"/>
        </w:rPr>
      </w:pPr>
    </w:p>
    <w:p w:rsidR="00913017" w:rsidRDefault="00913017" w:rsidP="008E147D">
      <w:r>
        <w:rPr>
          <w:sz w:val="24"/>
          <w:szCs w:val="24"/>
        </w:rPr>
        <w:t>Разослано : администрации района, прокурору района,  Ешмухановой Н.А.</w:t>
      </w:r>
      <w:r>
        <w:tab/>
      </w:r>
    </w:p>
    <w:p w:rsidR="00913017" w:rsidRPr="009F5F02" w:rsidRDefault="00913017" w:rsidP="001305F2"/>
    <w:sectPr w:rsidR="00913017" w:rsidRPr="009F5F02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07C21"/>
    <w:rsid w:val="000251E7"/>
    <w:rsid w:val="00027064"/>
    <w:rsid w:val="00027A22"/>
    <w:rsid w:val="000A57DB"/>
    <w:rsid w:val="000D2B54"/>
    <w:rsid w:val="000E6D76"/>
    <w:rsid w:val="00105BC9"/>
    <w:rsid w:val="001146F9"/>
    <w:rsid w:val="001305F2"/>
    <w:rsid w:val="00147A65"/>
    <w:rsid w:val="00172D91"/>
    <w:rsid w:val="001771E6"/>
    <w:rsid w:val="00181B80"/>
    <w:rsid w:val="001955DC"/>
    <w:rsid w:val="00197C99"/>
    <w:rsid w:val="001A01DA"/>
    <w:rsid w:val="001C69C7"/>
    <w:rsid w:val="001D385E"/>
    <w:rsid w:val="001D553A"/>
    <w:rsid w:val="001E193E"/>
    <w:rsid w:val="001E376F"/>
    <w:rsid w:val="002117A7"/>
    <w:rsid w:val="00227394"/>
    <w:rsid w:val="002762F6"/>
    <w:rsid w:val="0029459F"/>
    <w:rsid w:val="002A79F3"/>
    <w:rsid w:val="002B0BDF"/>
    <w:rsid w:val="002C0734"/>
    <w:rsid w:val="002D1280"/>
    <w:rsid w:val="002D44FB"/>
    <w:rsid w:val="002D50EC"/>
    <w:rsid w:val="002D6DF1"/>
    <w:rsid w:val="00302A67"/>
    <w:rsid w:val="00356C13"/>
    <w:rsid w:val="0035743B"/>
    <w:rsid w:val="00376891"/>
    <w:rsid w:val="00376DFA"/>
    <w:rsid w:val="00394350"/>
    <w:rsid w:val="003A4A29"/>
    <w:rsid w:val="003C3738"/>
    <w:rsid w:val="0041531E"/>
    <w:rsid w:val="00416810"/>
    <w:rsid w:val="004378B8"/>
    <w:rsid w:val="00474DDB"/>
    <w:rsid w:val="004A3E6E"/>
    <w:rsid w:val="004B692F"/>
    <w:rsid w:val="004D33EC"/>
    <w:rsid w:val="00505015"/>
    <w:rsid w:val="00512D46"/>
    <w:rsid w:val="005140EB"/>
    <w:rsid w:val="005168B9"/>
    <w:rsid w:val="0052272D"/>
    <w:rsid w:val="00523430"/>
    <w:rsid w:val="00583B79"/>
    <w:rsid w:val="00583D00"/>
    <w:rsid w:val="00585802"/>
    <w:rsid w:val="00590403"/>
    <w:rsid w:val="005C437C"/>
    <w:rsid w:val="005D488F"/>
    <w:rsid w:val="005E5BE0"/>
    <w:rsid w:val="00610CE6"/>
    <w:rsid w:val="0063133B"/>
    <w:rsid w:val="00632BC6"/>
    <w:rsid w:val="00634319"/>
    <w:rsid w:val="00662798"/>
    <w:rsid w:val="00671376"/>
    <w:rsid w:val="00697522"/>
    <w:rsid w:val="006A0BF8"/>
    <w:rsid w:val="006B1BA1"/>
    <w:rsid w:val="006C298A"/>
    <w:rsid w:val="006E2DA3"/>
    <w:rsid w:val="006E564E"/>
    <w:rsid w:val="00702011"/>
    <w:rsid w:val="00721FA4"/>
    <w:rsid w:val="00750FFB"/>
    <w:rsid w:val="0075712B"/>
    <w:rsid w:val="00761E8D"/>
    <w:rsid w:val="00796775"/>
    <w:rsid w:val="007D7CAE"/>
    <w:rsid w:val="007E1032"/>
    <w:rsid w:val="00803120"/>
    <w:rsid w:val="008056E0"/>
    <w:rsid w:val="00822DD0"/>
    <w:rsid w:val="008231D6"/>
    <w:rsid w:val="00827E9E"/>
    <w:rsid w:val="00840158"/>
    <w:rsid w:val="008431C2"/>
    <w:rsid w:val="00853512"/>
    <w:rsid w:val="008563A4"/>
    <w:rsid w:val="00857546"/>
    <w:rsid w:val="00867F69"/>
    <w:rsid w:val="0088257E"/>
    <w:rsid w:val="008A26B6"/>
    <w:rsid w:val="008A5DE0"/>
    <w:rsid w:val="008B6AB3"/>
    <w:rsid w:val="008C36FE"/>
    <w:rsid w:val="008C7342"/>
    <w:rsid w:val="008E147D"/>
    <w:rsid w:val="00900AF8"/>
    <w:rsid w:val="00913017"/>
    <w:rsid w:val="00915C18"/>
    <w:rsid w:val="00967B8A"/>
    <w:rsid w:val="00970D4D"/>
    <w:rsid w:val="009A4A92"/>
    <w:rsid w:val="009C1972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CF6"/>
    <w:rsid w:val="00A33BC2"/>
    <w:rsid w:val="00A37F55"/>
    <w:rsid w:val="00A456ED"/>
    <w:rsid w:val="00A51B85"/>
    <w:rsid w:val="00A707D4"/>
    <w:rsid w:val="00A70C7A"/>
    <w:rsid w:val="00AA562E"/>
    <w:rsid w:val="00AB04BD"/>
    <w:rsid w:val="00AC25B3"/>
    <w:rsid w:val="00AD362A"/>
    <w:rsid w:val="00B03C29"/>
    <w:rsid w:val="00B03CD2"/>
    <w:rsid w:val="00B134DA"/>
    <w:rsid w:val="00B13940"/>
    <w:rsid w:val="00B22FC7"/>
    <w:rsid w:val="00B2367D"/>
    <w:rsid w:val="00B47B63"/>
    <w:rsid w:val="00B53DB4"/>
    <w:rsid w:val="00B6166D"/>
    <w:rsid w:val="00B61B40"/>
    <w:rsid w:val="00B72542"/>
    <w:rsid w:val="00B817B0"/>
    <w:rsid w:val="00BC4821"/>
    <w:rsid w:val="00BD362B"/>
    <w:rsid w:val="00BD6FA5"/>
    <w:rsid w:val="00BF78F5"/>
    <w:rsid w:val="00C16BDF"/>
    <w:rsid w:val="00C355C2"/>
    <w:rsid w:val="00C52034"/>
    <w:rsid w:val="00C54FE5"/>
    <w:rsid w:val="00CA00C2"/>
    <w:rsid w:val="00CB4F6A"/>
    <w:rsid w:val="00CB7E74"/>
    <w:rsid w:val="00CC77DF"/>
    <w:rsid w:val="00CD32FB"/>
    <w:rsid w:val="00CD3F80"/>
    <w:rsid w:val="00CE6F4E"/>
    <w:rsid w:val="00CF7113"/>
    <w:rsid w:val="00D072B9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94B4F"/>
    <w:rsid w:val="00E96530"/>
    <w:rsid w:val="00EC5106"/>
    <w:rsid w:val="00F10B9A"/>
    <w:rsid w:val="00F117A6"/>
    <w:rsid w:val="00F51992"/>
    <w:rsid w:val="00F53522"/>
    <w:rsid w:val="00F55790"/>
    <w:rsid w:val="00F57797"/>
    <w:rsid w:val="00F83734"/>
    <w:rsid w:val="00FA5D57"/>
    <w:rsid w:val="00FC3AED"/>
    <w:rsid w:val="00FE35AD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1</Pages>
  <Words>211</Words>
  <Characters>1206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57</cp:revision>
  <cp:lastPrinted>2021-02-01T10:44:00Z</cp:lastPrinted>
  <dcterms:created xsi:type="dcterms:W3CDTF">2013-02-07T11:38:00Z</dcterms:created>
  <dcterms:modified xsi:type="dcterms:W3CDTF">2021-03-26T10:45:00Z</dcterms:modified>
</cp:coreProperties>
</file>