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CE69FB" w:rsidRDefault="00CE69F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CE69FB" w:rsidRDefault="00CE69FB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CE69FB" w:rsidRDefault="00CE69FB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E69FB" w:rsidRDefault="00CE69FB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E69FB" w:rsidRDefault="00CE69FB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4  КВАРТАЛ 2020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CE69FB" w:rsidRDefault="00CE69FB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CE69FB" w:rsidTr="00557CB2">
        <w:tc>
          <w:tcPr>
            <w:tcW w:w="3708" w:type="dxa"/>
          </w:tcPr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CE69FB" w:rsidRDefault="00CE69FB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CE69FB" w:rsidTr="00557CB2">
        <w:tc>
          <w:tcPr>
            <w:tcW w:w="3708" w:type="dxa"/>
          </w:tcPr>
          <w:p w:rsidR="00CE69FB" w:rsidRDefault="00CE69FB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CE69FB" w:rsidRPr="00F25640" w:rsidRDefault="00CE69FB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Default="00CE69FB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330,3</w:t>
            </w:r>
          </w:p>
          <w:p w:rsidR="00CE69FB" w:rsidRPr="00F25640" w:rsidRDefault="00CE69FB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CE69FB" w:rsidTr="00557CB2">
        <w:tc>
          <w:tcPr>
            <w:tcW w:w="3708" w:type="dxa"/>
          </w:tcPr>
          <w:p w:rsidR="00CE69FB" w:rsidRDefault="00CE69FB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CE69FB" w:rsidRPr="00F25640" w:rsidRDefault="00CE69FB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69FB" w:rsidRPr="00F25640" w:rsidRDefault="00CE69FB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125,5</w:t>
            </w:r>
          </w:p>
        </w:tc>
      </w:tr>
    </w:tbl>
    <w:p w:rsidR="00CE69FB" w:rsidRDefault="00CE69F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CE69FB" w:rsidRDefault="00CE69FB" w:rsidP="00557CB2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sectPr w:rsidR="00CE69F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FC8"/>
    <w:rsid w:val="00133F2D"/>
    <w:rsid w:val="001447E0"/>
    <w:rsid w:val="001B5D9C"/>
    <w:rsid w:val="001F252F"/>
    <w:rsid w:val="0023575C"/>
    <w:rsid w:val="00284CC6"/>
    <w:rsid w:val="002858D4"/>
    <w:rsid w:val="002C0069"/>
    <w:rsid w:val="003436BE"/>
    <w:rsid w:val="003714FF"/>
    <w:rsid w:val="0037478E"/>
    <w:rsid w:val="00390492"/>
    <w:rsid w:val="003C410A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56083"/>
    <w:rsid w:val="00BC3723"/>
    <w:rsid w:val="00CA3EF5"/>
    <w:rsid w:val="00CE69FB"/>
    <w:rsid w:val="00D43E2E"/>
    <w:rsid w:val="00D44107"/>
    <w:rsid w:val="00E76B76"/>
    <w:rsid w:val="00EE0802"/>
    <w:rsid w:val="00F1525B"/>
    <w:rsid w:val="00F2045A"/>
    <w:rsid w:val="00F25640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127</Words>
  <Characters>727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26</cp:revision>
  <cp:lastPrinted>2020-05-20T09:59:00Z</cp:lastPrinted>
  <dcterms:created xsi:type="dcterms:W3CDTF">2015-01-19T10:14:00Z</dcterms:created>
  <dcterms:modified xsi:type="dcterms:W3CDTF">2021-02-16T10:30:00Z</dcterms:modified>
</cp:coreProperties>
</file>