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14" w:rsidRPr="00DD6C72" w:rsidRDefault="00FB1614"/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FB1614" w:rsidTr="0088257E">
        <w:trPr>
          <w:trHeight w:val="2875"/>
        </w:trPr>
        <w:tc>
          <w:tcPr>
            <w:tcW w:w="4181" w:type="dxa"/>
          </w:tcPr>
          <w:p w:rsidR="00FB1614" w:rsidRDefault="00FB1614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FB1614" w:rsidRDefault="00FB1614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B1614" w:rsidRDefault="00FB1614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FB1614" w:rsidRDefault="00FB1614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B1614" w:rsidRDefault="00FB1614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B1614" w:rsidRDefault="00FB1614" w:rsidP="00A37F55">
            <w:pPr>
              <w:pStyle w:val="Heading1"/>
              <w:rPr>
                <w:sz w:val="28"/>
              </w:rPr>
            </w:pPr>
          </w:p>
          <w:p w:rsidR="00FB1614" w:rsidRDefault="00FB1614" w:rsidP="00A37F55">
            <w:pPr>
              <w:pStyle w:val="Heading1"/>
            </w:pPr>
            <w:r>
              <w:t>ПОСТАНОВЛЕНИЕ</w:t>
            </w:r>
          </w:p>
          <w:p w:rsidR="00FB1614" w:rsidRPr="000D2B54" w:rsidRDefault="00FB1614" w:rsidP="00A37F55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14</w:t>
            </w:r>
            <w:r w:rsidRPr="002D6DF1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 xml:space="preserve">01.2021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1-п</w:t>
            </w:r>
          </w:p>
          <w:p w:rsidR="00FB1614" w:rsidRDefault="00FB1614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FB1614" w:rsidRPr="00105BC9" w:rsidRDefault="00FB1614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189pt,9.95pt" to="207pt,9.95pt"/>
              </w:pict>
            </w:r>
            <w:r>
              <w:rPr>
                <w:noProof/>
              </w:rPr>
              <w:pict>
                <v:line id="_x0000_s1027" style="position:absolute;left:0;text-align:left;z-index:251658240" from="208.7pt,10.4pt" to="208.7pt,28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9" style="position:absolute;left:0;text-align:left;z-index:251657216" from="-9pt,10.4pt" to="9pt,10.4pt"/>
              </w:pict>
            </w:r>
          </w:p>
        </w:tc>
        <w:tc>
          <w:tcPr>
            <w:tcW w:w="5019" w:type="dxa"/>
          </w:tcPr>
          <w:p w:rsidR="00FB1614" w:rsidRDefault="00FB1614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B1614" w:rsidRDefault="00FB1614" w:rsidP="00A37F55">
            <w:pPr>
              <w:ind w:right="356"/>
              <w:jc w:val="both"/>
              <w:rPr>
                <w:sz w:val="28"/>
              </w:rPr>
            </w:pPr>
          </w:p>
          <w:p w:rsidR="00FB1614" w:rsidRDefault="00FB1614" w:rsidP="00A37F55">
            <w:pPr>
              <w:ind w:right="356"/>
              <w:jc w:val="both"/>
              <w:rPr>
                <w:sz w:val="28"/>
              </w:rPr>
            </w:pPr>
          </w:p>
          <w:p w:rsidR="00FB1614" w:rsidRDefault="00FB1614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B1614" w:rsidRDefault="00FB1614" w:rsidP="00A37F55">
            <w:pPr>
              <w:ind w:right="356"/>
              <w:jc w:val="both"/>
              <w:rPr>
                <w:sz w:val="28"/>
              </w:rPr>
            </w:pPr>
          </w:p>
          <w:p w:rsidR="00FB1614" w:rsidRDefault="00FB1614" w:rsidP="00A37F55">
            <w:pPr>
              <w:jc w:val="both"/>
              <w:rPr>
                <w:sz w:val="28"/>
              </w:rPr>
            </w:pPr>
          </w:p>
        </w:tc>
      </w:tr>
      <w:tr w:rsidR="00FB1614" w:rsidTr="0088257E">
        <w:trPr>
          <w:trHeight w:val="100"/>
        </w:trPr>
        <w:tc>
          <w:tcPr>
            <w:tcW w:w="4181" w:type="dxa"/>
          </w:tcPr>
          <w:p w:rsidR="00FB1614" w:rsidRPr="00E1106E" w:rsidRDefault="00FB1614" w:rsidP="00882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1106E">
              <w:rPr>
                <w:sz w:val="28"/>
                <w:szCs w:val="28"/>
              </w:rPr>
              <w:t xml:space="preserve">О плане работы администрации </w:t>
            </w:r>
          </w:p>
          <w:p w:rsidR="00FB1614" w:rsidRPr="00E1106E" w:rsidRDefault="00FB1614" w:rsidP="0088257E">
            <w:pPr>
              <w:jc w:val="both"/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1106E">
              <w:rPr>
                <w:sz w:val="28"/>
                <w:szCs w:val="28"/>
              </w:rPr>
              <w:t>Калини</w:t>
            </w:r>
            <w:r>
              <w:rPr>
                <w:sz w:val="28"/>
                <w:szCs w:val="28"/>
              </w:rPr>
              <w:t>нский сельсовет на 1 квартал 2021</w:t>
            </w:r>
            <w:r w:rsidRPr="00E1106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</w:t>
            </w:r>
          </w:p>
          <w:p w:rsidR="00FB1614" w:rsidRPr="00E1106E" w:rsidRDefault="00FB1614" w:rsidP="0088257E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FB1614" w:rsidRDefault="00FB1614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B1614" w:rsidRPr="008B6AB3" w:rsidRDefault="00FB1614" w:rsidP="002B0BDF">
      <w:pPr>
        <w:ind w:right="283"/>
        <w:jc w:val="both"/>
        <w:rPr>
          <w:b/>
          <w:sz w:val="16"/>
          <w:szCs w:val="16"/>
        </w:rPr>
      </w:pPr>
    </w:p>
    <w:p w:rsidR="00FB1614" w:rsidRDefault="00FB1614" w:rsidP="002B0BDF"/>
    <w:p w:rsidR="00FB1614" w:rsidRDefault="00FB1614" w:rsidP="002B0BDF"/>
    <w:p w:rsidR="00FB1614" w:rsidRPr="00A06EAB" w:rsidRDefault="00FB1614" w:rsidP="002B0BDF"/>
    <w:p w:rsidR="00FB1614" w:rsidRPr="00A06EAB" w:rsidRDefault="00FB1614" w:rsidP="002B0BDF"/>
    <w:p w:rsidR="00FB1614" w:rsidRPr="00E1106E" w:rsidRDefault="00FB1614" w:rsidP="002B0BDF">
      <w:pPr>
        <w:jc w:val="both"/>
        <w:rPr>
          <w:sz w:val="28"/>
          <w:szCs w:val="28"/>
        </w:rPr>
      </w:pPr>
      <w:r>
        <w:tab/>
      </w:r>
      <w:r w:rsidRPr="00E1106E">
        <w:rPr>
          <w:sz w:val="28"/>
          <w:szCs w:val="28"/>
        </w:rPr>
        <w:t>1. Утвердить план работы администрации муниципального образования Калини</w:t>
      </w:r>
      <w:r>
        <w:rPr>
          <w:sz w:val="28"/>
          <w:szCs w:val="28"/>
        </w:rPr>
        <w:t>нский сельсовет на 1 квартал 2021 года согласно приложению</w:t>
      </w:r>
      <w:r w:rsidRPr="00E1106E">
        <w:rPr>
          <w:sz w:val="28"/>
          <w:szCs w:val="28"/>
        </w:rPr>
        <w:t>.</w:t>
      </w:r>
    </w:p>
    <w:p w:rsidR="00FB1614" w:rsidRPr="00E1106E" w:rsidRDefault="00FB1614" w:rsidP="002B0BDF">
      <w:pPr>
        <w:jc w:val="both"/>
        <w:rPr>
          <w:sz w:val="28"/>
          <w:szCs w:val="28"/>
        </w:rPr>
      </w:pPr>
    </w:p>
    <w:p w:rsidR="00FB1614" w:rsidRPr="00E1106E" w:rsidRDefault="00FB1614" w:rsidP="002B0BDF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FB1614" w:rsidRPr="00E1106E" w:rsidRDefault="00FB1614" w:rsidP="002B0BDF">
      <w:pPr>
        <w:jc w:val="both"/>
        <w:rPr>
          <w:sz w:val="28"/>
          <w:szCs w:val="28"/>
        </w:rPr>
      </w:pPr>
    </w:p>
    <w:p w:rsidR="00FB1614" w:rsidRPr="00E1106E" w:rsidRDefault="00FB1614" w:rsidP="002B0BDF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3. Постановление вступает в силу со дня его подписания.</w:t>
      </w:r>
    </w:p>
    <w:p w:rsidR="00FB1614" w:rsidRPr="00E1106E" w:rsidRDefault="00FB1614" w:rsidP="002B0BDF">
      <w:pPr>
        <w:jc w:val="both"/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>А.В. Лотарев</w:t>
      </w: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</w:p>
    <w:p w:rsidR="00FB1614" w:rsidRPr="00E1106E" w:rsidRDefault="00FB1614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Разослано: администрации района, прокурору района</w:t>
      </w:r>
    </w:p>
    <w:p w:rsidR="00FB1614" w:rsidRDefault="00FB1614" w:rsidP="00A23E9E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Приложение  </w:t>
      </w:r>
    </w:p>
    <w:p w:rsidR="00FB1614" w:rsidRDefault="00FB161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B1614" w:rsidRDefault="00FB161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B1614" w:rsidRDefault="00FB161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B1614" w:rsidRDefault="00FB161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FB1614" w:rsidRDefault="00FB1614" w:rsidP="002B0BD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 w:rsidRPr="00DD6C7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4.01.2021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1-п</w:t>
      </w:r>
    </w:p>
    <w:p w:rsidR="00FB1614" w:rsidRDefault="00FB1614" w:rsidP="002B0BDF">
      <w:pPr>
        <w:jc w:val="right"/>
        <w:rPr>
          <w:sz w:val="24"/>
          <w:szCs w:val="24"/>
        </w:rPr>
      </w:pPr>
    </w:p>
    <w:p w:rsidR="00FB1614" w:rsidRDefault="00FB1614" w:rsidP="002B0BDF"/>
    <w:p w:rsidR="00FB1614" w:rsidRDefault="00FB1614" w:rsidP="002B0BDF"/>
    <w:p w:rsidR="00FB1614" w:rsidRDefault="00FB1614" w:rsidP="002B0BDF"/>
    <w:p w:rsidR="00FB1614" w:rsidRPr="0035743B" w:rsidRDefault="00FB1614" w:rsidP="002B0BDF">
      <w:pPr>
        <w:tabs>
          <w:tab w:val="left" w:pos="2980"/>
        </w:tabs>
        <w:rPr>
          <w:b/>
          <w:sz w:val="28"/>
          <w:szCs w:val="28"/>
        </w:rPr>
      </w:pPr>
      <w:r>
        <w:tab/>
      </w:r>
      <w:r w:rsidRPr="0035743B">
        <w:rPr>
          <w:b/>
          <w:sz w:val="28"/>
          <w:szCs w:val="28"/>
        </w:rPr>
        <w:t>П Л А Н      Р А Б О Т Ы</w:t>
      </w:r>
    </w:p>
    <w:p w:rsidR="00FB1614" w:rsidRPr="0035743B" w:rsidRDefault="00FB1614" w:rsidP="002B0BDF">
      <w:pPr>
        <w:tabs>
          <w:tab w:val="left" w:pos="2980"/>
        </w:tabs>
        <w:rPr>
          <w:b/>
          <w:sz w:val="28"/>
          <w:szCs w:val="28"/>
        </w:rPr>
      </w:pPr>
    </w:p>
    <w:p w:rsidR="00FB1614" w:rsidRDefault="00FB1614" w:rsidP="002B0BDF">
      <w:pPr>
        <w:tabs>
          <w:tab w:val="left" w:pos="2980"/>
        </w:tabs>
        <w:jc w:val="center"/>
        <w:rPr>
          <w:sz w:val="28"/>
          <w:szCs w:val="28"/>
        </w:rPr>
      </w:pPr>
      <w:r w:rsidRPr="0035743B">
        <w:rPr>
          <w:sz w:val="28"/>
          <w:szCs w:val="28"/>
        </w:rPr>
        <w:t xml:space="preserve">администрации муниципального образования Калининский сельсовета </w:t>
      </w:r>
    </w:p>
    <w:p w:rsidR="00FB1614" w:rsidRPr="0035743B" w:rsidRDefault="00FB1614" w:rsidP="002B0BDF">
      <w:pPr>
        <w:tabs>
          <w:tab w:val="left" w:pos="2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 1    квартал   2021</w:t>
      </w:r>
      <w:r w:rsidRPr="0035743B">
        <w:rPr>
          <w:sz w:val="28"/>
          <w:szCs w:val="28"/>
        </w:rPr>
        <w:t xml:space="preserve"> года</w:t>
      </w:r>
    </w:p>
    <w:p w:rsidR="00FB1614" w:rsidRPr="0035743B" w:rsidRDefault="00FB1614" w:rsidP="002B0B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307"/>
        <w:gridCol w:w="1720"/>
        <w:gridCol w:w="2899"/>
      </w:tblGrid>
      <w:tr w:rsidR="00FB1614" w:rsidRPr="00B72542" w:rsidTr="002B0BDF">
        <w:tc>
          <w:tcPr>
            <w:tcW w:w="645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№</w:t>
            </w:r>
          </w:p>
          <w:p w:rsidR="00FB1614" w:rsidRPr="00B72542" w:rsidRDefault="00FB1614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п/п</w:t>
            </w:r>
          </w:p>
        </w:tc>
        <w:tc>
          <w:tcPr>
            <w:tcW w:w="4307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</w:p>
          <w:p w:rsidR="00FB1614" w:rsidRPr="00B72542" w:rsidRDefault="00FB1614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1720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 xml:space="preserve">Срок </w:t>
            </w:r>
          </w:p>
          <w:p w:rsidR="00FB1614" w:rsidRPr="00B72542" w:rsidRDefault="00FB1614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исполнения</w:t>
            </w:r>
          </w:p>
        </w:tc>
        <w:tc>
          <w:tcPr>
            <w:tcW w:w="2899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</w:p>
          <w:p w:rsidR="00FB1614" w:rsidRPr="00B72542" w:rsidRDefault="00FB1614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Ответственные</w:t>
            </w:r>
          </w:p>
          <w:p w:rsidR="00FB1614" w:rsidRPr="00B72542" w:rsidRDefault="00FB1614" w:rsidP="00A37F55">
            <w:pPr>
              <w:rPr>
                <w:sz w:val="24"/>
                <w:szCs w:val="24"/>
              </w:rPr>
            </w:pPr>
          </w:p>
        </w:tc>
      </w:tr>
      <w:tr w:rsidR="00FB1614" w:rsidRPr="00B72542" w:rsidTr="002B0BDF">
        <w:tc>
          <w:tcPr>
            <w:tcW w:w="645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FB1614" w:rsidRPr="00B72542" w:rsidRDefault="00FB1614" w:rsidP="00DD6C7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нализ исполнения  бюджета за 2020</w:t>
            </w:r>
            <w:r w:rsidRPr="00B725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0" w:type="dxa"/>
          </w:tcPr>
          <w:p w:rsidR="00FB1614" w:rsidRPr="00B72542" w:rsidRDefault="00FB1614" w:rsidP="00DD6C72">
            <w:pPr>
              <w:jc w:val="center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1 квартал</w:t>
            </w:r>
          </w:p>
        </w:tc>
        <w:tc>
          <w:tcPr>
            <w:tcW w:w="2899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Гапотченко Д.М.</w:t>
            </w:r>
            <w:r w:rsidRPr="00B72542">
              <w:rPr>
                <w:sz w:val="24"/>
                <w:szCs w:val="24"/>
              </w:rPr>
              <w:t xml:space="preserve"> –специалист 1 категории-бухгалтер</w:t>
            </w:r>
          </w:p>
        </w:tc>
      </w:tr>
      <w:tr w:rsidR="00FB1614" w:rsidRPr="00B72542" w:rsidTr="002B0BDF">
        <w:tc>
          <w:tcPr>
            <w:tcW w:w="645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2.</w:t>
            </w:r>
          </w:p>
        </w:tc>
        <w:tc>
          <w:tcPr>
            <w:tcW w:w="4307" w:type="dxa"/>
          </w:tcPr>
          <w:p w:rsidR="00FB1614" w:rsidRPr="00B72542" w:rsidRDefault="00FB1614" w:rsidP="00DD6C7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Обновление делопроизвод</w:t>
            </w:r>
            <w:r>
              <w:rPr>
                <w:sz w:val="24"/>
                <w:szCs w:val="24"/>
              </w:rPr>
              <w:t>ства по номенклатуре дел  на 2021</w:t>
            </w:r>
            <w:r w:rsidRPr="00B725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0" w:type="dxa"/>
          </w:tcPr>
          <w:p w:rsidR="00FB1614" w:rsidRPr="00B72542" w:rsidRDefault="00FB1614" w:rsidP="00DD6C72">
            <w:pPr>
              <w:jc w:val="center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январь</w:t>
            </w:r>
          </w:p>
        </w:tc>
        <w:tc>
          <w:tcPr>
            <w:tcW w:w="2899" w:type="dxa"/>
          </w:tcPr>
          <w:p w:rsidR="00FB1614" w:rsidRPr="00B72542" w:rsidRDefault="00FB1614" w:rsidP="009C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Тюрькина В.А.</w:t>
            </w:r>
            <w:r w:rsidRPr="00B72542">
              <w:rPr>
                <w:sz w:val="24"/>
                <w:szCs w:val="24"/>
              </w:rPr>
              <w:t xml:space="preserve"> – зам.главы администрации сельсовет</w:t>
            </w:r>
          </w:p>
        </w:tc>
      </w:tr>
      <w:tr w:rsidR="00FB1614" w:rsidRPr="00B72542" w:rsidTr="002B0BDF">
        <w:tc>
          <w:tcPr>
            <w:tcW w:w="645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3.</w:t>
            </w:r>
          </w:p>
        </w:tc>
        <w:tc>
          <w:tcPr>
            <w:tcW w:w="4307" w:type="dxa"/>
          </w:tcPr>
          <w:p w:rsidR="00FB1614" w:rsidRPr="00B72542" w:rsidRDefault="00FB1614" w:rsidP="00DD6C7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Отчет главы администр</w:t>
            </w:r>
            <w:r>
              <w:rPr>
                <w:sz w:val="24"/>
                <w:szCs w:val="24"/>
              </w:rPr>
              <w:t>ации о проделанной работе за 2020</w:t>
            </w:r>
            <w:r w:rsidRPr="00B72542">
              <w:rPr>
                <w:sz w:val="24"/>
                <w:szCs w:val="24"/>
              </w:rPr>
              <w:t xml:space="preserve"> год перед Советом депутатов </w:t>
            </w:r>
          </w:p>
        </w:tc>
        <w:tc>
          <w:tcPr>
            <w:tcW w:w="1720" w:type="dxa"/>
          </w:tcPr>
          <w:p w:rsidR="00FB1614" w:rsidRPr="00B72542" w:rsidRDefault="00FB1614" w:rsidP="00DD6C72">
            <w:pPr>
              <w:jc w:val="center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март</w:t>
            </w:r>
          </w:p>
        </w:tc>
        <w:tc>
          <w:tcPr>
            <w:tcW w:w="2899" w:type="dxa"/>
          </w:tcPr>
          <w:p w:rsidR="00FB1614" w:rsidRPr="00B72542" w:rsidRDefault="00FB1614" w:rsidP="009C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Лотарев А.В.</w:t>
            </w:r>
            <w:r w:rsidRPr="00B72542">
              <w:rPr>
                <w:sz w:val="24"/>
                <w:szCs w:val="24"/>
              </w:rPr>
              <w:t xml:space="preserve"> – глава администрации сельсовета</w:t>
            </w:r>
          </w:p>
        </w:tc>
      </w:tr>
      <w:tr w:rsidR="00FB1614" w:rsidRPr="00B72542" w:rsidTr="002B0BDF">
        <w:tc>
          <w:tcPr>
            <w:tcW w:w="645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72542">
              <w:rPr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FB1614" w:rsidRPr="00B72542" w:rsidRDefault="00FB1614" w:rsidP="00DD6C7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Постановка юношей на первичный военный учет.</w:t>
            </w:r>
          </w:p>
        </w:tc>
        <w:tc>
          <w:tcPr>
            <w:tcW w:w="1720" w:type="dxa"/>
          </w:tcPr>
          <w:p w:rsidR="00FB1614" w:rsidRPr="00B72542" w:rsidRDefault="00FB1614" w:rsidP="00DD6C72">
            <w:pPr>
              <w:jc w:val="center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январь</w:t>
            </w:r>
          </w:p>
        </w:tc>
        <w:tc>
          <w:tcPr>
            <w:tcW w:w="2899" w:type="dxa"/>
          </w:tcPr>
          <w:p w:rsidR="00FB1614" w:rsidRPr="00B72542" w:rsidRDefault="00FB1614" w:rsidP="009C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Разумная О.А.</w:t>
            </w:r>
            <w:r w:rsidRPr="00B72542">
              <w:rPr>
                <w:sz w:val="24"/>
                <w:szCs w:val="24"/>
              </w:rPr>
              <w:t xml:space="preserve"> – спец. 2 категории </w:t>
            </w:r>
          </w:p>
        </w:tc>
      </w:tr>
      <w:tr w:rsidR="00FB1614" w:rsidRPr="00B72542" w:rsidTr="002B0BDF">
        <w:tc>
          <w:tcPr>
            <w:tcW w:w="645" w:type="dxa"/>
          </w:tcPr>
          <w:p w:rsidR="00FB1614" w:rsidRPr="00B72542" w:rsidRDefault="00FB1614" w:rsidP="00A3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72542">
              <w:rPr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FB1614" w:rsidRPr="00B72542" w:rsidRDefault="00FB1614" w:rsidP="00B7254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 xml:space="preserve">Подготовка  и проведение народного гулянья «Масленица» </w:t>
            </w:r>
          </w:p>
        </w:tc>
        <w:tc>
          <w:tcPr>
            <w:tcW w:w="1720" w:type="dxa"/>
          </w:tcPr>
          <w:p w:rsidR="00FB1614" w:rsidRPr="00B72542" w:rsidRDefault="00FB1614" w:rsidP="00DD6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99" w:type="dxa"/>
          </w:tcPr>
          <w:p w:rsidR="00FB1614" w:rsidRPr="00B72542" w:rsidRDefault="00FB1614" w:rsidP="009C1972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клубные работники, администрация сельсовета</w:t>
            </w:r>
          </w:p>
        </w:tc>
      </w:tr>
    </w:tbl>
    <w:p w:rsidR="00FB1614" w:rsidRPr="0035743B" w:rsidRDefault="00FB1614" w:rsidP="002B0BDF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1614" w:rsidRPr="0035743B" w:rsidRDefault="00FB1614" w:rsidP="002B0BDF">
      <w:pPr>
        <w:tabs>
          <w:tab w:val="left" w:pos="1360"/>
        </w:tabs>
        <w:rPr>
          <w:sz w:val="28"/>
          <w:szCs w:val="28"/>
        </w:rPr>
      </w:pPr>
    </w:p>
    <w:p w:rsidR="00FB1614" w:rsidRPr="0035743B" w:rsidRDefault="00FB1614" w:rsidP="002B0BDF">
      <w:pPr>
        <w:rPr>
          <w:sz w:val="28"/>
          <w:szCs w:val="28"/>
        </w:rPr>
      </w:pPr>
    </w:p>
    <w:p w:rsidR="00FB1614" w:rsidRDefault="00FB1614" w:rsidP="002B0BDF">
      <w:pPr>
        <w:rPr>
          <w:sz w:val="28"/>
          <w:szCs w:val="28"/>
        </w:rPr>
      </w:pPr>
    </w:p>
    <w:p w:rsidR="00FB1614" w:rsidRPr="00DC2AFC" w:rsidRDefault="00FB1614" w:rsidP="00DC2AFC">
      <w:pPr>
        <w:rPr>
          <w:sz w:val="28"/>
          <w:szCs w:val="28"/>
        </w:rPr>
      </w:pPr>
    </w:p>
    <w:p w:rsidR="00FB1614" w:rsidRPr="00DC2AFC" w:rsidRDefault="00FB1614" w:rsidP="00DC2AFC">
      <w:pPr>
        <w:rPr>
          <w:sz w:val="28"/>
          <w:szCs w:val="28"/>
        </w:rPr>
      </w:pPr>
    </w:p>
    <w:p w:rsidR="00FB1614" w:rsidRPr="00DC2AFC" w:rsidRDefault="00FB1614" w:rsidP="00DC2AFC">
      <w:pPr>
        <w:rPr>
          <w:sz w:val="28"/>
          <w:szCs w:val="28"/>
        </w:rPr>
      </w:pPr>
    </w:p>
    <w:p w:rsidR="00FB1614" w:rsidRDefault="00FB1614" w:rsidP="00DC2AFC">
      <w:pPr>
        <w:rPr>
          <w:sz w:val="28"/>
          <w:szCs w:val="28"/>
        </w:rPr>
      </w:pPr>
    </w:p>
    <w:p w:rsidR="00FB1614" w:rsidRDefault="00FB1614" w:rsidP="00DC2AFC">
      <w:pPr>
        <w:rPr>
          <w:sz w:val="28"/>
          <w:szCs w:val="28"/>
        </w:rPr>
      </w:pPr>
    </w:p>
    <w:p w:rsidR="00FB1614" w:rsidRPr="009F1595" w:rsidRDefault="00FB1614" w:rsidP="009F1595">
      <w:pPr>
        <w:rPr>
          <w:sz w:val="28"/>
          <w:szCs w:val="28"/>
        </w:rPr>
      </w:pPr>
    </w:p>
    <w:p w:rsidR="00FB1614" w:rsidRPr="009F1595" w:rsidRDefault="00FB1614" w:rsidP="009F1595">
      <w:pPr>
        <w:rPr>
          <w:sz w:val="28"/>
          <w:szCs w:val="28"/>
        </w:rPr>
      </w:pPr>
    </w:p>
    <w:p w:rsidR="00FB1614" w:rsidRDefault="00FB1614" w:rsidP="009F1595">
      <w:pPr>
        <w:rPr>
          <w:sz w:val="28"/>
          <w:szCs w:val="28"/>
        </w:rPr>
      </w:pPr>
    </w:p>
    <w:p w:rsidR="00FB1614" w:rsidRDefault="00FB1614" w:rsidP="009F1595">
      <w:pPr>
        <w:rPr>
          <w:sz w:val="28"/>
          <w:szCs w:val="28"/>
        </w:rPr>
      </w:pPr>
    </w:p>
    <w:p w:rsidR="00FB1614" w:rsidRDefault="00FB1614" w:rsidP="009F1595">
      <w:pPr>
        <w:rPr>
          <w:sz w:val="28"/>
          <w:szCs w:val="28"/>
        </w:rPr>
      </w:pPr>
    </w:p>
    <w:p w:rsidR="00FB1614" w:rsidRPr="009F1595" w:rsidRDefault="00FB1614" w:rsidP="009F1595">
      <w:pPr>
        <w:rPr>
          <w:sz w:val="28"/>
          <w:szCs w:val="28"/>
        </w:rPr>
      </w:pPr>
    </w:p>
    <w:p w:rsidR="00FB1614" w:rsidRPr="009F1595" w:rsidRDefault="00FB1614" w:rsidP="009F1595">
      <w:pPr>
        <w:rPr>
          <w:sz w:val="28"/>
          <w:szCs w:val="28"/>
        </w:rPr>
      </w:pPr>
    </w:p>
    <w:sectPr w:rsidR="00FB1614" w:rsidRPr="009F1595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B5862"/>
    <w:rsid w:val="000D2B54"/>
    <w:rsid w:val="000E6D76"/>
    <w:rsid w:val="00105BC9"/>
    <w:rsid w:val="00147A65"/>
    <w:rsid w:val="00172D91"/>
    <w:rsid w:val="001771E6"/>
    <w:rsid w:val="001955DC"/>
    <w:rsid w:val="001D11A2"/>
    <w:rsid w:val="001E193E"/>
    <w:rsid w:val="001E376F"/>
    <w:rsid w:val="001E42DE"/>
    <w:rsid w:val="002117A7"/>
    <w:rsid w:val="00227394"/>
    <w:rsid w:val="002762F6"/>
    <w:rsid w:val="0029459F"/>
    <w:rsid w:val="002A79F3"/>
    <w:rsid w:val="002B0BDF"/>
    <w:rsid w:val="002C0734"/>
    <w:rsid w:val="002D44FB"/>
    <w:rsid w:val="002D50EC"/>
    <w:rsid w:val="002D6DF1"/>
    <w:rsid w:val="00302A67"/>
    <w:rsid w:val="00356C13"/>
    <w:rsid w:val="0035743B"/>
    <w:rsid w:val="00376891"/>
    <w:rsid w:val="003909C7"/>
    <w:rsid w:val="00394350"/>
    <w:rsid w:val="003A4A29"/>
    <w:rsid w:val="003C3738"/>
    <w:rsid w:val="0041531E"/>
    <w:rsid w:val="00416728"/>
    <w:rsid w:val="00416810"/>
    <w:rsid w:val="0042301B"/>
    <w:rsid w:val="004B692F"/>
    <w:rsid w:val="004D33EC"/>
    <w:rsid w:val="00505015"/>
    <w:rsid w:val="00512D46"/>
    <w:rsid w:val="0052272D"/>
    <w:rsid w:val="00523430"/>
    <w:rsid w:val="00580169"/>
    <w:rsid w:val="00583B79"/>
    <w:rsid w:val="00585802"/>
    <w:rsid w:val="005A1436"/>
    <w:rsid w:val="005E5BE0"/>
    <w:rsid w:val="006111B1"/>
    <w:rsid w:val="00632BC6"/>
    <w:rsid w:val="00642949"/>
    <w:rsid w:val="00662798"/>
    <w:rsid w:val="00671376"/>
    <w:rsid w:val="00697522"/>
    <w:rsid w:val="006A0BF8"/>
    <w:rsid w:val="006B1BA1"/>
    <w:rsid w:val="006C298A"/>
    <w:rsid w:val="006E2DA3"/>
    <w:rsid w:val="006E564E"/>
    <w:rsid w:val="006F5288"/>
    <w:rsid w:val="00702011"/>
    <w:rsid w:val="0072461A"/>
    <w:rsid w:val="00761E8D"/>
    <w:rsid w:val="007E1032"/>
    <w:rsid w:val="007E6401"/>
    <w:rsid w:val="008056E0"/>
    <w:rsid w:val="008231D6"/>
    <w:rsid w:val="00827E9E"/>
    <w:rsid w:val="008431C2"/>
    <w:rsid w:val="00853512"/>
    <w:rsid w:val="008563A4"/>
    <w:rsid w:val="00867F69"/>
    <w:rsid w:val="0088257E"/>
    <w:rsid w:val="008A7492"/>
    <w:rsid w:val="008B6AB3"/>
    <w:rsid w:val="00900AF8"/>
    <w:rsid w:val="00967B8A"/>
    <w:rsid w:val="009A4A92"/>
    <w:rsid w:val="009B706B"/>
    <w:rsid w:val="009C1972"/>
    <w:rsid w:val="009E6F82"/>
    <w:rsid w:val="009F02EB"/>
    <w:rsid w:val="009F1595"/>
    <w:rsid w:val="009F6DAC"/>
    <w:rsid w:val="00A045D0"/>
    <w:rsid w:val="00A06EAB"/>
    <w:rsid w:val="00A13490"/>
    <w:rsid w:val="00A15085"/>
    <w:rsid w:val="00A1689A"/>
    <w:rsid w:val="00A23E9E"/>
    <w:rsid w:val="00A327E5"/>
    <w:rsid w:val="00A37F55"/>
    <w:rsid w:val="00B02954"/>
    <w:rsid w:val="00B134DA"/>
    <w:rsid w:val="00B2367D"/>
    <w:rsid w:val="00B47B63"/>
    <w:rsid w:val="00B53DB4"/>
    <w:rsid w:val="00B72542"/>
    <w:rsid w:val="00B817B0"/>
    <w:rsid w:val="00B861B8"/>
    <w:rsid w:val="00BB66AF"/>
    <w:rsid w:val="00BC4821"/>
    <w:rsid w:val="00BD362B"/>
    <w:rsid w:val="00BD6FA5"/>
    <w:rsid w:val="00C355C2"/>
    <w:rsid w:val="00C5209D"/>
    <w:rsid w:val="00C54FE5"/>
    <w:rsid w:val="00C92FAF"/>
    <w:rsid w:val="00CA00C2"/>
    <w:rsid w:val="00CB4F6A"/>
    <w:rsid w:val="00CB7E74"/>
    <w:rsid w:val="00CC77DF"/>
    <w:rsid w:val="00CD32FB"/>
    <w:rsid w:val="00CE6F4E"/>
    <w:rsid w:val="00D35E63"/>
    <w:rsid w:val="00D43512"/>
    <w:rsid w:val="00D97D66"/>
    <w:rsid w:val="00DC2AFC"/>
    <w:rsid w:val="00DD6C72"/>
    <w:rsid w:val="00DD752C"/>
    <w:rsid w:val="00E067C5"/>
    <w:rsid w:val="00E074A4"/>
    <w:rsid w:val="00E1106E"/>
    <w:rsid w:val="00E117B2"/>
    <w:rsid w:val="00E31EBF"/>
    <w:rsid w:val="00E323D2"/>
    <w:rsid w:val="00E40AB9"/>
    <w:rsid w:val="00E42959"/>
    <w:rsid w:val="00E849FC"/>
    <w:rsid w:val="00ED2230"/>
    <w:rsid w:val="00F47C9B"/>
    <w:rsid w:val="00F53522"/>
    <w:rsid w:val="00FA5D57"/>
    <w:rsid w:val="00FB1614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277</Words>
  <Characters>1582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48</cp:revision>
  <cp:lastPrinted>2021-01-28T04:25:00Z</cp:lastPrinted>
  <dcterms:created xsi:type="dcterms:W3CDTF">2013-02-07T11:38:00Z</dcterms:created>
  <dcterms:modified xsi:type="dcterms:W3CDTF">2021-03-26T10:52:00Z</dcterms:modified>
</cp:coreProperties>
</file>