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D5" w:rsidRDefault="00A97AD5" w:rsidP="00BA2C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АДМИНИСТРАЦИЯ</w:t>
      </w:r>
    </w:p>
    <w:p w:rsidR="00A97AD5" w:rsidRDefault="00A97AD5" w:rsidP="00BA2C84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A97AD5" w:rsidRDefault="00A97AD5" w:rsidP="00BA2C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A97AD5" w:rsidRDefault="00A97AD5" w:rsidP="00BA2C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A97AD5" w:rsidRDefault="00A97AD5" w:rsidP="00BA2C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A97AD5" w:rsidRDefault="00A97AD5" w:rsidP="00BA2C84">
      <w:pPr>
        <w:pStyle w:val="Heading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A97AD5" w:rsidRDefault="00A97AD5" w:rsidP="00BA2C84"/>
    <w:p w:rsidR="00A97AD5" w:rsidRDefault="00A97AD5" w:rsidP="00BA2C84"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16.12.2016  </w:t>
      </w:r>
      <w:r>
        <w:rPr>
          <w:sz w:val="28"/>
          <w:szCs w:val="28"/>
        </w:rPr>
        <w:t>№</w:t>
      </w:r>
      <w:r>
        <w:t xml:space="preserve">  </w:t>
      </w:r>
      <w:r>
        <w:rPr>
          <w:sz w:val="28"/>
          <w:szCs w:val="28"/>
          <w:u w:val="single"/>
        </w:rPr>
        <w:t>111– п</w:t>
      </w:r>
    </w:p>
    <w:p w:rsidR="00A97AD5" w:rsidRDefault="00A97AD5" w:rsidP="00BA2C84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A97AD5" w:rsidRDefault="00A97AD5" w:rsidP="00BA2C84">
      <w:pPr>
        <w:ind w:right="283"/>
        <w:jc w:val="both"/>
        <w:rPr>
          <w:b/>
          <w:sz w:val="16"/>
          <w:szCs w:val="16"/>
        </w:rPr>
      </w:pPr>
    </w:p>
    <w:p w:rsidR="00A97AD5" w:rsidRDefault="00A97AD5" w:rsidP="00BA2C84">
      <w:pPr>
        <w:tabs>
          <w:tab w:val="left" w:pos="3940"/>
        </w:tabs>
        <w:ind w:right="4393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flip:x;z-index:251659264" from="239.15pt,2.55pt" to="257.15pt,2.55pt"/>
        </w:pict>
      </w:r>
      <w:r>
        <w:rPr>
          <w:noProof/>
        </w:rPr>
        <w:pict>
          <v:line id="_x0000_s1027" style="position:absolute;left:0;text-align:left;z-index:251658240" from="257.15pt,2.55pt" to="257.15pt,20.55pt"/>
        </w:pict>
      </w:r>
      <w:r>
        <w:rPr>
          <w:noProof/>
        </w:rPr>
        <w:pict>
          <v:line id="_x0000_s1028" style="position:absolute;left:0;text-align:left;z-index:251657216" from="-9.05pt,2.55pt" to="8.95pt,2.55pt"/>
        </w:pict>
      </w:r>
      <w:r>
        <w:rPr>
          <w:noProof/>
        </w:rPr>
        <w:pict>
          <v:line id="_x0000_s1029" style="position:absolute;left:0;text-align:left;z-index:251656192" from="-9.05pt,2.55pt" to="-9.05pt,20.55pt"/>
        </w:pict>
      </w:r>
      <w:r>
        <w:rPr>
          <w:sz w:val="28"/>
          <w:szCs w:val="28"/>
        </w:rPr>
        <w:t xml:space="preserve">«О проведении  на территории муниципального образования Калининский сельсовет особого противопожарного режима» </w:t>
      </w:r>
    </w:p>
    <w:p w:rsidR="00A97AD5" w:rsidRDefault="00A97AD5" w:rsidP="00BA2C84"/>
    <w:p w:rsidR="00A97AD5" w:rsidRPr="00BE2B9E" w:rsidRDefault="00A97AD5" w:rsidP="00BA2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E2B9E">
        <w:rPr>
          <w:sz w:val="28"/>
          <w:szCs w:val="28"/>
        </w:rPr>
        <w:t xml:space="preserve"> целях повышения уровня про</w:t>
      </w:r>
      <w:r>
        <w:rPr>
          <w:sz w:val="28"/>
          <w:szCs w:val="28"/>
        </w:rPr>
        <w:t>т</w:t>
      </w:r>
      <w:r w:rsidRPr="00BE2B9E">
        <w:rPr>
          <w:sz w:val="28"/>
          <w:szCs w:val="28"/>
        </w:rPr>
        <w:t>ивопожарной защиты объектов, расположенных на территории Калининского сельсовета, предотвращения</w:t>
      </w:r>
      <w:r>
        <w:rPr>
          <w:sz w:val="28"/>
          <w:szCs w:val="28"/>
        </w:rPr>
        <w:t xml:space="preserve"> </w:t>
      </w:r>
      <w:r w:rsidRPr="00BE2B9E">
        <w:rPr>
          <w:sz w:val="28"/>
          <w:szCs w:val="28"/>
        </w:rPr>
        <w:t>гибели и травмирования людей на пожарах, уменьшения материального ущерба от пожаров, а также обеспечения необходимых мер по организации пожаротушения в период новогодних</w:t>
      </w:r>
      <w:r>
        <w:rPr>
          <w:sz w:val="28"/>
          <w:szCs w:val="28"/>
        </w:rPr>
        <w:t xml:space="preserve"> праздников</w:t>
      </w:r>
      <w:r w:rsidRPr="00BE2B9E">
        <w:rPr>
          <w:sz w:val="28"/>
          <w:szCs w:val="28"/>
        </w:rPr>
        <w:t>:</w:t>
      </w:r>
    </w:p>
    <w:p w:rsidR="00A97AD5" w:rsidRPr="00BE2B9E" w:rsidRDefault="00A97AD5" w:rsidP="00BA2C84">
      <w:pPr>
        <w:pStyle w:val="ListParagraph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BE2B9E">
        <w:rPr>
          <w:sz w:val="28"/>
          <w:szCs w:val="28"/>
        </w:rPr>
        <w:t>Ввести особый противопожарный  режим на территори</w:t>
      </w:r>
      <w:r>
        <w:rPr>
          <w:sz w:val="28"/>
          <w:szCs w:val="28"/>
        </w:rPr>
        <w:t xml:space="preserve">и  Калининского сельсовета   с 25 декабря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 по 09</w:t>
      </w:r>
      <w:r w:rsidRPr="00BE2B9E">
        <w:rPr>
          <w:sz w:val="28"/>
          <w:szCs w:val="28"/>
        </w:rPr>
        <w:t xml:space="preserve">  января </w:t>
      </w:r>
      <w:smartTag w:uri="urn:schemas-microsoft-com:office:smarttags" w:element="metricconverter">
        <w:smartTagPr>
          <w:attr w:name="ProductID" w:val="2017 г"/>
        </w:smartTagPr>
        <w:r w:rsidRPr="00BE2B9E">
          <w:rPr>
            <w:sz w:val="28"/>
            <w:szCs w:val="28"/>
          </w:rPr>
          <w:t>201</w:t>
        </w:r>
        <w:r>
          <w:rPr>
            <w:sz w:val="28"/>
            <w:szCs w:val="28"/>
          </w:rPr>
          <w:t>7</w:t>
        </w:r>
        <w:r w:rsidRPr="00BE2B9E">
          <w:rPr>
            <w:sz w:val="28"/>
            <w:szCs w:val="28"/>
          </w:rPr>
          <w:t xml:space="preserve"> г</w:t>
        </w:r>
      </w:smartTag>
      <w:r w:rsidRPr="00BE2B9E">
        <w:rPr>
          <w:sz w:val="28"/>
          <w:szCs w:val="28"/>
        </w:rPr>
        <w:t>.</w:t>
      </w:r>
    </w:p>
    <w:p w:rsidR="00A97AD5" w:rsidRPr="00BE2B9E" w:rsidRDefault="00A97AD5" w:rsidP="00BA2C84">
      <w:pPr>
        <w:pStyle w:val="ListParagraph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BE2B9E">
        <w:rPr>
          <w:sz w:val="28"/>
          <w:szCs w:val="28"/>
        </w:rPr>
        <w:t xml:space="preserve">Всем руководителям организаций и учреждений администрации сельсовета, в местах проведения праздничных мероприятий выполнить необходимые меры пожарной безопасности, запретить </w:t>
      </w:r>
      <w:r>
        <w:rPr>
          <w:sz w:val="28"/>
          <w:szCs w:val="28"/>
        </w:rPr>
        <w:t>использование в помещениях открытого огня</w:t>
      </w:r>
      <w:r w:rsidRPr="00BE2B9E">
        <w:rPr>
          <w:sz w:val="28"/>
          <w:szCs w:val="28"/>
        </w:rPr>
        <w:t xml:space="preserve"> (свечи, бенгальс</w:t>
      </w:r>
      <w:r>
        <w:rPr>
          <w:sz w:val="28"/>
          <w:szCs w:val="28"/>
        </w:rPr>
        <w:t>кие огни и т.п.) и осветительных приборов</w:t>
      </w:r>
      <w:r w:rsidRPr="00BE2B9E">
        <w:rPr>
          <w:sz w:val="28"/>
          <w:szCs w:val="28"/>
        </w:rPr>
        <w:t xml:space="preserve"> (ёлочные гирлян</w:t>
      </w:r>
      <w:r>
        <w:rPr>
          <w:sz w:val="28"/>
          <w:szCs w:val="28"/>
        </w:rPr>
        <w:t>ды и т.п.) не имеющих</w:t>
      </w:r>
      <w:r w:rsidRPr="00BE2B9E">
        <w:rPr>
          <w:sz w:val="28"/>
          <w:szCs w:val="28"/>
        </w:rPr>
        <w:t xml:space="preserve"> сертификатов пожарной безопасности. </w:t>
      </w:r>
    </w:p>
    <w:p w:rsidR="00A97AD5" w:rsidRPr="00BE2B9E" w:rsidRDefault="00A97AD5" w:rsidP="00BA2C84">
      <w:pPr>
        <w:pStyle w:val="ListParagraph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BE2B9E">
        <w:rPr>
          <w:sz w:val="28"/>
          <w:szCs w:val="28"/>
        </w:rPr>
        <w:t>Членам добровольной пожарной охраны, содержать в  исправном состоянии, для возможного использования в тушении пожаров, имеющуюся водовозную технику.</w:t>
      </w:r>
    </w:p>
    <w:p w:rsidR="00A97AD5" w:rsidRPr="00BE2B9E" w:rsidRDefault="00A97AD5" w:rsidP="00BA2C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BE2B9E">
        <w:rPr>
          <w:sz w:val="28"/>
          <w:szCs w:val="28"/>
        </w:rPr>
        <w:t xml:space="preserve">. Силами администрации и членами ДПО продолжить разъяснительную работу с гражданами по мерам пожарной безопасности и действиях при пожаре,  доводить информацию  до населения о способах и номерах телефонов вызова пожарной охраны.  </w:t>
      </w:r>
    </w:p>
    <w:p w:rsidR="00A97AD5" w:rsidRPr="00BE2B9E" w:rsidRDefault="00A97AD5" w:rsidP="00BA2C84">
      <w:pPr>
        <w:jc w:val="both"/>
        <w:rPr>
          <w:sz w:val="28"/>
          <w:szCs w:val="28"/>
        </w:rPr>
      </w:pPr>
      <w:r w:rsidRPr="00BE2B9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5</w:t>
      </w:r>
      <w:r w:rsidRPr="00BE2B9E">
        <w:rPr>
          <w:sz w:val="28"/>
          <w:szCs w:val="28"/>
        </w:rPr>
        <w:t>. Контроль  за выполнением постановления оставляю за собой.</w:t>
      </w:r>
    </w:p>
    <w:p w:rsidR="00A97AD5" w:rsidRPr="00BE2B9E" w:rsidRDefault="00A97AD5" w:rsidP="00BA2C84">
      <w:pPr>
        <w:ind w:firstLine="708"/>
        <w:jc w:val="both"/>
        <w:rPr>
          <w:sz w:val="28"/>
          <w:szCs w:val="28"/>
        </w:rPr>
      </w:pPr>
      <w:r w:rsidRPr="00BE2B9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BE2B9E">
        <w:rPr>
          <w:sz w:val="28"/>
          <w:szCs w:val="28"/>
        </w:rPr>
        <w:t>. Настоящее постановление  вступает в силу со дня его обнародования.</w:t>
      </w:r>
    </w:p>
    <w:p w:rsidR="00A97AD5" w:rsidRDefault="00A97AD5" w:rsidP="00BA2C84">
      <w:pPr>
        <w:jc w:val="both"/>
        <w:rPr>
          <w:sz w:val="28"/>
          <w:szCs w:val="28"/>
        </w:rPr>
      </w:pPr>
    </w:p>
    <w:p w:rsidR="00A97AD5" w:rsidRPr="00BE2B9E" w:rsidRDefault="00A97AD5" w:rsidP="00BA2C84">
      <w:pPr>
        <w:jc w:val="both"/>
        <w:rPr>
          <w:sz w:val="28"/>
          <w:szCs w:val="28"/>
        </w:rPr>
      </w:pPr>
    </w:p>
    <w:p w:rsidR="00A97AD5" w:rsidRPr="00BE2B9E" w:rsidRDefault="00A97AD5" w:rsidP="00BA2C84">
      <w:pPr>
        <w:rPr>
          <w:sz w:val="28"/>
          <w:szCs w:val="28"/>
        </w:rPr>
      </w:pPr>
      <w:r w:rsidRPr="00BE2B9E">
        <w:rPr>
          <w:sz w:val="28"/>
          <w:szCs w:val="28"/>
        </w:rPr>
        <w:t>Глава  администрации                                                          Ю.Н.Малашин</w:t>
      </w:r>
    </w:p>
    <w:p w:rsidR="00A97AD5" w:rsidRDefault="00A97AD5" w:rsidP="00BA2C84">
      <w:pPr>
        <w:rPr>
          <w:sz w:val="28"/>
          <w:szCs w:val="28"/>
        </w:rPr>
      </w:pPr>
    </w:p>
    <w:p w:rsidR="00A97AD5" w:rsidRDefault="00A97AD5" w:rsidP="00BA2C84">
      <w:pPr>
        <w:rPr>
          <w:sz w:val="28"/>
          <w:szCs w:val="28"/>
        </w:rPr>
      </w:pPr>
    </w:p>
    <w:p w:rsidR="00A97AD5" w:rsidRDefault="00A97AD5" w:rsidP="00BA2C84">
      <w:pPr>
        <w:rPr>
          <w:sz w:val="28"/>
          <w:szCs w:val="28"/>
        </w:rPr>
      </w:pPr>
    </w:p>
    <w:p w:rsidR="00A97AD5" w:rsidRPr="00E60D80" w:rsidRDefault="00A97AD5" w:rsidP="00E60D80">
      <w:pPr>
        <w:jc w:val="both"/>
        <w:rPr>
          <w:sz w:val="24"/>
          <w:szCs w:val="24"/>
        </w:rPr>
      </w:pPr>
      <w:r w:rsidRPr="00E60D80">
        <w:rPr>
          <w:sz w:val="24"/>
          <w:szCs w:val="24"/>
        </w:rPr>
        <w:t>Разослано : прокурору района, отделению ГПН, руководителям организаций и учреждений</w:t>
      </w:r>
    </w:p>
    <w:sectPr w:rsidR="00A97AD5" w:rsidRPr="00E60D80" w:rsidSect="00BE2B9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C84"/>
    <w:rsid w:val="0000071A"/>
    <w:rsid w:val="0000397D"/>
    <w:rsid w:val="00094493"/>
    <w:rsid w:val="002E2EE4"/>
    <w:rsid w:val="00491314"/>
    <w:rsid w:val="004F0659"/>
    <w:rsid w:val="00580827"/>
    <w:rsid w:val="0058144C"/>
    <w:rsid w:val="00586D61"/>
    <w:rsid w:val="005B1D43"/>
    <w:rsid w:val="005B7F80"/>
    <w:rsid w:val="00627007"/>
    <w:rsid w:val="006F2A3E"/>
    <w:rsid w:val="007A1873"/>
    <w:rsid w:val="009176D5"/>
    <w:rsid w:val="009F72BB"/>
    <w:rsid w:val="00A35F91"/>
    <w:rsid w:val="00A97AD5"/>
    <w:rsid w:val="00AC6EC9"/>
    <w:rsid w:val="00BA2C84"/>
    <w:rsid w:val="00BE2B9E"/>
    <w:rsid w:val="00C31BD1"/>
    <w:rsid w:val="00DB09E1"/>
    <w:rsid w:val="00E428F6"/>
    <w:rsid w:val="00E572B3"/>
    <w:rsid w:val="00E6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8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2C84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2C8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BA2C84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BA2C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268</Words>
  <Characters>1534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2016-12-16T06:45:00Z</cp:lastPrinted>
  <dcterms:created xsi:type="dcterms:W3CDTF">2015-12-22T05:09:00Z</dcterms:created>
  <dcterms:modified xsi:type="dcterms:W3CDTF">2017-01-08T16:10:00Z</dcterms:modified>
</cp:coreProperties>
</file>