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46" w:rsidRDefault="00714846" w:rsidP="006656BA">
      <w:pPr>
        <w:tabs>
          <w:tab w:val="left" w:pos="6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СОВЕТ   ДЕПУТАТОВ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714846" w:rsidRDefault="00714846" w:rsidP="006656BA">
      <w:pPr>
        <w:tabs>
          <w:tab w:val="left" w:pos="6560"/>
        </w:tabs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714846" w:rsidRDefault="00714846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Калининский сельсовет    </w:t>
      </w:r>
    </w:p>
    <w:p w:rsidR="00714846" w:rsidRDefault="00714846" w:rsidP="006656BA">
      <w:pPr>
        <w:tabs>
          <w:tab w:val="left" w:pos="63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Ташлинского района </w:t>
      </w:r>
      <w:r>
        <w:rPr>
          <w:rFonts w:ascii="Times New Roman" w:hAnsi="Times New Roman"/>
          <w:b/>
          <w:sz w:val="28"/>
          <w:szCs w:val="28"/>
        </w:rPr>
        <w:tab/>
      </w:r>
    </w:p>
    <w:p w:rsidR="00714846" w:rsidRDefault="00714846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714846" w:rsidRDefault="00714846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третьего  созыва</w:t>
      </w:r>
    </w:p>
    <w:p w:rsidR="00714846" w:rsidRDefault="00714846" w:rsidP="006656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Р Е Ш Е Н И Е</w:t>
      </w:r>
    </w:p>
    <w:p w:rsidR="00714846" w:rsidRDefault="00714846" w:rsidP="006656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 xml:space="preserve">29.06.2017 </w:t>
      </w:r>
      <w:r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  <w:u w:val="single"/>
        </w:rPr>
        <w:t>14/80-рс</w:t>
      </w:r>
    </w:p>
    <w:p w:rsidR="00714846" w:rsidRDefault="00714846" w:rsidP="00665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пос. Калинин</w:t>
      </w:r>
    </w:p>
    <w:p w:rsidR="00714846" w:rsidRDefault="00714846" w:rsidP="006656BA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6192" from="322.35pt,14.3pt" to="322.35pt,35.9pt"/>
        </w:pict>
      </w:r>
      <w:r>
        <w:rPr>
          <w:noProof/>
        </w:rPr>
        <w:pict>
          <v:line id="_x0000_s1027" style="position:absolute;z-index:251657216" from="300.75pt,14.3pt" to="322.35pt,14.3pt"/>
        </w:pict>
      </w:r>
      <w:r>
        <w:rPr>
          <w:noProof/>
        </w:rPr>
        <w:pict>
          <v:line id="_x0000_s1028" style="position:absolute;z-index:251659264" from="-6.75pt,14.3pt" to="14.85pt,14.3pt"/>
        </w:pict>
      </w:r>
      <w:r>
        <w:rPr>
          <w:noProof/>
        </w:rPr>
        <w:pict>
          <v:line id="_x0000_s1029" style="position:absolute;z-index:251658240" from="-6.75pt,14.3pt" to="-6.75pt,35.9pt"/>
        </w:pict>
      </w:r>
    </w:p>
    <w:p w:rsidR="00714846" w:rsidRPr="005A15A3" w:rsidRDefault="00714846" w:rsidP="005A15A3">
      <w:pPr>
        <w:ind w:right="3020"/>
        <w:jc w:val="both"/>
        <w:rPr>
          <w:rFonts w:ascii="Times New Roman" w:hAnsi="Times New Roman"/>
          <w:sz w:val="28"/>
          <w:szCs w:val="28"/>
        </w:rPr>
      </w:pPr>
      <w:r w:rsidRPr="005A15A3">
        <w:rPr>
          <w:rFonts w:ascii="Times New Roman" w:hAnsi="Times New Roman"/>
          <w:sz w:val="28"/>
          <w:szCs w:val="28"/>
        </w:rPr>
        <w:t xml:space="preserve">«О </w:t>
      </w:r>
      <w:r w:rsidRPr="0057587A">
        <w:rPr>
          <w:rFonts w:ascii="Times New Roman" w:hAnsi="Times New Roman"/>
          <w:sz w:val="28"/>
          <w:szCs w:val="28"/>
        </w:rPr>
        <w:t>внесении изменений в решение Совета депутатов муниципального образования Калининский сельсовет Ташлинского района Оренбургской области от 27.09.2011 №7/22-рс «Об</w:t>
      </w:r>
      <w:r w:rsidRPr="005A15A3">
        <w:rPr>
          <w:rFonts w:ascii="Times New Roman" w:hAnsi="Times New Roman"/>
          <w:sz w:val="28"/>
          <w:szCs w:val="28"/>
        </w:rPr>
        <w:t xml:space="preserve"> установлении дополнительных оснований признания безнадежными к взысканию и списания недоимки, задолженности по пеням и штрафам по местным налогам»</w:t>
      </w:r>
    </w:p>
    <w:p w:rsidR="00714846" w:rsidRDefault="00714846" w:rsidP="00FD7073">
      <w:pPr>
        <w:jc w:val="both"/>
        <w:rPr>
          <w:rFonts w:ascii="Times New Roman" w:hAnsi="Times New Roman"/>
          <w:sz w:val="28"/>
          <w:szCs w:val="28"/>
        </w:rPr>
      </w:pPr>
    </w:p>
    <w:p w:rsidR="00714846" w:rsidRDefault="00714846" w:rsidP="00FD7073">
      <w:pPr>
        <w:jc w:val="both"/>
        <w:rPr>
          <w:rFonts w:ascii="Times New Roman" w:hAnsi="Times New Roman"/>
          <w:sz w:val="28"/>
          <w:szCs w:val="28"/>
        </w:rPr>
      </w:pPr>
    </w:p>
    <w:p w:rsidR="00714846" w:rsidRPr="0057587A" w:rsidRDefault="00714846" w:rsidP="0057587A">
      <w:pPr>
        <w:autoSpaceDE w:val="0"/>
        <w:autoSpaceDN w:val="0"/>
        <w:adjustRightInd w:val="0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57587A">
        <w:rPr>
          <w:rFonts w:ascii="Times New Roman" w:hAnsi="Times New Roman"/>
          <w:sz w:val="28"/>
          <w:szCs w:val="28"/>
        </w:rPr>
        <w:t>Руководствуясь пунктом 3 статьи 59 Налогового кодекса Российской Федерации, Приказом Федеральной налоговой службы от 19.08.2010 №ЯК-7-8/393@ «Об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процентам», Совет депутатов муниципального образования Калининский сельсовет Ташлинского района Оренбургской области</w:t>
      </w:r>
    </w:p>
    <w:p w:rsidR="00714846" w:rsidRPr="0057587A" w:rsidRDefault="00714846" w:rsidP="0057587A">
      <w:pPr>
        <w:autoSpaceDE w:val="0"/>
        <w:autoSpaceDN w:val="0"/>
        <w:adjustRightInd w:val="0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57587A">
        <w:rPr>
          <w:rFonts w:ascii="Times New Roman" w:hAnsi="Times New Roman"/>
          <w:sz w:val="28"/>
          <w:szCs w:val="28"/>
        </w:rPr>
        <w:t>РЕШИЛ:</w:t>
      </w:r>
    </w:p>
    <w:p w:rsidR="00714846" w:rsidRPr="0057587A" w:rsidRDefault="00714846" w:rsidP="0057587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/>
        <w:ind w:left="0" w:right="43" w:firstLine="709"/>
        <w:jc w:val="both"/>
        <w:rPr>
          <w:rFonts w:ascii="Times New Roman" w:hAnsi="Times New Roman"/>
          <w:sz w:val="28"/>
          <w:szCs w:val="28"/>
        </w:rPr>
      </w:pPr>
      <w:r w:rsidRPr="0057587A">
        <w:rPr>
          <w:rFonts w:ascii="Times New Roman" w:hAnsi="Times New Roman"/>
          <w:sz w:val="28"/>
          <w:szCs w:val="28"/>
        </w:rPr>
        <w:t>Внести в решение Совета депутатов муниципального образования Калининский сельсовет Ташлинского района Оренбургской области от 27.09.2011 №7/22-рс «Об установлении дополнительных оснований признания безнадежными к взысканию и списания недоимки, задолженности по пеням и штрафам по местным налогам» (далее – Решение) следующие изменения:</w:t>
      </w:r>
    </w:p>
    <w:p w:rsidR="00714846" w:rsidRPr="0057587A" w:rsidRDefault="00714846" w:rsidP="0057587A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napToGrid/>
        <w:ind w:left="0" w:right="43" w:firstLine="709"/>
        <w:jc w:val="both"/>
        <w:rPr>
          <w:rFonts w:ascii="Times New Roman" w:hAnsi="Times New Roman"/>
          <w:sz w:val="28"/>
          <w:szCs w:val="28"/>
        </w:rPr>
      </w:pPr>
      <w:r w:rsidRPr="0057587A">
        <w:rPr>
          <w:rFonts w:ascii="Times New Roman" w:hAnsi="Times New Roman"/>
          <w:sz w:val="28"/>
          <w:szCs w:val="28"/>
        </w:rPr>
        <w:t xml:space="preserve">Пункт 1 Решения дополнить подпунктами 3 и 4, следующего содержания: </w:t>
      </w:r>
    </w:p>
    <w:p w:rsidR="00714846" w:rsidRPr="0057587A" w:rsidRDefault="00714846" w:rsidP="0057587A">
      <w:pPr>
        <w:ind w:right="43" w:firstLine="708"/>
        <w:jc w:val="both"/>
        <w:rPr>
          <w:rFonts w:ascii="Times New Roman" w:hAnsi="Times New Roman"/>
          <w:sz w:val="28"/>
          <w:szCs w:val="28"/>
        </w:rPr>
      </w:pPr>
      <w:r w:rsidRPr="0057587A">
        <w:rPr>
          <w:rFonts w:ascii="Times New Roman" w:hAnsi="Times New Roman"/>
          <w:sz w:val="28"/>
          <w:szCs w:val="28"/>
        </w:rPr>
        <w:t xml:space="preserve">«3) при наличии недоимки, задолженности по пеням и штрафам по отмененным местным налогам и сборам:  прочим налогам и сборам (по отмененным местным налогам и сборам), земельному налогу (по обязательствам, возникшим до 1 января 2006 года), мобилизуемому на территориях сельского поселения. </w:t>
      </w:r>
    </w:p>
    <w:p w:rsidR="00714846" w:rsidRPr="0057587A" w:rsidRDefault="00714846" w:rsidP="0057587A">
      <w:pPr>
        <w:ind w:right="43" w:firstLine="708"/>
        <w:jc w:val="both"/>
        <w:rPr>
          <w:rFonts w:ascii="Times New Roman" w:hAnsi="Times New Roman"/>
          <w:sz w:val="28"/>
          <w:szCs w:val="28"/>
        </w:rPr>
      </w:pPr>
      <w:r w:rsidRPr="0057587A">
        <w:rPr>
          <w:rFonts w:ascii="Times New Roman" w:hAnsi="Times New Roman"/>
          <w:sz w:val="28"/>
          <w:szCs w:val="28"/>
        </w:rPr>
        <w:t>Списание задолженности производится на основании справки налогового органа по месту учета организации, физического лица о суммах недоимки, задолженности по пеням и штрафам;</w:t>
      </w:r>
    </w:p>
    <w:p w:rsidR="00714846" w:rsidRPr="0057587A" w:rsidRDefault="00714846" w:rsidP="0057587A">
      <w:pPr>
        <w:ind w:right="43" w:firstLine="708"/>
        <w:jc w:val="both"/>
        <w:rPr>
          <w:rFonts w:ascii="Times New Roman" w:hAnsi="Times New Roman"/>
          <w:sz w:val="28"/>
          <w:szCs w:val="28"/>
        </w:rPr>
      </w:pPr>
      <w:r w:rsidRPr="0057587A">
        <w:rPr>
          <w:rFonts w:ascii="Times New Roman" w:hAnsi="Times New Roman"/>
          <w:sz w:val="28"/>
          <w:szCs w:val="28"/>
        </w:rPr>
        <w:t>4) при наличии недоимки, задолженности по пеням и штрафам по земельному налогу и налогу на имущество физических лиц у умершего физического лица, либо объявленного умершим 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срок, при этом с даты смерти истекло три года.</w:t>
      </w:r>
    </w:p>
    <w:p w:rsidR="00714846" w:rsidRPr="0057587A" w:rsidRDefault="00714846" w:rsidP="0057587A">
      <w:pPr>
        <w:ind w:right="43" w:firstLine="708"/>
        <w:jc w:val="both"/>
        <w:rPr>
          <w:rFonts w:ascii="Times New Roman" w:hAnsi="Times New Roman"/>
          <w:sz w:val="28"/>
          <w:szCs w:val="28"/>
        </w:rPr>
      </w:pPr>
      <w:r w:rsidRPr="0057587A">
        <w:rPr>
          <w:rFonts w:ascii="Times New Roman" w:hAnsi="Times New Roman"/>
          <w:sz w:val="28"/>
          <w:szCs w:val="28"/>
        </w:rPr>
        <w:t>Списание задолженности производится на основании справки налогового органа по месту нахождения плательщика о суммах недоимки и  задолженности по пеням и штрафам по земельному налогу и налогу на имущество физических лиц и сведений о факте регистрации акта гражданского состояния о смерти физического лица, представляемых органами записи актов гражданского состояния или копии решения суда об объявлении физического лица умершим».</w:t>
      </w:r>
    </w:p>
    <w:p w:rsidR="00714846" w:rsidRPr="009A55E8" w:rsidRDefault="00714846" w:rsidP="001E28B8">
      <w:pPr>
        <w:tabs>
          <w:tab w:val="left" w:pos="709"/>
        </w:tabs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7587A">
        <w:rPr>
          <w:rFonts w:ascii="Times New Roman" w:hAnsi="Times New Roman"/>
          <w:sz w:val="28"/>
          <w:szCs w:val="28"/>
        </w:rPr>
        <w:t xml:space="preserve">2. </w:t>
      </w:r>
      <w:r w:rsidRPr="009A55E8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8"/>
        </w:rPr>
        <w:t>к</w:t>
      </w:r>
      <w:r w:rsidRPr="009A55E8">
        <w:rPr>
          <w:rFonts w:ascii="Times New Roman" w:hAnsi="Times New Roman"/>
          <w:sz w:val="28"/>
        </w:rPr>
        <w:t>омисси</w:t>
      </w:r>
      <w:r>
        <w:rPr>
          <w:rFonts w:ascii="Times New Roman" w:hAnsi="Times New Roman"/>
          <w:sz w:val="28"/>
        </w:rPr>
        <w:t>ю</w:t>
      </w:r>
      <w:r w:rsidRPr="009A55E8">
        <w:rPr>
          <w:rFonts w:ascii="Times New Roman" w:hAnsi="Times New Roman"/>
          <w:sz w:val="28"/>
        </w:rPr>
        <w:t xml:space="preserve"> по бюджету, налогам, финансовой  политике, собственности, экономическим вопросам, торговле и предпринимательству</w:t>
      </w:r>
      <w:r>
        <w:rPr>
          <w:rFonts w:ascii="Times New Roman" w:hAnsi="Times New Roman"/>
          <w:sz w:val="28"/>
        </w:rPr>
        <w:t xml:space="preserve"> </w:t>
      </w:r>
      <w:r w:rsidRPr="009A55E8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Калининского сельсовета</w:t>
      </w:r>
      <w:r w:rsidRPr="009A55E8">
        <w:rPr>
          <w:rFonts w:ascii="Times New Roman" w:hAnsi="Times New Roman"/>
          <w:sz w:val="28"/>
          <w:szCs w:val="28"/>
        </w:rPr>
        <w:t>.</w:t>
      </w:r>
    </w:p>
    <w:p w:rsidR="00714846" w:rsidRPr="0057587A" w:rsidRDefault="00714846" w:rsidP="001E28B8">
      <w:pPr>
        <w:tabs>
          <w:tab w:val="left" w:pos="567"/>
        </w:tabs>
        <w:ind w:right="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587A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районной газете «Маяк».</w:t>
      </w:r>
    </w:p>
    <w:p w:rsidR="00714846" w:rsidRDefault="00714846" w:rsidP="0057587A">
      <w:pPr>
        <w:pStyle w:val="ListParagraph"/>
        <w:tabs>
          <w:tab w:val="left" w:pos="851"/>
        </w:tabs>
        <w:ind w:left="0" w:right="43"/>
        <w:jc w:val="both"/>
        <w:rPr>
          <w:rFonts w:ascii="Times New Roman" w:hAnsi="Times New Roman"/>
          <w:sz w:val="28"/>
          <w:szCs w:val="28"/>
        </w:rPr>
      </w:pPr>
    </w:p>
    <w:p w:rsidR="00714846" w:rsidRDefault="00714846" w:rsidP="0057587A">
      <w:pPr>
        <w:pStyle w:val="ListParagraph"/>
        <w:tabs>
          <w:tab w:val="left" w:pos="851"/>
        </w:tabs>
        <w:ind w:left="0" w:right="43"/>
        <w:jc w:val="both"/>
        <w:rPr>
          <w:rFonts w:ascii="Times New Roman" w:hAnsi="Times New Roman"/>
          <w:sz w:val="28"/>
          <w:szCs w:val="28"/>
        </w:rPr>
      </w:pPr>
    </w:p>
    <w:p w:rsidR="00714846" w:rsidRPr="0057587A" w:rsidRDefault="00714846" w:rsidP="0057587A">
      <w:pPr>
        <w:pStyle w:val="ListParagraph"/>
        <w:tabs>
          <w:tab w:val="left" w:pos="851"/>
        </w:tabs>
        <w:ind w:left="0" w:right="43"/>
        <w:jc w:val="both"/>
        <w:rPr>
          <w:rFonts w:ascii="Times New Roman" w:hAnsi="Times New Roman"/>
          <w:sz w:val="28"/>
          <w:szCs w:val="28"/>
        </w:rPr>
      </w:pPr>
    </w:p>
    <w:p w:rsidR="00714846" w:rsidRPr="0057587A" w:rsidRDefault="00714846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57587A"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– </w:t>
      </w:r>
    </w:p>
    <w:p w:rsidR="00714846" w:rsidRPr="0057587A" w:rsidRDefault="00714846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57587A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Малашин Ю.Н.</w:t>
      </w:r>
    </w:p>
    <w:p w:rsidR="00714846" w:rsidRPr="0057587A" w:rsidRDefault="00714846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57587A">
        <w:rPr>
          <w:rFonts w:ascii="Times New Roman" w:hAnsi="Times New Roman"/>
          <w:color w:val="000000"/>
          <w:sz w:val="28"/>
          <w:szCs w:val="28"/>
        </w:rPr>
        <w:tab/>
      </w:r>
      <w:r w:rsidRPr="0057587A">
        <w:rPr>
          <w:rFonts w:ascii="Times New Roman" w:hAnsi="Times New Roman"/>
          <w:color w:val="000000"/>
          <w:sz w:val="28"/>
          <w:szCs w:val="28"/>
        </w:rPr>
        <w:tab/>
      </w:r>
      <w:r w:rsidRPr="0057587A">
        <w:rPr>
          <w:rFonts w:ascii="Times New Roman" w:hAnsi="Times New Roman"/>
          <w:color w:val="000000"/>
          <w:sz w:val="28"/>
          <w:szCs w:val="28"/>
        </w:rPr>
        <w:tab/>
      </w:r>
    </w:p>
    <w:p w:rsidR="00714846" w:rsidRPr="0057587A" w:rsidRDefault="00714846" w:rsidP="0057587A">
      <w:pPr>
        <w:shd w:val="clear" w:color="auto" w:fill="FFFFFF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4846" w:rsidRPr="0057587A" w:rsidRDefault="00714846" w:rsidP="0057587A">
      <w:pPr>
        <w:ind w:right="43"/>
        <w:jc w:val="both"/>
        <w:rPr>
          <w:rFonts w:ascii="Times New Roman" w:hAnsi="Times New Roman"/>
          <w:sz w:val="28"/>
          <w:szCs w:val="28"/>
        </w:rPr>
      </w:pPr>
    </w:p>
    <w:p w:rsidR="00714846" w:rsidRPr="0057587A" w:rsidRDefault="00714846" w:rsidP="006E702E">
      <w:pPr>
        <w:ind w:right="43"/>
        <w:jc w:val="both"/>
        <w:rPr>
          <w:rFonts w:ascii="Times New Roman" w:hAnsi="Times New Roman"/>
          <w:sz w:val="28"/>
          <w:szCs w:val="28"/>
        </w:rPr>
      </w:pPr>
      <w:r w:rsidRPr="0057587A">
        <w:rPr>
          <w:rFonts w:ascii="Times New Roman" w:hAnsi="Times New Roman"/>
          <w:sz w:val="28"/>
          <w:szCs w:val="28"/>
        </w:rPr>
        <w:t xml:space="preserve">Разослано: </w:t>
      </w:r>
      <w:r w:rsidRPr="006E702E">
        <w:rPr>
          <w:rFonts w:ascii="Times New Roman" w:hAnsi="Times New Roman"/>
          <w:szCs w:val="24"/>
        </w:rPr>
        <w:t>администрации района, прокурору района, комиссии по бюджету, налоговой и финансовой политике, комимуществу,  ИФНС  РФ №6 по Оренбургской области, редакции газеты «Маяк», в дело</w:t>
      </w:r>
      <w:r w:rsidRPr="0057587A">
        <w:rPr>
          <w:rFonts w:ascii="Times New Roman" w:hAnsi="Times New Roman"/>
          <w:sz w:val="28"/>
          <w:szCs w:val="28"/>
        </w:rPr>
        <w:t>.</w:t>
      </w:r>
    </w:p>
    <w:sectPr w:rsidR="00714846" w:rsidRPr="0057587A" w:rsidSect="006656BA">
      <w:pgSz w:w="11906" w:h="16838"/>
      <w:pgMar w:top="851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144831"/>
    <w:rsid w:val="00157C6F"/>
    <w:rsid w:val="00163108"/>
    <w:rsid w:val="001C0F4F"/>
    <w:rsid w:val="001E28B8"/>
    <w:rsid w:val="00270B73"/>
    <w:rsid w:val="002719EB"/>
    <w:rsid w:val="002E2EE4"/>
    <w:rsid w:val="00310FE1"/>
    <w:rsid w:val="00365BAA"/>
    <w:rsid w:val="00380FA8"/>
    <w:rsid w:val="003A2778"/>
    <w:rsid w:val="003E01FF"/>
    <w:rsid w:val="003E0DA4"/>
    <w:rsid w:val="0045638A"/>
    <w:rsid w:val="00491314"/>
    <w:rsid w:val="004F0659"/>
    <w:rsid w:val="0057587A"/>
    <w:rsid w:val="0058144C"/>
    <w:rsid w:val="005A15A3"/>
    <w:rsid w:val="005B1D43"/>
    <w:rsid w:val="00627007"/>
    <w:rsid w:val="006656BA"/>
    <w:rsid w:val="006743AC"/>
    <w:rsid w:val="006E702E"/>
    <w:rsid w:val="006F2A3E"/>
    <w:rsid w:val="006F67E6"/>
    <w:rsid w:val="00714846"/>
    <w:rsid w:val="00766360"/>
    <w:rsid w:val="007757C6"/>
    <w:rsid w:val="007A1873"/>
    <w:rsid w:val="008003CD"/>
    <w:rsid w:val="008407BD"/>
    <w:rsid w:val="0089663C"/>
    <w:rsid w:val="008B7BE2"/>
    <w:rsid w:val="008F433C"/>
    <w:rsid w:val="0090517B"/>
    <w:rsid w:val="009176D5"/>
    <w:rsid w:val="009A55E8"/>
    <w:rsid w:val="009A5BCE"/>
    <w:rsid w:val="009E3AF9"/>
    <w:rsid w:val="009F2987"/>
    <w:rsid w:val="00A0269D"/>
    <w:rsid w:val="00A03D2F"/>
    <w:rsid w:val="00A666D2"/>
    <w:rsid w:val="00A82D5B"/>
    <w:rsid w:val="00AD0D46"/>
    <w:rsid w:val="00B17270"/>
    <w:rsid w:val="00B6020F"/>
    <w:rsid w:val="00BE5F4D"/>
    <w:rsid w:val="00C16060"/>
    <w:rsid w:val="00C62158"/>
    <w:rsid w:val="00D26393"/>
    <w:rsid w:val="00DB09E1"/>
    <w:rsid w:val="00DB79E0"/>
    <w:rsid w:val="00DE27B2"/>
    <w:rsid w:val="00E07338"/>
    <w:rsid w:val="00E572B3"/>
    <w:rsid w:val="00E72E7F"/>
    <w:rsid w:val="00ED605B"/>
    <w:rsid w:val="00F704C3"/>
    <w:rsid w:val="00FC457B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BA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1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1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styleId="NoSpacing">
    <w:name w:val="No Spacing"/>
    <w:uiPriority w:val="99"/>
    <w:qFormat/>
    <w:rsid w:val="006656BA"/>
    <w:rPr>
      <w:rFonts w:eastAsia="Times New Roman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518</Words>
  <Characters>2953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2017-06-26T04:23:00Z</cp:lastPrinted>
  <dcterms:created xsi:type="dcterms:W3CDTF">2015-10-21T10:19:00Z</dcterms:created>
  <dcterms:modified xsi:type="dcterms:W3CDTF">2017-07-12T05:47:00Z</dcterms:modified>
</cp:coreProperties>
</file>