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47" w:rsidRDefault="00561247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561247" w:rsidRDefault="00561247" w:rsidP="006656BA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561247" w:rsidRDefault="00561247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561247" w:rsidRDefault="00561247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561247" w:rsidRDefault="00561247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561247" w:rsidRDefault="00561247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561247" w:rsidRDefault="00561247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561247" w:rsidRDefault="00561247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 xml:space="preserve">29.06.2017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>14/81-рс</w:t>
      </w:r>
    </w:p>
    <w:p w:rsidR="00561247" w:rsidRDefault="00561247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561247" w:rsidRDefault="00561247" w:rsidP="006656BA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6192" from="366.6pt,14.3pt" to="366.6pt,35.9pt"/>
        </w:pict>
      </w:r>
      <w:r>
        <w:rPr>
          <w:noProof/>
        </w:rPr>
        <w:pict>
          <v:line id="_x0000_s1027" style="position:absolute;z-index:251657216" from="345pt,14.3pt" to="366.6pt,14.3pt"/>
        </w:pict>
      </w:r>
      <w:r>
        <w:rPr>
          <w:noProof/>
        </w:rPr>
        <w:pict>
          <v:line id="_x0000_s1028" style="position:absolute;z-index:251659264" from="-6.75pt,14.3pt" to="14.85pt,14.3pt"/>
        </w:pict>
      </w:r>
      <w:r>
        <w:rPr>
          <w:noProof/>
        </w:rPr>
        <w:pict>
          <v:line id="_x0000_s1029" style="position:absolute;z-index:251658240" from="-6.75pt,14.3pt" to="-6.75pt,35.9pt"/>
        </w:pict>
      </w:r>
    </w:p>
    <w:p w:rsidR="00561247" w:rsidRPr="00165224" w:rsidRDefault="00561247" w:rsidP="005A15A3">
      <w:pPr>
        <w:ind w:right="2169"/>
        <w:jc w:val="both"/>
        <w:rPr>
          <w:rFonts w:ascii="Times New Roman" w:hAnsi="Times New Roman"/>
          <w:sz w:val="28"/>
          <w:szCs w:val="28"/>
        </w:rPr>
      </w:pPr>
      <w:r w:rsidRPr="005A15A3">
        <w:rPr>
          <w:rFonts w:ascii="Times New Roman" w:hAnsi="Times New Roman"/>
          <w:sz w:val="28"/>
          <w:szCs w:val="28"/>
        </w:rPr>
        <w:t>«</w:t>
      </w:r>
      <w:r w:rsidRPr="00165224">
        <w:rPr>
          <w:rFonts w:ascii="Times New Roman" w:hAnsi="Times New Roman"/>
          <w:bCs/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</w:t>
      </w:r>
      <w:r w:rsidRPr="002970EF">
        <w:rPr>
          <w:rFonts w:ascii="Times New Roman" w:hAnsi="Times New Roman"/>
          <w:bCs/>
          <w:sz w:val="28"/>
          <w:szCs w:val="28"/>
        </w:rPr>
        <w:t>Калининского сельсовета, свободного</w:t>
      </w:r>
      <w:r w:rsidRPr="00165224">
        <w:rPr>
          <w:rFonts w:ascii="Times New Roman" w:hAnsi="Times New Roman"/>
          <w:bCs/>
          <w:sz w:val="28"/>
          <w:szCs w:val="28"/>
        </w:rPr>
        <w:t xml:space="preserve">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65224">
        <w:rPr>
          <w:rFonts w:ascii="Times New Roman" w:hAnsi="Times New Roman"/>
          <w:sz w:val="28"/>
          <w:szCs w:val="28"/>
        </w:rPr>
        <w:t>»</w:t>
      </w:r>
    </w:p>
    <w:p w:rsidR="00561247" w:rsidRDefault="00561247" w:rsidP="00FD7073">
      <w:pPr>
        <w:jc w:val="both"/>
        <w:rPr>
          <w:rFonts w:ascii="Times New Roman" w:hAnsi="Times New Roman"/>
          <w:sz w:val="28"/>
          <w:szCs w:val="28"/>
        </w:rPr>
      </w:pPr>
    </w:p>
    <w:p w:rsidR="00561247" w:rsidRDefault="00561247" w:rsidP="00FD7073">
      <w:pPr>
        <w:jc w:val="both"/>
        <w:rPr>
          <w:rFonts w:ascii="Times New Roman" w:hAnsi="Times New Roman"/>
          <w:sz w:val="28"/>
          <w:szCs w:val="28"/>
        </w:rPr>
      </w:pPr>
    </w:p>
    <w:p w:rsidR="00561247" w:rsidRPr="00165224" w:rsidRDefault="00561247" w:rsidP="001652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65224">
        <w:rPr>
          <w:rFonts w:ascii="Times New Roman" w:hAnsi="Times New Roman"/>
          <w:sz w:val="28"/>
          <w:szCs w:val="28"/>
        </w:rPr>
        <w:t>В соответствии с Федеральными законами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от 24 июля 2007 года № 209-ФЗ «О развитии малого и среднего предпринимательства в Российской Федерации", от 22 июля 2008 года №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Федерации":</w:t>
      </w:r>
    </w:p>
    <w:p w:rsidR="00561247" w:rsidRPr="00165224" w:rsidRDefault="00561247" w:rsidP="001652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65224">
        <w:rPr>
          <w:rFonts w:ascii="Times New Roman" w:hAnsi="Times New Roman"/>
          <w:sz w:val="28"/>
          <w:szCs w:val="28"/>
        </w:rPr>
        <w:t xml:space="preserve">1. Утвердить порядок формирования, ведения, обязательного опубликования перечня муниципального имущества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165224">
        <w:rPr>
          <w:rFonts w:ascii="Times New Roman" w:hAnsi="Times New Roman"/>
          <w:sz w:val="28"/>
          <w:szCs w:val="28"/>
        </w:rPr>
        <w:t>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N 1.</w:t>
      </w:r>
    </w:p>
    <w:p w:rsidR="00561247" w:rsidRPr="00165224" w:rsidRDefault="00561247" w:rsidP="001652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65224">
        <w:rPr>
          <w:rFonts w:ascii="Times New Roman" w:hAnsi="Times New Roman"/>
          <w:sz w:val="28"/>
          <w:szCs w:val="28"/>
        </w:rPr>
        <w:t xml:space="preserve">2. Утвердить форму перечня муниципального имущества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165224">
        <w:rPr>
          <w:rFonts w:ascii="Times New Roman" w:hAnsi="Times New Roman"/>
          <w:sz w:val="28"/>
          <w:szCs w:val="28"/>
        </w:rPr>
        <w:t xml:space="preserve">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N 2.  </w:t>
      </w:r>
    </w:p>
    <w:p w:rsidR="00561247" w:rsidRPr="00165224" w:rsidRDefault="00561247" w:rsidP="00165224">
      <w:pPr>
        <w:jc w:val="both"/>
        <w:rPr>
          <w:rFonts w:ascii="Times New Roman" w:hAnsi="Times New Roman"/>
          <w:sz w:val="28"/>
          <w:szCs w:val="28"/>
        </w:rPr>
      </w:pPr>
      <w:r w:rsidRPr="00165224">
        <w:rPr>
          <w:rFonts w:ascii="Times New Roman" w:hAnsi="Times New Roman"/>
          <w:bCs/>
          <w:sz w:val="28"/>
          <w:szCs w:val="28"/>
        </w:rPr>
        <w:t xml:space="preserve">        3. </w:t>
      </w:r>
      <w:r w:rsidRPr="009A55E8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sz w:val="28"/>
        </w:rPr>
        <w:t>к</w:t>
      </w:r>
      <w:r w:rsidRPr="009A55E8">
        <w:rPr>
          <w:rFonts w:ascii="Times New Roman" w:hAnsi="Times New Roman"/>
          <w:sz w:val="28"/>
        </w:rPr>
        <w:t>омисси</w:t>
      </w:r>
      <w:r>
        <w:rPr>
          <w:rFonts w:ascii="Times New Roman" w:hAnsi="Times New Roman"/>
          <w:sz w:val="28"/>
        </w:rPr>
        <w:t>ю</w:t>
      </w:r>
      <w:r w:rsidRPr="009A55E8">
        <w:rPr>
          <w:rFonts w:ascii="Times New Roman" w:hAnsi="Times New Roman"/>
          <w:sz w:val="28"/>
        </w:rPr>
        <w:t xml:space="preserve"> по бюджету, налогам, финансовой  политике, собственности, экономическим вопросам, торговле и предпринимательству</w:t>
      </w:r>
      <w:r>
        <w:rPr>
          <w:rFonts w:ascii="Times New Roman" w:hAnsi="Times New Roman"/>
          <w:sz w:val="28"/>
        </w:rPr>
        <w:t xml:space="preserve"> </w:t>
      </w:r>
      <w:r w:rsidRPr="009A55E8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Калининского сельсовета</w:t>
      </w:r>
      <w:r w:rsidRPr="00165224">
        <w:rPr>
          <w:rFonts w:ascii="Times New Roman" w:hAnsi="Times New Roman"/>
          <w:sz w:val="28"/>
          <w:szCs w:val="28"/>
        </w:rPr>
        <w:t>.</w:t>
      </w:r>
    </w:p>
    <w:p w:rsidR="00561247" w:rsidRPr="00165224" w:rsidRDefault="00561247" w:rsidP="001652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65224">
        <w:rPr>
          <w:rFonts w:ascii="Times New Roman" w:hAnsi="Times New Roman"/>
          <w:sz w:val="28"/>
          <w:szCs w:val="28"/>
        </w:rPr>
        <w:t>4.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(обнародования)</w:t>
      </w:r>
      <w:r w:rsidRPr="00165224">
        <w:rPr>
          <w:rFonts w:ascii="Times New Roman" w:hAnsi="Times New Roman"/>
          <w:sz w:val="28"/>
          <w:szCs w:val="28"/>
        </w:rPr>
        <w:t>.</w:t>
      </w:r>
    </w:p>
    <w:p w:rsidR="00561247" w:rsidRPr="00165224" w:rsidRDefault="00561247" w:rsidP="00165224">
      <w:pPr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561247" w:rsidRDefault="00561247" w:rsidP="0057587A">
      <w:pPr>
        <w:pStyle w:val="ListParagraph"/>
        <w:tabs>
          <w:tab w:val="left" w:pos="851"/>
        </w:tabs>
        <w:ind w:left="0" w:right="43"/>
        <w:jc w:val="both"/>
        <w:rPr>
          <w:rFonts w:ascii="Times New Roman" w:hAnsi="Times New Roman"/>
          <w:sz w:val="28"/>
          <w:szCs w:val="28"/>
        </w:rPr>
      </w:pPr>
    </w:p>
    <w:p w:rsidR="00561247" w:rsidRPr="00165224" w:rsidRDefault="00561247" w:rsidP="0057587A">
      <w:pPr>
        <w:pStyle w:val="ListParagraph"/>
        <w:tabs>
          <w:tab w:val="left" w:pos="851"/>
        </w:tabs>
        <w:ind w:left="0" w:right="43"/>
        <w:jc w:val="both"/>
        <w:rPr>
          <w:rFonts w:ascii="Times New Roman" w:hAnsi="Times New Roman"/>
          <w:sz w:val="28"/>
          <w:szCs w:val="28"/>
        </w:rPr>
      </w:pPr>
    </w:p>
    <w:p w:rsidR="00561247" w:rsidRPr="00165224" w:rsidRDefault="00561247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  <w:r w:rsidRPr="00165224"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– </w:t>
      </w:r>
    </w:p>
    <w:p w:rsidR="00561247" w:rsidRPr="00165224" w:rsidRDefault="00561247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  <w:r w:rsidRPr="00165224">
        <w:rPr>
          <w:rFonts w:ascii="Times New Roman" w:hAnsi="Times New Roman"/>
          <w:color w:val="000000"/>
          <w:sz w:val="28"/>
          <w:szCs w:val="28"/>
        </w:rPr>
        <w:t>Председатель Совета депутатов                                               Малашин Ю.Н.</w:t>
      </w:r>
    </w:p>
    <w:p w:rsidR="00561247" w:rsidRPr="00165224" w:rsidRDefault="00561247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  <w:r w:rsidRPr="00165224">
        <w:rPr>
          <w:rFonts w:ascii="Times New Roman" w:hAnsi="Times New Roman"/>
          <w:color w:val="000000"/>
          <w:sz w:val="28"/>
          <w:szCs w:val="28"/>
        </w:rPr>
        <w:tab/>
      </w:r>
      <w:r w:rsidRPr="00165224">
        <w:rPr>
          <w:rFonts w:ascii="Times New Roman" w:hAnsi="Times New Roman"/>
          <w:color w:val="000000"/>
          <w:sz w:val="28"/>
          <w:szCs w:val="28"/>
        </w:rPr>
        <w:tab/>
      </w:r>
      <w:r w:rsidRPr="00165224">
        <w:rPr>
          <w:rFonts w:ascii="Times New Roman" w:hAnsi="Times New Roman"/>
          <w:color w:val="000000"/>
          <w:sz w:val="28"/>
          <w:szCs w:val="28"/>
        </w:rPr>
        <w:tab/>
      </w:r>
    </w:p>
    <w:p w:rsidR="00561247" w:rsidRPr="00165224" w:rsidRDefault="00561247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1247" w:rsidRDefault="00561247" w:rsidP="0057587A">
      <w:pPr>
        <w:ind w:right="43"/>
        <w:jc w:val="both"/>
        <w:rPr>
          <w:rFonts w:ascii="Times New Roman" w:hAnsi="Times New Roman"/>
          <w:sz w:val="28"/>
          <w:szCs w:val="28"/>
        </w:rPr>
      </w:pPr>
    </w:p>
    <w:p w:rsidR="00561247" w:rsidRPr="00165224" w:rsidRDefault="00561247" w:rsidP="0057587A">
      <w:pPr>
        <w:ind w:right="43"/>
        <w:jc w:val="both"/>
        <w:rPr>
          <w:rFonts w:ascii="Times New Roman" w:hAnsi="Times New Roman"/>
          <w:sz w:val="28"/>
          <w:szCs w:val="28"/>
        </w:rPr>
      </w:pPr>
    </w:p>
    <w:p w:rsidR="00561247" w:rsidRDefault="00561247" w:rsidP="0057587A">
      <w:pPr>
        <w:ind w:right="43"/>
        <w:jc w:val="both"/>
        <w:rPr>
          <w:rFonts w:ascii="Times New Roman" w:hAnsi="Times New Roman"/>
          <w:sz w:val="28"/>
          <w:szCs w:val="28"/>
        </w:rPr>
      </w:pPr>
      <w:r w:rsidRPr="00165224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Pr="00165224">
        <w:rPr>
          <w:rFonts w:ascii="Times New Roman" w:hAnsi="Times New Roman"/>
          <w:sz w:val="28"/>
          <w:szCs w:val="28"/>
        </w:rPr>
        <w:t>, прокурору района, комиссии по бюджету, налоговой и фи</w:t>
      </w:r>
      <w:r>
        <w:rPr>
          <w:rFonts w:ascii="Times New Roman" w:hAnsi="Times New Roman"/>
          <w:sz w:val="28"/>
          <w:szCs w:val="28"/>
        </w:rPr>
        <w:t>нансовой политике.</w:t>
      </w: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6214F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214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561247" w:rsidRPr="00B6214F" w:rsidRDefault="00561247" w:rsidP="00BC6A5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561247" w:rsidRPr="00B6214F" w:rsidRDefault="00561247" w:rsidP="00BC6A5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61247" w:rsidRPr="00B6214F" w:rsidRDefault="00561247" w:rsidP="00BC6A5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>Калининский сельсовет</w:t>
      </w:r>
    </w:p>
    <w:p w:rsidR="00561247" w:rsidRDefault="00561247" w:rsidP="002970EF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B6214F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29.06.2017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>14/81-рс</w:t>
      </w:r>
    </w:p>
    <w:p w:rsidR="00561247" w:rsidRPr="00E141C0" w:rsidRDefault="00561247" w:rsidP="002970EF">
      <w:pPr>
        <w:jc w:val="right"/>
        <w:rPr>
          <w:rFonts w:ascii="Times New Roman" w:hAnsi="Times New Roman"/>
          <w:szCs w:val="24"/>
        </w:rPr>
      </w:pPr>
    </w:p>
    <w:p w:rsidR="00561247" w:rsidRPr="00BC6A5E" w:rsidRDefault="00561247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0"/>
      <w:bookmarkEnd w:id="0"/>
      <w:r w:rsidRPr="00BC6A5E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561247" w:rsidRPr="00BC6A5E" w:rsidRDefault="00561247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формирования, ведения, обязательного опубликования перечня</w:t>
      </w:r>
    </w:p>
    <w:p w:rsidR="00561247" w:rsidRPr="00BC6A5E" w:rsidRDefault="00561247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b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b/>
          <w:bCs/>
          <w:sz w:val="28"/>
          <w:szCs w:val="28"/>
        </w:rPr>
        <w:t>, свободного</w:t>
      </w:r>
    </w:p>
    <w:p w:rsidR="00561247" w:rsidRPr="00BC6A5E" w:rsidRDefault="00561247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от прав третьих лиц, используемого в целях предоставления</w:t>
      </w:r>
    </w:p>
    <w:p w:rsidR="00561247" w:rsidRPr="00BC6A5E" w:rsidRDefault="00561247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его во владение и (или) в пользование на долгосрочной основе</w:t>
      </w:r>
    </w:p>
    <w:p w:rsidR="00561247" w:rsidRPr="00BC6A5E" w:rsidRDefault="00561247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субъектам малого и среднего предпринимательства</w:t>
      </w:r>
    </w:p>
    <w:p w:rsidR="00561247" w:rsidRPr="00BC6A5E" w:rsidRDefault="00561247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и организациям, образующим инфраструктуру поддержки</w:t>
      </w:r>
    </w:p>
    <w:p w:rsidR="00561247" w:rsidRPr="00BC6A5E" w:rsidRDefault="00561247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субъектов малого и среднего предпринимательства</w:t>
      </w:r>
    </w:p>
    <w:p w:rsidR="00561247" w:rsidRPr="00BC6A5E" w:rsidRDefault="00561247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I. Общие положения</w:t>
      </w:r>
    </w:p>
    <w:p w:rsidR="00561247" w:rsidRPr="00BC6A5E" w:rsidRDefault="00561247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формирования, ведения, обязательного опубликования перечня  имущества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sz w:val="28"/>
          <w:szCs w:val="28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А</w:t>
      </w:r>
      <w:r w:rsidRPr="00BC6A5E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BC6A5E">
        <w:rPr>
          <w:rFonts w:ascii="Times New Roman" w:hAnsi="Times New Roman"/>
          <w:sz w:val="28"/>
          <w:szCs w:val="28"/>
        </w:rPr>
        <w:t xml:space="preserve">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BC6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сельсовета</w:t>
      </w:r>
      <w:r w:rsidRPr="00BC6A5E">
        <w:rPr>
          <w:rFonts w:ascii="Times New Roman" w:hAnsi="Times New Roman"/>
          <w:sz w:val="28"/>
          <w:szCs w:val="28"/>
        </w:rPr>
        <w:t>):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осуществляет формирование, ведение и обязательное опубликование перечня;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утверждает перечень постановлением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BC6A5E">
        <w:rPr>
          <w:rFonts w:ascii="Times New Roman" w:hAnsi="Times New Roman"/>
          <w:sz w:val="28"/>
          <w:szCs w:val="28"/>
        </w:rPr>
        <w:t>.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3. Порядок и условия предоставления в аренду муниципального имущества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sz w:val="28"/>
          <w:szCs w:val="28"/>
        </w:rPr>
        <w:t>, включенного в перечень (далее - имущество), устанавливаются в соответствии с порядком, утвержденным 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Срок, на который заключаются договоры аренды в отношении имущества, 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561247" w:rsidRPr="00BC6A5E" w:rsidRDefault="00561247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II. Формирование перечня</w:t>
      </w:r>
    </w:p>
    <w:p w:rsidR="00561247" w:rsidRPr="00BC6A5E" w:rsidRDefault="00561247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60"/>
      <w:bookmarkEnd w:id="1"/>
      <w:r w:rsidRPr="00BC6A5E">
        <w:rPr>
          <w:rFonts w:ascii="Times New Roman" w:hAnsi="Times New Roman"/>
          <w:sz w:val="28"/>
          <w:szCs w:val="28"/>
        </w:rPr>
        <w:t>4. Перечень формируется из состава имущества, которое должно соответствовать следующим требованиям: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учтено в реестре  муниципального имущества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sz w:val="28"/>
          <w:szCs w:val="28"/>
        </w:rPr>
        <w:t>;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зарегистрировано на праве  муниципальной собственности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sz w:val="28"/>
          <w:szCs w:val="28"/>
        </w:rPr>
        <w:t>;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свободно от прав третьих лиц (за исключением имущественных прав субъектов малого и среднего предпринимательства);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находиться в аренде или запланировано для передачи в аренду субъекту малого и среднего предпринимательства или организации, образующей инфраструктуру поддержки субъектов малого и среднего предпринимательства;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использовано или запланировано к использованию для осуществления социально и экономически значимых видов деятельности.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5. В случае нахождения в реестре  муниципального имущества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sz w:val="28"/>
          <w:szCs w:val="28"/>
        </w:rPr>
        <w:t xml:space="preserve">  имущества, соответствующего требованиям п.4 настоящего Порядка,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BC6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BC6A5E">
        <w:rPr>
          <w:rFonts w:ascii="Times New Roman" w:hAnsi="Times New Roman"/>
          <w:sz w:val="28"/>
          <w:szCs w:val="28"/>
        </w:rPr>
        <w:t>включает его в перечень.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6. Перечень должен содержать следующие сведения об имуществе: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наименование;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местонахождение;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площадь;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цель использования.</w:t>
      </w:r>
    </w:p>
    <w:p w:rsidR="00561247" w:rsidRPr="00BC6A5E" w:rsidRDefault="00561247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III. Ведение перечня</w:t>
      </w:r>
    </w:p>
    <w:p w:rsidR="00561247" w:rsidRPr="00BC6A5E" w:rsidRDefault="00561247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7. Перечень ведется </w:t>
      </w:r>
      <w:r>
        <w:rPr>
          <w:rFonts w:ascii="Times New Roman" w:hAnsi="Times New Roman"/>
          <w:sz w:val="28"/>
          <w:szCs w:val="28"/>
        </w:rPr>
        <w:t>администрацией сельсовета</w:t>
      </w:r>
      <w:r w:rsidRPr="00BC6A5E">
        <w:rPr>
          <w:rFonts w:ascii="Times New Roman" w:hAnsi="Times New Roman"/>
          <w:sz w:val="28"/>
          <w:szCs w:val="28"/>
        </w:rPr>
        <w:t xml:space="preserve"> в электронном виде и на бумажном носителе.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8. В случае включения в реестр муниципального имущества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sz w:val="28"/>
          <w:szCs w:val="28"/>
        </w:rPr>
        <w:t xml:space="preserve"> имущества, соответствующего требованиям п. 4 настоящего Порядка, комитет ежегодно, до 1 ноября, вносит изменения в перечень и утверждает их.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9. В перечень могут быть внесены следующие изменения: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включение имущества;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исключение имущества;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внесение изменений в сведения об имуществе.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10. Основаниями для исключения имущества из перечня являются: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прекращение права собственности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sz w:val="28"/>
          <w:szCs w:val="28"/>
        </w:rPr>
        <w:t xml:space="preserve"> на имущество;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утрата арендатором в течение срока действия договора аренды статуса субъекта малого и среднего предпринимательства;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списание здания вследствие физического износа (ветхости), утраченного или разрушенного в результате стихийных бедствий, пожаров, дорожно-транспортных происшествий, в связи со строительством, расширением, реконструкцией, техническим перевооружением организаций, цехов или других объектов, непригодности имущества к дальнейшему использованию;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возникновение необходимости размещения органов муниципальной  власти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sz w:val="28"/>
          <w:szCs w:val="28"/>
        </w:rPr>
        <w:t>, подведомственных им организаций;</w:t>
      </w: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принятие нормативного правового акта, устанавливающего иной порядок распоряжения имуществом.</w:t>
      </w:r>
    </w:p>
    <w:p w:rsidR="00561247" w:rsidRPr="00BC6A5E" w:rsidRDefault="00561247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IV. Опубликование перечня</w:t>
      </w:r>
    </w:p>
    <w:p w:rsidR="00561247" w:rsidRPr="00BC6A5E" w:rsidRDefault="00561247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11. Перечень и вносимые в него изменения подлежат обязательному опубликованию в районной газете "Маяк" и размещению на официальном сайте администрации района в сети Интернет.</w:t>
      </w:r>
    </w:p>
    <w:p w:rsidR="00561247" w:rsidRPr="00BC6A5E" w:rsidRDefault="00561247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561247" w:rsidRPr="00B6214F" w:rsidRDefault="00561247" w:rsidP="00BC6A5E">
      <w:pPr>
        <w:pStyle w:val="NoSpacing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561247" w:rsidRPr="00B6214F" w:rsidRDefault="00561247" w:rsidP="00BC6A5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561247" w:rsidRPr="00B6214F" w:rsidRDefault="00561247" w:rsidP="00BC6A5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61247" w:rsidRPr="00B6214F" w:rsidRDefault="00561247" w:rsidP="00BC6A5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>Калининский сельсовет</w:t>
      </w:r>
    </w:p>
    <w:p w:rsidR="00561247" w:rsidRDefault="00561247" w:rsidP="002970EF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B6214F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29.06.2017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>14/81-рс</w:t>
      </w:r>
    </w:p>
    <w:p w:rsidR="00561247" w:rsidRPr="00B6214F" w:rsidRDefault="00561247" w:rsidP="002970EF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561247" w:rsidRPr="00BC6A5E" w:rsidRDefault="00561247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102"/>
      <w:bookmarkEnd w:id="2"/>
      <w:r w:rsidRPr="00BC6A5E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561247" w:rsidRPr="00BC6A5E" w:rsidRDefault="00561247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 </w:t>
      </w:r>
      <w:r w:rsidRPr="00BC6A5E">
        <w:rPr>
          <w:rFonts w:ascii="Times New Roman" w:hAnsi="Times New Roman"/>
          <w:b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b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b/>
          <w:bCs/>
          <w:sz w:val="28"/>
          <w:szCs w:val="28"/>
        </w:rPr>
        <w:t>,</w:t>
      </w:r>
    </w:p>
    <w:p w:rsidR="00561247" w:rsidRPr="00BC6A5E" w:rsidRDefault="00561247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используемого в целях предоставления его во владение</w:t>
      </w:r>
    </w:p>
    <w:p w:rsidR="00561247" w:rsidRPr="00BC6A5E" w:rsidRDefault="00561247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и (или) в пользование на долгосрочной основе субъектам</w:t>
      </w:r>
    </w:p>
    <w:p w:rsidR="00561247" w:rsidRPr="00BC6A5E" w:rsidRDefault="00561247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малого и среднего предпринимательства и организациям,</w:t>
      </w:r>
    </w:p>
    <w:p w:rsidR="00561247" w:rsidRPr="00BC6A5E" w:rsidRDefault="00561247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образующим инфраструктуру поддержки субъектов</w:t>
      </w:r>
    </w:p>
    <w:p w:rsidR="00561247" w:rsidRPr="00BC6A5E" w:rsidRDefault="00561247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малого и среднего предпринимательства</w:t>
      </w:r>
    </w:p>
    <w:p w:rsidR="00561247" w:rsidRPr="00BC6A5E" w:rsidRDefault="00561247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46"/>
        <w:gridCol w:w="2835"/>
        <w:gridCol w:w="2324"/>
        <w:gridCol w:w="1814"/>
        <w:gridCol w:w="2120"/>
      </w:tblGrid>
      <w:tr w:rsidR="00561247" w:rsidRPr="00BC6A5E" w:rsidTr="00E3494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7" w:rsidRPr="00BC6A5E" w:rsidRDefault="00561247" w:rsidP="00E34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A5E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7" w:rsidRPr="00BC6A5E" w:rsidRDefault="00561247" w:rsidP="00E34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A5E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7" w:rsidRPr="00BC6A5E" w:rsidRDefault="00561247" w:rsidP="00E34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A5E">
              <w:rPr>
                <w:rFonts w:ascii="Times New Roman" w:hAnsi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7" w:rsidRPr="00BC6A5E" w:rsidRDefault="00561247" w:rsidP="00E34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A5E">
              <w:rPr>
                <w:rFonts w:ascii="Times New Roman" w:hAnsi="Times New Roman"/>
                <w:sz w:val="28"/>
                <w:szCs w:val="28"/>
              </w:rPr>
              <w:t>Арендуемая площадь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7" w:rsidRPr="00BC6A5E" w:rsidRDefault="00561247" w:rsidP="00E34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A5E">
              <w:rPr>
                <w:rFonts w:ascii="Times New Roman" w:hAnsi="Times New Roman"/>
                <w:sz w:val="28"/>
                <w:szCs w:val="28"/>
              </w:rPr>
              <w:t>Цель использования имущества</w:t>
            </w:r>
          </w:p>
        </w:tc>
      </w:tr>
      <w:tr w:rsidR="00561247" w:rsidRPr="00BC6A5E" w:rsidTr="00E3494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7" w:rsidRPr="00BC6A5E" w:rsidRDefault="00561247" w:rsidP="00E34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7" w:rsidRPr="00BC6A5E" w:rsidRDefault="00561247" w:rsidP="00E34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7" w:rsidRPr="00BC6A5E" w:rsidRDefault="00561247" w:rsidP="00E34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7" w:rsidRPr="00BC6A5E" w:rsidRDefault="00561247" w:rsidP="00E34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7" w:rsidRPr="00BC6A5E" w:rsidRDefault="00561247" w:rsidP="00E34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1247" w:rsidRPr="00BC6A5E" w:rsidRDefault="00561247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rPr>
          <w:rFonts w:ascii="Times New Roman" w:hAnsi="Times New Roman"/>
          <w:sz w:val="28"/>
          <w:szCs w:val="28"/>
        </w:rPr>
      </w:pPr>
    </w:p>
    <w:p w:rsidR="00561247" w:rsidRPr="00BC6A5E" w:rsidRDefault="00561247" w:rsidP="00BC6A5E">
      <w:pPr>
        <w:pStyle w:val="ConsPlusNormal"/>
        <w:jc w:val="both"/>
        <w:rPr>
          <w:sz w:val="28"/>
          <w:szCs w:val="28"/>
        </w:rPr>
      </w:pPr>
    </w:p>
    <w:p w:rsidR="00561247" w:rsidRPr="00BC6A5E" w:rsidRDefault="00561247" w:rsidP="00BC6A5E">
      <w:pPr>
        <w:pStyle w:val="ConsPlusNormal"/>
        <w:jc w:val="both"/>
        <w:rPr>
          <w:sz w:val="28"/>
          <w:szCs w:val="28"/>
        </w:rPr>
      </w:pPr>
    </w:p>
    <w:p w:rsidR="00561247" w:rsidRPr="00BC6A5E" w:rsidRDefault="00561247" w:rsidP="00BC6A5E">
      <w:pPr>
        <w:pStyle w:val="ConsPlusNormal"/>
        <w:jc w:val="both"/>
        <w:rPr>
          <w:sz w:val="28"/>
          <w:szCs w:val="28"/>
        </w:rPr>
      </w:pPr>
    </w:p>
    <w:p w:rsidR="00561247" w:rsidRPr="00BC6A5E" w:rsidRDefault="00561247" w:rsidP="00BC6A5E">
      <w:pPr>
        <w:pStyle w:val="ConsPlusNormal"/>
        <w:jc w:val="both"/>
        <w:rPr>
          <w:sz w:val="28"/>
          <w:szCs w:val="28"/>
        </w:rPr>
      </w:pPr>
    </w:p>
    <w:p w:rsidR="00561247" w:rsidRPr="00BC6A5E" w:rsidRDefault="00561247" w:rsidP="00BC6A5E">
      <w:pPr>
        <w:pStyle w:val="ConsPlusNormal"/>
        <w:jc w:val="both"/>
        <w:rPr>
          <w:sz w:val="28"/>
          <w:szCs w:val="28"/>
        </w:rPr>
      </w:pPr>
    </w:p>
    <w:p w:rsidR="00561247" w:rsidRPr="00BC6A5E" w:rsidRDefault="00561247" w:rsidP="00BC6A5E">
      <w:pPr>
        <w:pStyle w:val="ConsPlusNormal"/>
        <w:jc w:val="both"/>
        <w:rPr>
          <w:sz w:val="28"/>
          <w:szCs w:val="28"/>
        </w:rPr>
      </w:pPr>
    </w:p>
    <w:p w:rsidR="00561247" w:rsidRPr="00BC6A5E" w:rsidRDefault="00561247" w:rsidP="00BC6A5E">
      <w:pPr>
        <w:pStyle w:val="ConsPlusNormal"/>
        <w:jc w:val="both"/>
        <w:rPr>
          <w:sz w:val="28"/>
          <w:szCs w:val="28"/>
        </w:rPr>
      </w:pPr>
    </w:p>
    <w:p w:rsidR="00561247" w:rsidRPr="00BC6A5E" w:rsidRDefault="00561247" w:rsidP="00BC6A5E">
      <w:pPr>
        <w:pStyle w:val="ConsPlusNormal"/>
        <w:jc w:val="both"/>
        <w:rPr>
          <w:sz w:val="28"/>
          <w:szCs w:val="28"/>
        </w:rPr>
      </w:pPr>
    </w:p>
    <w:p w:rsidR="00561247" w:rsidRPr="00BC6A5E" w:rsidRDefault="00561247" w:rsidP="00BC6A5E">
      <w:pPr>
        <w:pStyle w:val="ConsPlusNormal"/>
        <w:jc w:val="both"/>
        <w:rPr>
          <w:sz w:val="28"/>
          <w:szCs w:val="28"/>
        </w:rPr>
      </w:pPr>
    </w:p>
    <w:p w:rsidR="00561247" w:rsidRPr="00BC6A5E" w:rsidRDefault="00561247" w:rsidP="00BC6A5E">
      <w:pPr>
        <w:pStyle w:val="ConsPlusNormal"/>
        <w:jc w:val="both"/>
        <w:rPr>
          <w:sz w:val="28"/>
          <w:szCs w:val="28"/>
        </w:rPr>
      </w:pPr>
    </w:p>
    <w:p w:rsidR="00561247" w:rsidRPr="00BC6A5E" w:rsidRDefault="00561247" w:rsidP="00BC6A5E">
      <w:pPr>
        <w:pStyle w:val="ConsPlusNormal"/>
        <w:jc w:val="both"/>
        <w:rPr>
          <w:sz w:val="28"/>
          <w:szCs w:val="28"/>
        </w:rPr>
      </w:pPr>
    </w:p>
    <w:p w:rsidR="00561247" w:rsidRPr="00BC6A5E" w:rsidRDefault="00561247" w:rsidP="00BC6A5E">
      <w:pPr>
        <w:pStyle w:val="ConsPlusNormal"/>
        <w:jc w:val="both"/>
        <w:rPr>
          <w:sz w:val="28"/>
          <w:szCs w:val="28"/>
        </w:rPr>
      </w:pPr>
    </w:p>
    <w:p w:rsidR="00561247" w:rsidRPr="00BC6A5E" w:rsidRDefault="00561247" w:rsidP="00BC6A5E">
      <w:pPr>
        <w:pStyle w:val="ConsPlusNormal"/>
        <w:jc w:val="both"/>
        <w:rPr>
          <w:sz w:val="28"/>
          <w:szCs w:val="28"/>
        </w:rPr>
      </w:pPr>
    </w:p>
    <w:p w:rsidR="00561247" w:rsidRPr="00BC6A5E" w:rsidRDefault="00561247" w:rsidP="00BC6A5E">
      <w:pPr>
        <w:pStyle w:val="ConsPlusNormal"/>
        <w:jc w:val="both"/>
        <w:rPr>
          <w:sz w:val="28"/>
          <w:szCs w:val="28"/>
        </w:rPr>
      </w:pPr>
    </w:p>
    <w:p w:rsidR="00561247" w:rsidRPr="00BC6A5E" w:rsidRDefault="00561247" w:rsidP="00BC6A5E">
      <w:pPr>
        <w:pStyle w:val="ConsPlusNormal"/>
        <w:jc w:val="both"/>
        <w:rPr>
          <w:sz w:val="28"/>
          <w:szCs w:val="28"/>
        </w:rPr>
      </w:pPr>
    </w:p>
    <w:p w:rsidR="00561247" w:rsidRPr="00BC6A5E" w:rsidRDefault="00561247" w:rsidP="00BC6A5E">
      <w:pPr>
        <w:pStyle w:val="ConsPlusNormal"/>
        <w:jc w:val="both"/>
        <w:rPr>
          <w:sz w:val="28"/>
          <w:szCs w:val="28"/>
        </w:rPr>
      </w:pPr>
    </w:p>
    <w:p w:rsidR="00561247" w:rsidRPr="00BC6A5E" w:rsidRDefault="00561247" w:rsidP="00BC6A5E">
      <w:pPr>
        <w:pStyle w:val="ConsPlusNormal"/>
        <w:jc w:val="both"/>
        <w:rPr>
          <w:sz w:val="28"/>
          <w:szCs w:val="28"/>
        </w:rPr>
      </w:pPr>
    </w:p>
    <w:p w:rsidR="00561247" w:rsidRPr="00BC6A5E" w:rsidRDefault="00561247" w:rsidP="00BC6A5E">
      <w:pPr>
        <w:pStyle w:val="ConsPlusNormal"/>
        <w:jc w:val="both"/>
        <w:rPr>
          <w:sz w:val="28"/>
          <w:szCs w:val="28"/>
        </w:rPr>
      </w:pPr>
    </w:p>
    <w:p w:rsidR="00561247" w:rsidRPr="00BC6A5E" w:rsidRDefault="00561247" w:rsidP="00BC6A5E">
      <w:pPr>
        <w:pStyle w:val="ConsPlusNormal"/>
        <w:jc w:val="both"/>
        <w:rPr>
          <w:sz w:val="28"/>
          <w:szCs w:val="28"/>
        </w:rPr>
      </w:pPr>
    </w:p>
    <w:sectPr w:rsidR="00561247" w:rsidRPr="00BC6A5E" w:rsidSect="006656BA">
      <w:pgSz w:w="11906" w:h="16838"/>
      <w:pgMar w:top="851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157C6F"/>
    <w:rsid w:val="00163108"/>
    <w:rsid w:val="00165224"/>
    <w:rsid w:val="001C0F4F"/>
    <w:rsid w:val="00224995"/>
    <w:rsid w:val="00270B73"/>
    <w:rsid w:val="002970EF"/>
    <w:rsid w:val="002E2EE4"/>
    <w:rsid w:val="00310FE1"/>
    <w:rsid w:val="00365BAA"/>
    <w:rsid w:val="00380FA8"/>
    <w:rsid w:val="00395112"/>
    <w:rsid w:val="003A2778"/>
    <w:rsid w:val="003E01FF"/>
    <w:rsid w:val="003E176C"/>
    <w:rsid w:val="00491314"/>
    <w:rsid w:val="004F0659"/>
    <w:rsid w:val="00561247"/>
    <w:rsid w:val="0057587A"/>
    <w:rsid w:val="0058144C"/>
    <w:rsid w:val="005A15A3"/>
    <w:rsid w:val="005B1D43"/>
    <w:rsid w:val="00627007"/>
    <w:rsid w:val="006656BA"/>
    <w:rsid w:val="006743AC"/>
    <w:rsid w:val="006F2A3E"/>
    <w:rsid w:val="006F67E6"/>
    <w:rsid w:val="00766360"/>
    <w:rsid w:val="007757C6"/>
    <w:rsid w:val="007A1873"/>
    <w:rsid w:val="008003CD"/>
    <w:rsid w:val="0083232C"/>
    <w:rsid w:val="0089663C"/>
    <w:rsid w:val="008B7BE2"/>
    <w:rsid w:val="008E233A"/>
    <w:rsid w:val="0090517B"/>
    <w:rsid w:val="009176D5"/>
    <w:rsid w:val="009A55E8"/>
    <w:rsid w:val="009A5BCE"/>
    <w:rsid w:val="009E3AF9"/>
    <w:rsid w:val="009F2987"/>
    <w:rsid w:val="00A0269D"/>
    <w:rsid w:val="00A03D2F"/>
    <w:rsid w:val="00A666D2"/>
    <w:rsid w:val="00A82D5B"/>
    <w:rsid w:val="00AD0D46"/>
    <w:rsid w:val="00B17270"/>
    <w:rsid w:val="00B6020F"/>
    <w:rsid w:val="00B6214F"/>
    <w:rsid w:val="00BC6A5E"/>
    <w:rsid w:val="00BE5F4D"/>
    <w:rsid w:val="00C16060"/>
    <w:rsid w:val="00C62158"/>
    <w:rsid w:val="00CB3984"/>
    <w:rsid w:val="00D26393"/>
    <w:rsid w:val="00DB09E1"/>
    <w:rsid w:val="00DE27B2"/>
    <w:rsid w:val="00E07338"/>
    <w:rsid w:val="00E141C0"/>
    <w:rsid w:val="00E34945"/>
    <w:rsid w:val="00E572B3"/>
    <w:rsid w:val="00E72E7F"/>
    <w:rsid w:val="00ED605B"/>
    <w:rsid w:val="00F704C3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6656BA"/>
    <w:rPr>
      <w:rFonts w:eastAsia="Times New Roman"/>
    </w:r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C6A5E"/>
    <w:rPr>
      <w:rFonts w:eastAsia="Times New Roman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1253</Words>
  <Characters>7143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2017-06-28T09:43:00Z</cp:lastPrinted>
  <dcterms:created xsi:type="dcterms:W3CDTF">2015-10-21T10:19:00Z</dcterms:created>
  <dcterms:modified xsi:type="dcterms:W3CDTF">2017-07-12T05:49:00Z</dcterms:modified>
</cp:coreProperties>
</file>