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72" w:rsidRDefault="00921072" w:rsidP="00CE4652">
      <w:pPr>
        <w:tabs>
          <w:tab w:val="left" w:pos="17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СОВЕТ   ДЕПУТАТОВ</w:t>
      </w:r>
    </w:p>
    <w:p w:rsidR="00921072" w:rsidRDefault="00921072" w:rsidP="009064DE">
      <w:pPr>
        <w:tabs>
          <w:tab w:val="left" w:pos="5460"/>
          <w:tab w:val="left" w:pos="5595"/>
          <w:tab w:val="left" w:pos="7215"/>
          <w:tab w:val="left" w:pos="79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  <w:t xml:space="preserve">                       </w:t>
      </w:r>
      <w:r>
        <w:rPr>
          <w:b/>
          <w:sz w:val="28"/>
          <w:szCs w:val="28"/>
        </w:rPr>
        <w:tab/>
      </w:r>
    </w:p>
    <w:p w:rsidR="00921072" w:rsidRDefault="00921072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921072" w:rsidRDefault="00921072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921072" w:rsidRDefault="00921072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921072" w:rsidRDefault="00921072" w:rsidP="00CE4652">
      <w:pPr>
        <w:rPr>
          <w:sz w:val="28"/>
          <w:szCs w:val="28"/>
        </w:rPr>
      </w:pPr>
      <w:r>
        <w:rPr>
          <w:sz w:val="28"/>
          <w:szCs w:val="28"/>
        </w:rPr>
        <w:t xml:space="preserve">            третий  созыв</w:t>
      </w:r>
    </w:p>
    <w:p w:rsidR="00921072" w:rsidRDefault="00921072" w:rsidP="00CE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 Е Ш Е Н И Е</w:t>
      </w:r>
    </w:p>
    <w:p w:rsidR="00921072" w:rsidRDefault="00921072" w:rsidP="0006364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Pr="001D30E9">
        <w:rPr>
          <w:sz w:val="28"/>
          <w:szCs w:val="28"/>
          <w:u w:val="single"/>
        </w:rPr>
        <w:t>29.11.2016</w:t>
      </w:r>
      <w:r w:rsidRPr="004D1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64DE">
        <w:rPr>
          <w:b/>
          <w:sz w:val="28"/>
          <w:szCs w:val="28"/>
        </w:rPr>
        <w:t xml:space="preserve">№  </w:t>
      </w:r>
      <w:r w:rsidRPr="001D30E9">
        <w:rPr>
          <w:sz w:val="28"/>
          <w:szCs w:val="28"/>
          <w:u w:val="single"/>
        </w:rPr>
        <w:t>9/55-</w:t>
      </w:r>
      <w:r w:rsidRPr="005532E6">
        <w:rPr>
          <w:sz w:val="28"/>
          <w:szCs w:val="28"/>
          <w:u w:val="single"/>
        </w:rPr>
        <w:t>рс</w:t>
      </w:r>
    </w:p>
    <w:p w:rsidR="00921072" w:rsidRDefault="00921072" w:rsidP="00CE46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пос.Калинин</w:t>
      </w:r>
    </w:p>
    <w:p w:rsidR="00921072" w:rsidRDefault="00921072" w:rsidP="00CE4652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658240" from="308.7pt,12.9pt" to="308.7pt,34.5pt"/>
        </w:pict>
      </w:r>
      <w:r>
        <w:rPr>
          <w:noProof/>
        </w:rPr>
        <w:pict>
          <v:line id="_x0000_s1027" style="position:absolute;z-index:251657216" from="287.1pt,12.9pt" to="308.7pt,12.9pt"/>
        </w:pict>
      </w:r>
      <w:r>
        <w:rPr>
          <w:noProof/>
        </w:rPr>
        <w:pict>
          <v:line id="_x0000_s1028" style="position:absolute;z-index:251659264" from="0,12.9pt" to="0,34.5pt"/>
        </w:pict>
      </w:r>
      <w:r>
        <w:rPr>
          <w:noProof/>
        </w:rPr>
        <w:pict>
          <v:line id="_x0000_s1029" style="position:absolute;z-index:251656192" from="0,12.9pt" to="21.6pt,12.9pt"/>
        </w:pict>
      </w:r>
    </w:p>
    <w:p w:rsidR="00921072" w:rsidRPr="009064DE" w:rsidRDefault="00921072" w:rsidP="009064DE">
      <w:pPr>
        <w:ind w:right="3235"/>
        <w:jc w:val="both"/>
        <w:rPr>
          <w:sz w:val="28"/>
          <w:szCs w:val="28"/>
        </w:rPr>
      </w:pPr>
      <w:r>
        <w:t xml:space="preserve">   </w:t>
      </w:r>
      <w:r w:rsidRPr="009064DE">
        <w:rPr>
          <w:sz w:val="28"/>
          <w:szCs w:val="28"/>
        </w:rPr>
        <w:t>«О внесении изменений в решение Совета депутатов муниципального образования Калининский сельсовет Ташлинского района Оренбургской области  от 24.06.2011 №6/19</w:t>
      </w:r>
      <w:r>
        <w:rPr>
          <w:sz w:val="28"/>
          <w:szCs w:val="28"/>
        </w:rPr>
        <w:t>-рс</w:t>
      </w:r>
      <w:r w:rsidRPr="009064DE">
        <w:rPr>
          <w:sz w:val="28"/>
          <w:szCs w:val="28"/>
        </w:rPr>
        <w:t xml:space="preserve">  «О порядке ведения реестра муниципальных служащих органов местного самоуправления муниципального образования Калининский сельсовет Ташлинского района Оренбургской области </w:t>
      </w:r>
      <w:r w:rsidRPr="009064DE">
        <w:rPr>
          <w:rStyle w:val="FontStyle14"/>
          <w:sz w:val="28"/>
          <w:szCs w:val="28"/>
        </w:rPr>
        <w:t>»</w:t>
      </w:r>
    </w:p>
    <w:p w:rsidR="00921072" w:rsidRDefault="00921072" w:rsidP="00CE4652"/>
    <w:p w:rsidR="00921072" w:rsidRDefault="00921072" w:rsidP="00906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ст.31 Федерального закона от  02.03.2007 № 25-ФЗ «О муниципальной службе в Российской Федерации», руководствуясь Федеральным законом от 27.07.2006 № 152-ФЗ «О персональных данных», статьями 35,36 Устава муниципального образования Калининский сельсовет  Ташлинского района Оренбургской области» Совет депутатов РЕШИЛ:</w:t>
      </w:r>
    </w:p>
    <w:p w:rsidR="00921072" w:rsidRDefault="00921072" w:rsidP="00906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</w:t>
      </w:r>
      <w:r w:rsidRPr="009064DE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9064DE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9064DE">
        <w:rPr>
          <w:sz w:val="28"/>
          <w:szCs w:val="28"/>
        </w:rPr>
        <w:t xml:space="preserve"> в решение Совета депутатов муниципального образования Калининский сельсовет Ташлинского района Оренбургской области  от 24.06.2011 №6/19</w:t>
      </w:r>
      <w:r>
        <w:rPr>
          <w:sz w:val="28"/>
          <w:szCs w:val="28"/>
        </w:rPr>
        <w:t>-рс</w:t>
      </w:r>
      <w:r w:rsidRPr="009064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«О порядке ведения реестра муниципальных служащих органов местного самоуправления муниципального образования Калининский сельсовет  Ташлинского района Оренбургской области»: </w:t>
      </w:r>
    </w:p>
    <w:p w:rsidR="00921072" w:rsidRPr="009064DE" w:rsidRDefault="00921072" w:rsidP="009064DE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sz w:val="28"/>
          <w:szCs w:val="28"/>
        </w:rPr>
        <w:tab/>
      </w:r>
      <w:r w:rsidRPr="009064DE">
        <w:rPr>
          <w:rFonts w:ascii="Times New Roman" w:hAnsi="Times New Roman" w:cs="Times New Roman"/>
          <w:i w:val="0"/>
          <w:sz w:val="28"/>
          <w:szCs w:val="28"/>
        </w:rPr>
        <w:t>1.1.</w:t>
      </w:r>
      <w:r w:rsidRPr="009064DE">
        <w:rPr>
          <w:rFonts w:ascii="Times New Roman" w:hAnsi="Times New Roman" w:cs="Times New Roman"/>
          <w:bCs/>
          <w:i w:val="0"/>
          <w:sz w:val="28"/>
          <w:szCs w:val="28"/>
        </w:rPr>
        <w:t xml:space="preserve">  В п</w:t>
      </w:r>
      <w:r w:rsidRPr="009064DE">
        <w:rPr>
          <w:rFonts w:ascii="Times New Roman" w:hAnsi="Times New Roman" w:cs="Times New Roman"/>
          <w:i w:val="0"/>
          <w:sz w:val="28"/>
          <w:szCs w:val="28"/>
        </w:rPr>
        <w:t xml:space="preserve">ункте 8 части </w:t>
      </w:r>
      <w:r w:rsidRPr="009064DE">
        <w:rPr>
          <w:rFonts w:ascii="Times New Roman" w:hAnsi="Times New Roman" w:cs="Times New Roman"/>
          <w:i w:val="0"/>
          <w:color w:val="FF6600"/>
          <w:sz w:val="28"/>
          <w:szCs w:val="28"/>
        </w:rPr>
        <w:t>2</w:t>
      </w:r>
      <w:r w:rsidRPr="009064D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064DE">
        <w:rPr>
          <w:rFonts w:ascii="Times New Roman" w:hAnsi="Times New Roman" w:cs="Times New Roman"/>
          <w:bCs/>
          <w:i w:val="0"/>
          <w:sz w:val="28"/>
          <w:szCs w:val="28"/>
        </w:rPr>
        <w:t>словосочетание «</w:t>
      </w:r>
      <w:r w:rsidRPr="009064DE">
        <w:rPr>
          <w:rFonts w:ascii="Times New Roman" w:hAnsi="Times New Roman" w:cs="Times New Roman"/>
          <w:i w:val="0"/>
          <w:sz w:val="28"/>
          <w:szCs w:val="28"/>
        </w:rPr>
        <w:t>по состоянию на 1 марта</w:t>
      </w:r>
      <w:r w:rsidRPr="009064DE">
        <w:rPr>
          <w:rFonts w:ascii="Times New Roman" w:hAnsi="Times New Roman" w:cs="Times New Roman"/>
          <w:bCs/>
          <w:i w:val="0"/>
          <w:sz w:val="28"/>
          <w:szCs w:val="28"/>
        </w:rPr>
        <w:t>» заменить на «</w:t>
      </w:r>
      <w:r w:rsidRPr="009064DE">
        <w:rPr>
          <w:rFonts w:ascii="Times New Roman" w:hAnsi="Times New Roman" w:cs="Times New Roman"/>
          <w:i w:val="0"/>
          <w:sz w:val="28"/>
          <w:szCs w:val="28"/>
        </w:rPr>
        <w:t xml:space="preserve">по состоянию на 1 января» </w:t>
      </w:r>
    </w:p>
    <w:p w:rsidR="00921072" w:rsidRDefault="00921072" w:rsidP="00906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после его официального опубликования (обнародования).</w:t>
      </w:r>
    </w:p>
    <w:p w:rsidR="00921072" w:rsidRDefault="00921072" w:rsidP="009064DE">
      <w:pPr>
        <w:rPr>
          <w:sz w:val="28"/>
          <w:szCs w:val="28"/>
        </w:rPr>
      </w:pPr>
    </w:p>
    <w:p w:rsidR="00921072" w:rsidRDefault="00921072" w:rsidP="009064DE">
      <w:pPr>
        <w:rPr>
          <w:sz w:val="28"/>
          <w:szCs w:val="28"/>
        </w:rPr>
      </w:pPr>
    </w:p>
    <w:p w:rsidR="00921072" w:rsidRPr="00834ED3" w:rsidRDefault="00921072" w:rsidP="009064DE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921072" w:rsidRPr="00FA7735" w:rsidRDefault="00921072" w:rsidP="009064DE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  <w:r w:rsidRPr="00834ED3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ь</w:t>
      </w:r>
      <w:r w:rsidRPr="00834ED3">
        <w:rPr>
          <w:color w:val="000000"/>
          <w:sz w:val="28"/>
          <w:szCs w:val="28"/>
        </w:rPr>
        <w:t xml:space="preserve"> Совета депутатов</w:t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</w:t>
      </w:r>
      <w:r>
        <w:rPr>
          <w:sz w:val="28"/>
          <w:szCs w:val="28"/>
        </w:rPr>
        <w:t>Малашин Ю.Н.</w:t>
      </w:r>
    </w:p>
    <w:p w:rsidR="00921072" w:rsidRDefault="00921072" w:rsidP="009064DE">
      <w:pPr>
        <w:rPr>
          <w:color w:val="000000"/>
          <w:sz w:val="22"/>
          <w:szCs w:val="22"/>
        </w:rPr>
      </w:pPr>
    </w:p>
    <w:p w:rsidR="00921072" w:rsidRDefault="00921072" w:rsidP="009064DE">
      <w:pPr>
        <w:rPr>
          <w:color w:val="000000"/>
          <w:sz w:val="28"/>
          <w:szCs w:val="28"/>
        </w:rPr>
      </w:pPr>
    </w:p>
    <w:p w:rsidR="00921072" w:rsidRDefault="00921072" w:rsidP="009064DE">
      <w:pPr>
        <w:rPr>
          <w:color w:val="000000"/>
          <w:sz w:val="28"/>
          <w:szCs w:val="28"/>
        </w:rPr>
      </w:pPr>
    </w:p>
    <w:p w:rsidR="00921072" w:rsidRDefault="00921072" w:rsidP="009064DE">
      <w:pPr>
        <w:rPr>
          <w:color w:val="000000"/>
          <w:sz w:val="28"/>
          <w:szCs w:val="28"/>
        </w:rPr>
      </w:pPr>
    </w:p>
    <w:p w:rsidR="00921072" w:rsidRPr="009064DE" w:rsidRDefault="00921072" w:rsidP="009064DE">
      <w:pPr>
        <w:rPr>
          <w:sz w:val="28"/>
          <w:szCs w:val="28"/>
        </w:rPr>
      </w:pPr>
      <w:r w:rsidRPr="009064DE">
        <w:rPr>
          <w:color w:val="000000"/>
          <w:sz w:val="28"/>
          <w:szCs w:val="28"/>
        </w:rPr>
        <w:t>Разослано: прокуратуре района</w:t>
      </w:r>
    </w:p>
    <w:sectPr w:rsidR="00921072" w:rsidRPr="009064DE" w:rsidSect="00FA773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072" w:rsidRDefault="00921072" w:rsidP="00EC01BF">
      <w:r>
        <w:separator/>
      </w:r>
    </w:p>
  </w:endnote>
  <w:endnote w:type="continuationSeparator" w:id="1">
    <w:p w:rsidR="00921072" w:rsidRDefault="00921072" w:rsidP="00EC0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072" w:rsidRDefault="00921072" w:rsidP="00EC01BF">
      <w:r>
        <w:separator/>
      </w:r>
    </w:p>
  </w:footnote>
  <w:footnote w:type="continuationSeparator" w:id="1">
    <w:p w:rsidR="00921072" w:rsidRDefault="00921072" w:rsidP="00EC0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6A7"/>
    <w:multiLevelType w:val="singleLevel"/>
    <w:tmpl w:val="CB4E2CA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4DED5031"/>
    <w:multiLevelType w:val="singleLevel"/>
    <w:tmpl w:val="6E8425F0"/>
    <w:lvl w:ilvl="0">
      <w:start w:val="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5941633A"/>
    <w:multiLevelType w:val="singleLevel"/>
    <w:tmpl w:val="545E1376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652"/>
    <w:rsid w:val="00000EF0"/>
    <w:rsid w:val="0000397D"/>
    <w:rsid w:val="00010D15"/>
    <w:rsid w:val="0006364D"/>
    <w:rsid w:val="000909B5"/>
    <w:rsid w:val="00121583"/>
    <w:rsid w:val="00146884"/>
    <w:rsid w:val="001D30E9"/>
    <w:rsid w:val="001D4CDF"/>
    <w:rsid w:val="00276776"/>
    <w:rsid w:val="00277602"/>
    <w:rsid w:val="00281154"/>
    <w:rsid w:val="002E2EE4"/>
    <w:rsid w:val="0032412B"/>
    <w:rsid w:val="003C24A6"/>
    <w:rsid w:val="003C3B3C"/>
    <w:rsid w:val="003F79D4"/>
    <w:rsid w:val="00411FC9"/>
    <w:rsid w:val="00491314"/>
    <w:rsid w:val="004923F5"/>
    <w:rsid w:val="004C2FC0"/>
    <w:rsid w:val="004D1FEC"/>
    <w:rsid w:val="004F0659"/>
    <w:rsid w:val="00531C77"/>
    <w:rsid w:val="0053665C"/>
    <w:rsid w:val="005532E6"/>
    <w:rsid w:val="0058144C"/>
    <w:rsid w:val="00586D61"/>
    <w:rsid w:val="005B1D43"/>
    <w:rsid w:val="00621BE9"/>
    <w:rsid w:val="00627007"/>
    <w:rsid w:val="006D3428"/>
    <w:rsid w:val="006F2A3E"/>
    <w:rsid w:val="00750755"/>
    <w:rsid w:val="007A1873"/>
    <w:rsid w:val="007E253B"/>
    <w:rsid w:val="00834ED3"/>
    <w:rsid w:val="008B4D7F"/>
    <w:rsid w:val="008C141C"/>
    <w:rsid w:val="008E242E"/>
    <w:rsid w:val="0090060D"/>
    <w:rsid w:val="009064DE"/>
    <w:rsid w:val="009176D5"/>
    <w:rsid w:val="00921072"/>
    <w:rsid w:val="00930E69"/>
    <w:rsid w:val="00990E09"/>
    <w:rsid w:val="009B1938"/>
    <w:rsid w:val="009C4BAE"/>
    <w:rsid w:val="009C52F6"/>
    <w:rsid w:val="00A30FB3"/>
    <w:rsid w:val="00A4004F"/>
    <w:rsid w:val="00A813EE"/>
    <w:rsid w:val="00A84F55"/>
    <w:rsid w:val="00AE6D79"/>
    <w:rsid w:val="00AF101C"/>
    <w:rsid w:val="00B24F33"/>
    <w:rsid w:val="00B71D2D"/>
    <w:rsid w:val="00BF186D"/>
    <w:rsid w:val="00BF7D3F"/>
    <w:rsid w:val="00C01772"/>
    <w:rsid w:val="00C3317F"/>
    <w:rsid w:val="00CC16A7"/>
    <w:rsid w:val="00CC346D"/>
    <w:rsid w:val="00CC3A02"/>
    <w:rsid w:val="00CE4652"/>
    <w:rsid w:val="00D11B5B"/>
    <w:rsid w:val="00D14506"/>
    <w:rsid w:val="00D30338"/>
    <w:rsid w:val="00D97108"/>
    <w:rsid w:val="00DB09E1"/>
    <w:rsid w:val="00E125E9"/>
    <w:rsid w:val="00E249E9"/>
    <w:rsid w:val="00E428F6"/>
    <w:rsid w:val="00E572B3"/>
    <w:rsid w:val="00E63381"/>
    <w:rsid w:val="00EC01BF"/>
    <w:rsid w:val="00ED6F1E"/>
    <w:rsid w:val="00FA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5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4652"/>
    <w:pPr>
      <w:keepNext/>
      <w:keepLines/>
      <w:widowControl w:val="0"/>
      <w:snapToGri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465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customStyle="1" w:styleId="ConsPlusNormal">
    <w:name w:val="ConsPlusNormal"/>
    <w:uiPriority w:val="99"/>
    <w:rsid w:val="00CE4652"/>
    <w:pPr>
      <w:widowControl w:val="0"/>
      <w:autoSpaceDE w:val="0"/>
      <w:autoSpaceDN w:val="0"/>
    </w:pPr>
    <w:rPr>
      <w:rFonts w:eastAsia="Times New Roman" w:cs="Calibri"/>
      <w:i/>
      <w:sz w:val="20"/>
      <w:szCs w:val="20"/>
    </w:rPr>
  </w:style>
  <w:style w:type="paragraph" w:customStyle="1" w:styleId="ConsPlusTitle">
    <w:name w:val="ConsPlusTitle"/>
    <w:uiPriority w:val="99"/>
    <w:rsid w:val="00CE46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2">
    <w:name w:val="Style2"/>
    <w:basedOn w:val="Normal"/>
    <w:uiPriority w:val="99"/>
    <w:rsid w:val="00CE4652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465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CE4652"/>
    <w:pPr>
      <w:widowControl w:val="0"/>
      <w:autoSpaceDE w:val="0"/>
      <w:autoSpaceDN w:val="0"/>
      <w:adjustRightInd w:val="0"/>
      <w:spacing w:line="320" w:lineRule="exact"/>
      <w:ind w:firstLine="566"/>
      <w:jc w:val="both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CE4652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CE4652"/>
    <w:pPr>
      <w:widowControl w:val="0"/>
      <w:autoSpaceDE w:val="0"/>
      <w:autoSpaceDN w:val="0"/>
      <w:adjustRightInd w:val="0"/>
      <w:spacing w:line="322" w:lineRule="exact"/>
      <w:ind w:firstLine="758"/>
    </w:pPr>
    <w:rPr>
      <w:sz w:val="24"/>
      <w:szCs w:val="24"/>
    </w:rPr>
  </w:style>
  <w:style w:type="paragraph" w:customStyle="1" w:styleId="Style8">
    <w:name w:val="Style8"/>
    <w:basedOn w:val="Normal"/>
    <w:uiPriority w:val="99"/>
    <w:rsid w:val="00CE46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CE4652"/>
    <w:rPr>
      <w:rFonts w:ascii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locked/>
    <w:rsid w:val="009C4BA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uiPriority w:val="99"/>
    <w:rsid w:val="0090060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Nonformat">
    <w:name w:val="ConsNonformat"/>
    <w:uiPriority w:val="99"/>
    <w:rsid w:val="00FA773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EC01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01B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C01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01B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3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242</Words>
  <Characters>1381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2016-10-31T11:29:00Z</cp:lastPrinted>
  <dcterms:created xsi:type="dcterms:W3CDTF">2016-03-23T04:00:00Z</dcterms:created>
  <dcterms:modified xsi:type="dcterms:W3CDTF">2016-11-29T17:35:00Z</dcterms:modified>
</cp:coreProperties>
</file>