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FE0292" w:rsidTr="00D61A25">
        <w:trPr>
          <w:trHeight w:val="2524"/>
        </w:trPr>
        <w:tc>
          <w:tcPr>
            <w:tcW w:w="4063" w:type="dxa"/>
          </w:tcPr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FE0292" w:rsidRDefault="00FE0292" w:rsidP="00D61A25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FE0292" w:rsidRPr="006C17C2" w:rsidRDefault="00FE0292" w:rsidP="00D61A25">
            <w:pPr>
              <w:pStyle w:val="Heading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_________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___-п</w:t>
            </w:r>
          </w:p>
          <w:p w:rsidR="00FE0292" w:rsidRDefault="00FE0292" w:rsidP="00D61A25">
            <w:pPr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pict>
                <v:line id="_x0000_s1026" style="position:absolute;left:0;text-align:left;z-index:251656704" from="-217.15pt,14.8pt" to="-199.15pt,14.8pt"/>
              </w:pict>
            </w:r>
            <w:r>
              <w:rPr>
                <w:sz w:val="28"/>
                <w:lang w:eastAsia="en-US"/>
              </w:rPr>
              <w:t>пос.Калинин</w:t>
            </w:r>
          </w:p>
          <w:p w:rsidR="00FE0292" w:rsidRDefault="00FE0292" w:rsidP="00D61A25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Pr="00542ACE" w:rsidRDefault="00FE0292" w:rsidP="009D77A6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                          ПРОЕКТ</w:t>
      </w: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292" w:rsidRDefault="00FE0292" w:rsidP="009D77A6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292" w:rsidRPr="00315E62" w:rsidRDefault="00FE0292" w:rsidP="009D77A6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55680" from="-3.4pt,.6pt" to="-3.4pt,18.6pt"/>
        </w:pict>
      </w:r>
      <w:r>
        <w:rPr>
          <w:noProof/>
          <w:lang w:eastAsia="ru-RU"/>
        </w:rPr>
        <w:pict>
          <v:line id="_x0000_s1028" style="position:absolute;left:0;text-align:left;flip:x;z-index:251659776" from="-3.4pt,.6pt" to="14.6pt,.6pt"/>
        </w:pict>
      </w:r>
      <w:r>
        <w:rPr>
          <w:noProof/>
          <w:lang w:eastAsia="ru-RU"/>
        </w:rPr>
        <w:pict>
          <v:line id="_x0000_s1029" style="position:absolute;left:0;text-align:left;flip:x;z-index:251658752" from="268.85pt,.6pt" to="286.85pt,.6pt"/>
        </w:pict>
      </w:r>
      <w:r>
        <w:rPr>
          <w:noProof/>
          <w:lang w:eastAsia="ru-RU"/>
        </w:rPr>
        <w:pict>
          <v:line id="_x0000_s1030" style="position:absolute;left:0;text-align:left;z-index:251657728" from="286.85pt,.6pt" to="286.85pt,18.6pt"/>
        </w:pict>
      </w:r>
      <w:r>
        <w:rPr>
          <w:rFonts w:ascii="Times New Roman" w:hAnsi="Times New Roman"/>
          <w:sz w:val="28"/>
          <w:szCs w:val="28"/>
        </w:rPr>
        <w:t>«</w:t>
      </w:r>
      <w:r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 в сфере муниципального жилищного контроля 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2022 год»</w:t>
      </w:r>
    </w:p>
    <w:p w:rsidR="00FE0292" w:rsidRDefault="00FE0292" w:rsidP="004E21CB">
      <w:pPr>
        <w:rPr>
          <w:color w:val="000000"/>
          <w:sz w:val="28"/>
          <w:szCs w:val="28"/>
        </w:rPr>
      </w:pPr>
    </w:p>
    <w:p w:rsidR="00FE0292" w:rsidRDefault="00FE0292" w:rsidP="004E2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муниципального образования Калининский сельсовет Ташлинского района Оренбургской области</w:t>
      </w:r>
    </w:p>
    <w:p w:rsidR="00FE0292" w:rsidRDefault="00FE0292" w:rsidP="004E21CB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FE0292" w:rsidRDefault="00FE0292" w:rsidP="004E21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/>
          <w:sz w:val="28"/>
          <w:szCs w:val="28"/>
        </w:rPr>
        <w:t>муниципального жилищного контроля в муниципальном образовании Калининский сельсовет Ташлинского района Оренбургской области на 2022 год согласно приложению.</w:t>
      </w:r>
    </w:p>
    <w:p w:rsidR="00FE0292" w:rsidRPr="007914CD" w:rsidRDefault="00FE0292" w:rsidP="004E21CB">
      <w:pPr>
        <w:pStyle w:val="BodyText2"/>
        <w:tabs>
          <w:tab w:val="left" w:pos="120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914CD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FE0292" w:rsidRDefault="00FE0292" w:rsidP="004E21CB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муниципального образования Калининский сельсовет Ташлинского района Оренбургской области в информационно-коммуникационной сети «Интернет».</w:t>
      </w:r>
    </w:p>
    <w:p w:rsidR="00FE0292" w:rsidRDefault="00FE0292" w:rsidP="004E21CB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E0292" w:rsidRDefault="00FE0292" w:rsidP="004E21CB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E0292" w:rsidRDefault="00FE0292" w:rsidP="0082741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>
        <w:rPr>
          <w:bCs/>
          <w:color w:val="000000"/>
          <w:sz w:val="28"/>
          <w:szCs w:val="28"/>
        </w:rPr>
        <w:t xml:space="preserve">В.А.Тюрькина </w:t>
      </w:r>
    </w:p>
    <w:p w:rsidR="00FE0292" w:rsidRDefault="00FE0292" w:rsidP="004E21CB">
      <w:pPr>
        <w:rPr>
          <w:color w:val="000000"/>
          <w:sz w:val="28"/>
          <w:szCs w:val="28"/>
        </w:rPr>
      </w:pPr>
    </w:p>
    <w:p w:rsidR="00FE0292" w:rsidRDefault="00FE0292" w:rsidP="004E21CB">
      <w:pPr>
        <w:rPr>
          <w:color w:val="000000"/>
        </w:rPr>
      </w:pPr>
      <w:r>
        <w:rPr>
          <w:color w:val="000000"/>
        </w:rPr>
        <w:br w:type="page"/>
      </w:r>
    </w:p>
    <w:p w:rsidR="00FE0292" w:rsidRDefault="00FE0292" w:rsidP="004E21CB">
      <w:pPr>
        <w:rPr>
          <w:color w:val="000000"/>
        </w:rPr>
      </w:pPr>
    </w:p>
    <w:p w:rsidR="00FE0292" w:rsidRDefault="00FE0292" w:rsidP="00827410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FE0292" w:rsidRDefault="00FE0292" w:rsidP="00827410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 Калининский сельсовет Ташлинского района Оренбургской области</w:t>
      </w:r>
    </w:p>
    <w:p w:rsidR="00FE0292" w:rsidRDefault="00FE0292" w:rsidP="00827410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  № ___</w:t>
      </w:r>
    </w:p>
    <w:p w:rsidR="00FE0292" w:rsidRDefault="00FE0292" w:rsidP="004E21C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E0292" w:rsidRDefault="00FE0292" w:rsidP="004E21C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E0292" w:rsidRDefault="00FE0292" w:rsidP="004E21C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жилищного контроля в </w:t>
      </w:r>
      <w:r w:rsidRPr="00827410">
        <w:rPr>
          <w:b/>
          <w:color w:val="000000"/>
          <w:sz w:val="28"/>
          <w:szCs w:val="28"/>
        </w:rPr>
        <w:t>муниципальном образовании Калининский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на 2022 год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(далее также – программа профилактики)</w:t>
      </w:r>
    </w:p>
    <w:p w:rsidR="00FE0292" w:rsidRDefault="00FE0292" w:rsidP="004E21CB">
      <w:pPr>
        <w:shd w:val="clear" w:color="auto" w:fill="FFFFFF"/>
        <w:rPr>
          <w:color w:val="000000"/>
          <w:sz w:val="28"/>
          <w:szCs w:val="28"/>
        </w:rPr>
      </w:pPr>
    </w:p>
    <w:p w:rsidR="00FE0292" w:rsidRDefault="00FE0292" w:rsidP="004E21C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E0292" w:rsidRDefault="00FE0292" w:rsidP="004E21C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Pr="00827410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Калининский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1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FE0292" w:rsidRDefault="00FE0292" w:rsidP="004E2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принятия Федерального закона № 170-ФЗ муниципальный жилищный контроль</w:t>
      </w:r>
      <w:r>
        <w:t xml:space="preserve"> </w:t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на системной основе не осуществлялся</w:t>
      </w:r>
      <w:r>
        <w:rPr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3" w:name="_Hlk82510676"/>
      <w:r>
        <w:rPr>
          <w:color w:val="000000"/>
          <w:sz w:val="28"/>
          <w:szCs w:val="28"/>
        </w:rPr>
        <w:t>жилищного законодательства,</w:t>
      </w:r>
      <w:r>
        <w:t xml:space="preserve"> </w:t>
      </w:r>
      <w:r>
        <w:rPr>
          <w:color w:val="000000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>
        <w:rPr>
          <w:color w:val="000000"/>
          <w:sz w:val="28"/>
          <w:szCs w:val="28"/>
        </w:rPr>
        <w:t>, предусмотренных Кодексом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>
        <w:rPr>
          <w:color w:val="000000"/>
          <w:sz w:val="28"/>
          <w:szCs w:val="28"/>
        </w:rPr>
        <w:t xml:space="preserve">. 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муниципального образования Калининский сельсовет Ташлинского района Оренбургской области в области жилищных отношений, были привлечены к административной ответственности.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муниципального образования Калининский сельсовет Ташлинского района Оренбургской области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FE0292" w:rsidRDefault="00FE0292" w:rsidP="004E21CB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1937"/>
      </w:tblGrid>
      <w:tr w:rsidR="00FE0292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E0292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FE0292" w:rsidRDefault="00FE0292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заместитель главы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FE0292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заместитель главы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E0292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заместитель главы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E0292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июня 2023 года</w:t>
            </w:r>
            <w:r>
              <w:rPr>
                <w:rStyle w:val="FootnoteReference"/>
                <w:color w:val="000000"/>
                <w:lang w:eastAsia="en-US"/>
              </w:rPr>
              <w:footnoteReference w:id="1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FE0292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заместитель главы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E0292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FE0292" w:rsidRDefault="00FE0292" w:rsidP="00302816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E0292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FE0292" w:rsidRDefault="00FE02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FE0292" w:rsidRDefault="00FE02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FE0292" w:rsidRDefault="00FE02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FE0292" w:rsidRDefault="00FE02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FE0292" w:rsidRDefault="00FE02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E0292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Pr="004E21CB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E0292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Pr="004E21CB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администрации муниципального образования Калининский 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FE0292" w:rsidRDefault="00FE0292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E0292" w:rsidTr="004E21CB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E0292" w:rsidTr="004E21CB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</w:tbl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FE0292" w:rsidRDefault="00FE0292" w:rsidP="004E21CB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FE0292" w:rsidRDefault="00FE0292" w:rsidP="004E21C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FE0292" w:rsidRDefault="00FE0292" w:rsidP="004E21CB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Главой администрации муниципального образования Калининский сельсовет Ташлинского района Оренбургской области.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Советом депутатов муниципального образования Калининский сельсовет Ташлинского района Оренбургской области.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 Совет депутатов муниципального образования Калининский сельсовет Ташлинского района Оренбургской области</w:t>
      </w:r>
      <w:r>
        <w:rPr>
          <w:i/>
          <w:iCs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FE0292" w:rsidRDefault="00FE0292">
      <w:bookmarkStart w:id="4" w:name="_GoBack"/>
      <w:bookmarkEnd w:id="4"/>
    </w:p>
    <w:sectPr w:rsidR="00FE0292" w:rsidSect="00C2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292" w:rsidRDefault="00FE0292" w:rsidP="004E21CB">
      <w:r>
        <w:separator/>
      </w:r>
    </w:p>
  </w:endnote>
  <w:endnote w:type="continuationSeparator" w:id="0">
    <w:p w:rsidR="00FE0292" w:rsidRDefault="00FE0292" w:rsidP="004E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292" w:rsidRDefault="00FE0292" w:rsidP="004E21CB">
      <w:r>
        <w:separator/>
      </w:r>
    </w:p>
  </w:footnote>
  <w:footnote w:type="continuationSeparator" w:id="0">
    <w:p w:rsidR="00FE0292" w:rsidRDefault="00FE0292" w:rsidP="004E21CB">
      <w:r>
        <w:continuationSeparator/>
      </w:r>
    </w:p>
  </w:footnote>
  <w:footnote w:id="1">
    <w:p w:rsidR="00FE0292" w:rsidRDefault="00FE0292" w:rsidP="004E21CB">
      <w:pPr>
        <w:pStyle w:val="FootnoteTex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1CB"/>
    <w:rsid w:val="001867F3"/>
    <w:rsid w:val="0019291B"/>
    <w:rsid w:val="002150FC"/>
    <w:rsid w:val="00302816"/>
    <w:rsid w:val="00315E62"/>
    <w:rsid w:val="003314A8"/>
    <w:rsid w:val="00425397"/>
    <w:rsid w:val="004E21CB"/>
    <w:rsid w:val="00542ACE"/>
    <w:rsid w:val="006C17C2"/>
    <w:rsid w:val="006C63A6"/>
    <w:rsid w:val="006E54AF"/>
    <w:rsid w:val="007914CD"/>
    <w:rsid w:val="00796D19"/>
    <w:rsid w:val="00827410"/>
    <w:rsid w:val="009B4E7D"/>
    <w:rsid w:val="009D77A6"/>
    <w:rsid w:val="00A67C49"/>
    <w:rsid w:val="00AD1A58"/>
    <w:rsid w:val="00BC5337"/>
    <w:rsid w:val="00C20086"/>
    <w:rsid w:val="00D61A25"/>
    <w:rsid w:val="00E5670D"/>
    <w:rsid w:val="00F06D3D"/>
    <w:rsid w:val="00F9107B"/>
    <w:rsid w:val="00FC022F"/>
    <w:rsid w:val="00FE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C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9D77A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63A6"/>
    <w:rPr>
      <w:rFonts w:ascii="Cambria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4E21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E21CB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E21CB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E21CB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4E21CB"/>
    <w:rPr>
      <w:rFonts w:cs="Times New Roman"/>
      <w:vertAlign w:val="superscript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9D77A6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NoSpacing">
    <w:name w:val="No Spacing"/>
    <w:basedOn w:val="Normal"/>
    <w:uiPriority w:val="99"/>
    <w:qFormat/>
    <w:rsid w:val="009D77A6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9D77A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13</Pages>
  <Words>2691</Words>
  <Characters>15345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</cp:lastModifiedBy>
  <cp:revision>5</cp:revision>
  <dcterms:created xsi:type="dcterms:W3CDTF">2021-09-21T08:36:00Z</dcterms:created>
  <dcterms:modified xsi:type="dcterms:W3CDTF">2022-02-01T11:54:00Z</dcterms:modified>
</cp:coreProperties>
</file>