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C40F73" w:rsidTr="00367D8C">
        <w:trPr>
          <w:trHeight w:val="2524"/>
        </w:trPr>
        <w:tc>
          <w:tcPr>
            <w:tcW w:w="4063" w:type="dxa"/>
          </w:tcPr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C40F73" w:rsidRDefault="00C40F73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C40F73" w:rsidRDefault="00C40F73" w:rsidP="00367D8C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C40F73" w:rsidRPr="006C17C2" w:rsidRDefault="00C40F73" w:rsidP="00367D8C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_________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C40F73" w:rsidRDefault="00C40F73" w:rsidP="00367D8C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C40F73" w:rsidRDefault="00C40F73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Pr="00542ACE" w:rsidRDefault="00C40F73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                          ПРОЕКТ</w:t>
      </w: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jc w:val="both"/>
        <w:rPr>
          <w:sz w:val="28"/>
          <w:szCs w:val="28"/>
        </w:rPr>
      </w:pPr>
    </w:p>
    <w:p w:rsidR="00C40F73" w:rsidRDefault="00C40F73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F73" w:rsidRDefault="00C40F73" w:rsidP="00AB42F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0F73" w:rsidRPr="00315E62" w:rsidRDefault="00C40F73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68292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формы проверочного листа (список контрольных вопросов), применяемого при осуществлении муниципального  контроля в сфере благоустройства на территории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иципального образования Калининский сельсовет Ташлинского района </w:t>
      </w:r>
      <w:r w:rsidRPr="006829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40F73" w:rsidRDefault="00C40F73" w:rsidP="00AB42F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C40F73" w:rsidRDefault="00C40F73" w:rsidP="00AB42F5">
      <w:pPr>
        <w:jc w:val="center"/>
        <w:rPr>
          <w:b/>
          <w:bCs/>
          <w:color w:val="000000"/>
          <w:sz w:val="28"/>
          <w:szCs w:val="28"/>
        </w:rPr>
      </w:pPr>
    </w:p>
    <w:p w:rsidR="00C40F73" w:rsidRDefault="00C40F73" w:rsidP="00AB42F5">
      <w:pPr>
        <w:rPr>
          <w:color w:val="000000"/>
          <w:sz w:val="28"/>
          <w:szCs w:val="28"/>
        </w:rPr>
      </w:pPr>
    </w:p>
    <w:p w:rsidR="00C40F73" w:rsidRDefault="00C40F73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r w:rsidRPr="00A3075E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й 53</w:t>
      </w:r>
      <w:r w:rsidRPr="00A3075E">
        <w:rPr>
          <w:color w:val="000000"/>
          <w:sz w:val="28"/>
          <w:szCs w:val="28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>, р</w:t>
      </w:r>
      <w:r w:rsidRPr="00EB5725">
        <w:rPr>
          <w:sz w:val="28"/>
          <w:szCs w:val="28"/>
        </w:rPr>
        <w:t>уководствуясь</w:t>
      </w:r>
      <w:r w:rsidRPr="00ED6DD2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EB5725">
          <w:rPr>
            <w:sz w:val="28"/>
            <w:szCs w:val="28"/>
          </w:rPr>
          <w:t>остановлением</w:t>
        </w:r>
      </w:hyperlink>
      <w:r w:rsidRPr="00EB5725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27.10.2021 № 1844 «Об </w:t>
      </w:r>
      <w:r w:rsidRPr="00ED6DD2">
        <w:rPr>
          <w:sz w:val="28"/>
          <w:szCs w:val="28"/>
        </w:rPr>
        <w:t xml:space="preserve"> </w:t>
      </w:r>
      <w:r w:rsidRPr="00EB5725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</w:t>
      </w:r>
      <w:r w:rsidRPr="00ED6DD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муниципального образования Калининский сельсовет Ташлинского района Оренбургской области</w:t>
      </w:r>
    </w:p>
    <w:p w:rsidR="00C40F73" w:rsidRPr="00682929" w:rsidRDefault="00C40F73" w:rsidP="00682929">
      <w:pPr>
        <w:pStyle w:val="BodyTextIndent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2929">
        <w:rPr>
          <w:color w:val="000000"/>
          <w:sz w:val="28"/>
          <w:szCs w:val="28"/>
        </w:rPr>
        <w:t>п о с т а н о в л я е т:</w:t>
      </w:r>
    </w:p>
    <w:p w:rsidR="00C40F73" w:rsidRDefault="00C40F73" w:rsidP="0068292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B5725">
        <w:rPr>
          <w:sz w:val="28"/>
          <w:szCs w:val="28"/>
        </w:rPr>
        <w:t>Утвердить форм</w:t>
      </w:r>
      <w:r>
        <w:rPr>
          <w:sz w:val="28"/>
          <w:szCs w:val="28"/>
        </w:rPr>
        <w:t>у</w:t>
      </w:r>
      <w:r w:rsidRPr="00EB5725">
        <w:rPr>
          <w:sz w:val="28"/>
          <w:szCs w:val="28"/>
        </w:rPr>
        <w:t xml:space="preserve"> проверочн</w:t>
      </w:r>
      <w:r>
        <w:rPr>
          <w:sz w:val="28"/>
          <w:szCs w:val="28"/>
        </w:rPr>
        <w:t>ого</w:t>
      </w:r>
      <w:r w:rsidRPr="00EB5725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EB5725">
        <w:rPr>
          <w:sz w:val="28"/>
          <w:szCs w:val="28"/>
        </w:rPr>
        <w:t xml:space="preserve"> (спис</w:t>
      </w:r>
      <w:r>
        <w:rPr>
          <w:sz w:val="28"/>
          <w:szCs w:val="28"/>
        </w:rPr>
        <w:t>ок</w:t>
      </w:r>
      <w:r w:rsidRPr="00EB5725">
        <w:rPr>
          <w:sz w:val="28"/>
          <w:szCs w:val="28"/>
        </w:rPr>
        <w:t xml:space="preserve"> контрольных вопросов)</w:t>
      </w:r>
      <w:r>
        <w:rPr>
          <w:sz w:val="28"/>
          <w:szCs w:val="28"/>
        </w:rPr>
        <w:t>,</w:t>
      </w:r>
      <w:r w:rsidRPr="00EB5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используемого в ходе осуществления муниципального земельного контроля </w:t>
      </w:r>
      <w:r w:rsidRPr="00EB572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области,</w:t>
      </w:r>
      <w:r w:rsidRPr="00EB5725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приложению.</w:t>
      </w:r>
    </w:p>
    <w:p w:rsidR="00C40F73" w:rsidRDefault="00C40F73" w:rsidP="0068292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в  сети Интернет на официальном сайте Администрации муниципального образования Калининский сельсовет Ташлинского района Оренбургской области.</w:t>
      </w:r>
    </w:p>
    <w:p w:rsidR="00C40F73" w:rsidRPr="00634ADC" w:rsidRDefault="00C40F73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634ADC">
        <w:rPr>
          <w:sz w:val="28"/>
          <w:szCs w:val="28"/>
        </w:rPr>
        <w:t xml:space="preserve">Настоящее постановление вступает в силу с </w:t>
      </w:r>
      <w:r w:rsidRPr="002A6992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C40F73" w:rsidRPr="002A6992" w:rsidRDefault="00C40F73" w:rsidP="00682929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t xml:space="preserve">   4.</w:t>
      </w:r>
      <w:r w:rsidRPr="00634ADC">
        <w:rPr>
          <w:sz w:val="28"/>
          <w:szCs w:val="28"/>
        </w:rPr>
        <w:t xml:space="preserve"> </w:t>
      </w:r>
      <w:r w:rsidRPr="002A6992">
        <w:rPr>
          <w:sz w:val="28"/>
          <w:szCs w:val="28"/>
        </w:rPr>
        <w:t>Контроль за исполнением  настоящего Постановления оставляю за собой.</w:t>
      </w:r>
    </w:p>
    <w:p w:rsidR="00C40F73" w:rsidRPr="008E55DE" w:rsidRDefault="00C40F73" w:rsidP="006829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</w:rPr>
      </w:pPr>
    </w:p>
    <w:p w:rsidR="00C40F73" w:rsidRPr="00DB6ADE" w:rsidRDefault="00C40F73" w:rsidP="00682929">
      <w:pPr>
        <w:tabs>
          <w:tab w:val="left" w:pos="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DB6AD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В.А.Тюрькина</w:t>
      </w:r>
    </w:p>
    <w:p w:rsidR="00C40F73" w:rsidRDefault="00C40F73" w:rsidP="00AB42F5">
      <w:pPr>
        <w:rPr>
          <w:color w:val="000000"/>
        </w:rPr>
      </w:pPr>
    </w:p>
    <w:p w:rsidR="00C40F73" w:rsidRDefault="00C40F73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C40F73" w:rsidRDefault="00C40F73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C40F73" w:rsidRDefault="00C40F73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 № ___</w:t>
      </w:r>
    </w:p>
    <w:p w:rsidR="00C40F73" w:rsidRDefault="00C40F73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40F73" w:rsidRDefault="00C40F73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31" w:type="dxa"/>
        <w:tblLook w:val="00A0"/>
      </w:tblPr>
      <w:tblGrid>
        <w:gridCol w:w="6771"/>
        <w:gridCol w:w="3260"/>
      </w:tblGrid>
      <w:tr w:rsidR="00C40F73" w:rsidTr="00627A40">
        <w:tc>
          <w:tcPr>
            <w:tcW w:w="6771" w:type="dxa"/>
          </w:tcPr>
          <w:p w:rsidR="00C40F73" w:rsidRPr="00B65201" w:rsidRDefault="00C40F73" w:rsidP="00627A40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40F73" w:rsidRPr="00B65201" w:rsidRDefault="00C40F73" w:rsidP="00682929">
            <w:pPr>
              <w:tabs>
                <w:tab w:val="left" w:pos="5985"/>
              </w:tabs>
              <w:jc w:val="center"/>
            </w:pPr>
          </w:p>
        </w:tc>
      </w:tr>
    </w:tbl>
    <w:p w:rsidR="00C40F73" w:rsidRPr="007E0E8C" w:rsidRDefault="00C40F73" w:rsidP="00682929">
      <w:pPr>
        <w:pStyle w:val="Heading1"/>
        <w:jc w:val="left"/>
        <w:rPr>
          <w:bCs w:val="0"/>
          <w:lang w:eastAsia="en-US"/>
        </w:rPr>
      </w:pPr>
    </w:p>
    <w:p w:rsidR="00C40F73" w:rsidRPr="00D609C8" w:rsidRDefault="00C40F73" w:rsidP="00682929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>ПРОВЕРОЧНЫЙ ЛИСТ</w:t>
      </w:r>
    </w:p>
    <w:p w:rsidR="00C40F73" w:rsidRPr="00D609C8" w:rsidRDefault="00C40F73" w:rsidP="00682929">
      <w:pPr>
        <w:pStyle w:val="Heading2"/>
        <w:jc w:val="center"/>
        <w:rPr>
          <w:lang w:eastAsia="en-US"/>
        </w:rPr>
      </w:pPr>
      <w:r w:rsidRPr="00D609C8">
        <w:rPr>
          <w:lang w:eastAsia="en-US"/>
        </w:rPr>
        <w:t xml:space="preserve"> (список контрольных вопросов),</w:t>
      </w:r>
    </w:p>
    <w:p w:rsidR="00C40F73" w:rsidRPr="00547C4B" w:rsidRDefault="00C40F73" w:rsidP="006829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применяемый в рамках</w:t>
      </w:r>
      <w:r w:rsidRPr="00547C4B">
        <w:rPr>
          <w:b/>
          <w:sz w:val="28"/>
          <w:szCs w:val="28"/>
        </w:rPr>
        <w:t xml:space="preserve"> муниципального  контроля</w:t>
      </w:r>
      <w:r w:rsidRPr="00B8709D">
        <w:rPr>
          <w:b/>
          <w:sz w:val="28"/>
          <w:szCs w:val="28"/>
        </w:rPr>
        <w:t xml:space="preserve"> </w:t>
      </w:r>
      <w:r w:rsidRPr="00A92D18">
        <w:rPr>
          <w:b/>
          <w:sz w:val="28"/>
          <w:szCs w:val="28"/>
        </w:rPr>
        <w:t>в сфере благоустройства</w:t>
      </w:r>
      <w:r>
        <w:rPr>
          <w:b/>
          <w:sz w:val="28"/>
          <w:szCs w:val="28"/>
        </w:rPr>
        <w:t xml:space="preserve"> на </w:t>
      </w:r>
      <w:r w:rsidRPr="00547C4B">
        <w:rPr>
          <w:b/>
          <w:sz w:val="28"/>
          <w:szCs w:val="28"/>
        </w:rPr>
        <w:t xml:space="preserve"> территории муниципального обра</w:t>
      </w:r>
      <w:r>
        <w:rPr>
          <w:b/>
          <w:sz w:val="28"/>
          <w:szCs w:val="28"/>
        </w:rPr>
        <w:t>зования Калининский сельсовет Ташлинского района Оренбургской области</w:t>
      </w:r>
    </w:p>
    <w:p w:rsidR="00C40F73" w:rsidRPr="00547C4B" w:rsidRDefault="00C40F73" w:rsidP="00682929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C40F73" w:rsidRPr="00D609C8" w:rsidRDefault="00C40F73" w:rsidP="00682929">
      <w:pPr>
        <w:spacing w:line="220" w:lineRule="atLeast"/>
        <w:jc w:val="center"/>
        <w:outlineLvl w:val="1"/>
        <w:rPr>
          <w:b/>
          <w:sz w:val="28"/>
          <w:szCs w:val="28"/>
        </w:rPr>
      </w:pPr>
    </w:p>
    <w:p w:rsidR="00C40F73" w:rsidRDefault="00C40F73" w:rsidP="00682929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номер, адрес юридического лица (его филиалов, представительств,  обособленных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структурных подразделений), являющ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5058E">
        <w:rPr>
          <w:rFonts w:ascii="Times New Roman" w:hAnsi="Times New Roman" w:cs="Times New Roman"/>
          <w:sz w:val="28"/>
          <w:szCs w:val="28"/>
        </w:rPr>
        <w:t>ся контролируемым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58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5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40F73" w:rsidRPr="00F73645" w:rsidRDefault="00C40F73" w:rsidP="00682929">
      <w:pPr>
        <w:pStyle w:val="HTMLPreformatte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C40F73" w:rsidRPr="00682929" w:rsidRDefault="00C40F73" w:rsidP="00682929">
      <w:pPr>
        <w:pStyle w:val="Heading2"/>
        <w:rPr>
          <w:rFonts w:ascii="Times New Roman" w:hAnsi="Times New Roman" w:cs="Times New Roman"/>
          <w:b w:val="0"/>
          <w:i w:val="0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2. Место проведения 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участки__________________________________ 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______________________________</w:t>
      </w:r>
    </w:p>
    <w:p w:rsidR="00C40F73" w:rsidRPr="00682929" w:rsidRDefault="00C40F73" w:rsidP="00682929">
      <w:pPr>
        <w:pStyle w:val="Heading2"/>
        <w:rPr>
          <w:rFonts w:ascii="Times New Roman" w:hAnsi="Times New Roman" w:cs="Times New Roman"/>
          <w:b w:val="0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3. Реквизиты распоряжения о проведении  проверки юридического лица, индивидуального предпринимателя: _______________________________________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</w:t>
      </w:r>
    </w:p>
    <w:p w:rsidR="00C40F73" w:rsidRPr="00547C4B" w:rsidRDefault="00C40F73" w:rsidP="00682929">
      <w:pPr>
        <w:pStyle w:val="Heading5"/>
        <w:rPr>
          <w:b w:val="0"/>
          <w:sz w:val="18"/>
          <w:szCs w:val="18"/>
          <w:lang w:eastAsia="en-US"/>
        </w:rPr>
      </w:pPr>
      <w:r>
        <w:rPr>
          <w:lang w:eastAsia="en-US"/>
        </w:rPr>
        <w:t xml:space="preserve">  </w:t>
      </w:r>
      <w:r w:rsidRPr="00547C4B">
        <w:rPr>
          <w:b w:val="0"/>
          <w:sz w:val="18"/>
          <w:szCs w:val="18"/>
          <w:lang w:eastAsia="en-US"/>
        </w:rPr>
        <w:t>(номер, дата распоряжения о проведении</w:t>
      </w:r>
      <w:r>
        <w:rPr>
          <w:b w:val="0"/>
          <w:sz w:val="18"/>
          <w:szCs w:val="18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 xml:space="preserve">проверки </w:t>
      </w:r>
      <w:r>
        <w:rPr>
          <w:b w:val="0"/>
          <w:sz w:val="18"/>
          <w:szCs w:val="18"/>
          <w:lang w:eastAsia="en-US"/>
        </w:rPr>
        <w:t xml:space="preserve"> </w:t>
      </w:r>
      <w:r w:rsidRPr="00547C4B">
        <w:rPr>
          <w:b w:val="0"/>
          <w:sz w:val="18"/>
          <w:szCs w:val="18"/>
          <w:lang w:eastAsia="en-US"/>
        </w:rPr>
        <w:t>юридического лица, индивидуального предпринимателя)</w:t>
      </w:r>
    </w:p>
    <w:p w:rsidR="00C40F73" w:rsidRPr="00682929" w:rsidRDefault="00C40F73" w:rsidP="00682929">
      <w:pPr>
        <w:pStyle w:val="Heading5"/>
        <w:rPr>
          <w:b w:val="0"/>
          <w:i w:val="0"/>
          <w:sz w:val="18"/>
          <w:szCs w:val="18"/>
          <w:lang w:eastAsia="en-US"/>
        </w:rPr>
      </w:pPr>
      <w:r w:rsidRPr="00682929">
        <w:rPr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________________________________________________________________________</w:t>
      </w:r>
      <w:r w:rsidRPr="00682929">
        <w:rPr>
          <w:sz w:val="18"/>
          <w:szCs w:val="18"/>
          <w:lang w:eastAsia="en-US"/>
        </w:rPr>
        <w:t>(указывается учетный номер проверки и дата его присвоения в едином реестре проверок)</w:t>
      </w:r>
    </w:p>
    <w:p w:rsidR="00C40F73" w:rsidRPr="00682929" w:rsidRDefault="00C40F73" w:rsidP="00682929">
      <w:pPr>
        <w:pStyle w:val="Heading2"/>
        <w:numPr>
          <w:ilvl w:val="0"/>
          <w:numId w:val="2"/>
        </w:numPr>
        <w:tabs>
          <w:tab w:val="left" w:pos="426"/>
        </w:tabs>
        <w:suppressAutoHyphens/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b w:val="0"/>
          <w:i w:val="0"/>
          <w:lang w:eastAsia="en-US"/>
        </w:rPr>
        <w:t xml:space="preserve"> муниципального образования Калининский сельсовет Ташлинского района Оренбургской области</w:t>
      </w:r>
      <w:r w:rsidRPr="00682929">
        <w:rPr>
          <w:rFonts w:ascii="Times New Roman" w:hAnsi="Times New Roman" w:cs="Times New Roman"/>
          <w:b w:val="0"/>
          <w:i w:val="0"/>
          <w:lang w:eastAsia="en-US"/>
        </w:rPr>
        <w:t xml:space="preserve"> от ______________ № ______</w:t>
      </w:r>
    </w:p>
    <w:p w:rsidR="00C40F73" w:rsidRPr="00682929" w:rsidRDefault="00C40F73" w:rsidP="00682929">
      <w:pPr>
        <w:pStyle w:val="Heading2"/>
        <w:rPr>
          <w:rFonts w:ascii="Times New Roman" w:hAnsi="Times New Roman" w:cs="Times New Roman"/>
          <w:i w:val="0"/>
          <w:lang w:eastAsia="en-US"/>
        </w:rPr>
      </w:pPr>
      <w:r w:rsidRPr="00682929">
        <w:rPr>
          <w:rFonts w:ascii="Times New Roman" w:hAnsi="Times New Roman" w:cs="Times New Roman"/>
          <w:b w:val="0"/>
          <w:i w:val="0"/>
          <w:lang w:eastAsia="en-US"/>
        </w:rPr>
        <w:t>6. Должность, фамилия и инициалы должностного лица администрации _____________________________________________, проводящего плановую проверку и заполняющего проверочный лист ______________________________________</w:t>
      </w:r>
      <w:r>
        <w:rPr>
          <w:rFonts w:ascii="Times New Roman" w:hAnsi="Times New Roman" w:cs="Times New Roman"/>
          <w:b w:val="0"/>
          <w:i w:val="0"/>
          <w:lang w:eastAsia="en-US"/>
        </w:rPr>
        <w:t>_____________________________</w:t>
      </w:r>
      <w:r w:rsidRPr="00682929">
        <w:rPr>
          <w:rFonts w:ascii="Times New Roman" w:hAnsi="Times New Roman" w:cs="Times New Roman"/>
          <w:b w:val="0"/>
          <w:i w:val="0"/>
          <w:lang w:eastAsia="en-US"/>
        </w:rPr>
        <w:t xml:space="preserve"> ________________________</w:t>
      </w:r>
      <w:r w:rsidRPr="00682929">
        <w:rPr>
          <w:rFonts w:ascii="Times New Roman" w:hAnsi="Times New Roman" w:cs="Times New Roman"/>
          <w:i w:val="0"/>
          <w:lang w:eastAsia="en-US"/>
        </w:rPr>
        <w:t>______________</w:t>
      </w:r>
      <w:r>
        <w:rPr>
          <w:rFonts w:ascii="Times New Roman" w:hAnsi="Times New Roman" w:cs="Times New Roman"/>
          <w:i w:val="0"/>
          <w:lang w:eastAsia="en-US"/>
        </w:rPr>
        <w:t>_____________________________</w:t>
      </w:r>
    </w:p>
    <w:p w:rsidR="00C40F73" w:rsidRDefault="00C40F73" w:rsidP="00682929">
      <w:pPr>
        <w:spacing w:line="220" w:lineRule="atLeast"/>
        <w:jc w:val="center"/>
        <w:outlineLvl w:val="1"/>
        <w:rPr>
          <w:sz w:val="28"/>
          <w:szCs w:val="28"/>
        </w:rPr>
      </w:pPr>
    </w:p>
    <w:p w:rsidR="00C40F73" w:rsidRDefault="00C40F73" w:rsidP="00682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7E0E8C">
        <w:rPr>
          <w:color w:val="22272F"/>
          <w:sz w:val="28"/>
          <w:szCs w:val="28"/>
        </w:rPr>
        <w:t>7.</w:t>
      </w:r>
      <w:r w:rsidRPr="007E0E8C">
        <w:rPr>
          <w:sz w:val="28"/>
          <w:szCs w:val="28"/>
          <w:lang w:eastAsia="en-US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>
        <w:rPr>
          <w:sz w:val="28"/>
          <w:szCs w:val="28"/>
          <w:lang w:eastAsia="en-US"/>
        </w:rPr>
        <w:t>:</w:t>
      </w: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tbl>
      <w:tblPr>
        <w:tblW w:w="9892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609"/>
        <w:gridCol w:w="1763"/>
        <w:gridCol w:w="406"/>
        <w:gridCol w:w="387"/>
        <w:gridCol w:w="969"/>
        <w:gridCol w:w="1220"/>
      </w:tblGrid>
      <w:tr w:rsidR="00C40F73" w:rsidTr="00682929">
        <w:trPr>
          <w:trHeight w:val="24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ind w:left="340"/>
              <w:jc w:val="center"/>
              <w:rPr>
                <w:rFonts w:ascii="Liberation Serif" w:hAnsi="Liberation Serif"/>
              </w:rPr>
            </w:pPr>
          </w:p>
          <w:p w:rsidR="00C40F73" w:rsidRDefault="00C40F73" w:rsidP="00627A40">
            <w:pPr>
              <w:ind w:lef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Вопросы, отражающие содержание обязательных требований</w:t>
            </w:r>
          </w:p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</w:t>
            </w:r>
            <w:r>
              <w:rPr>
                <w:rFonts w:ascii="Liberation Serif" w:hAnsi="Liberation Serif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Ответы на вопросы</w:t>
            </w:r>
          </w:p>
        </w:tc>
      </w:tr>
      <w:tr w:rsidR="00C40F73" w:rsidTr="00682929">
        <w:trPr>
          <w:trHeight w:val="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ind w:left="3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82929">
            <w:pPr>
              <w:numPr>
                <w:ilvl w:val="0"/>
                <w:numId w:val="3"/>
              </w:numPr>
              <w:suppressAutoHyphens/>
              <w:autoSpaceDN w:val="0"/>
              <w:ind w:left="34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Да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Неприменимо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Примечание</w:t>
            </w:r>
          </w:p>
        </w:tc>
      </w:tr>
      <w:tr w:rsidR="00C40F73" w:rsidTr="00682929">
        <w:trPr>
          <w:trHeight w:val="20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82929">
            <w:pPr>
              <w:numPr>
                <w:ilvl w:val="0"/>
                <w:numId w:val="3"/>
              </w:numPr>
              <w:suppressAutoHyphens/>
              <w:autoSpaceDN w:val="0"/>
              <w:ind w:left="34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(подлежит обязательному заполнению в случае заполнения графы</w:t>
            </w:r>
          </w:p>
          <w:p w:rsidR="00C40F73" w:rsidRPr="00D51B69" w:rsidRDefault="00C40F73" w:rsidP="00627A40">
            <w:pPr>
              <w:jc w:val="center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«неприменимо»)</w:t>
            </w: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Поддерживаются ли в чистоте и исправном состоянии здания, строения, сооружения и их элементы?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Подпункт 3 пункт 2.2  раздел 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Обеспечивается ли уборка, полив, подметание прилегающей территории, а в зимнее время года – уборка и вывоз снега?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Подпункт 5 пункт 2.2 раздел 2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06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682929" w:rsidRDefault="00C40F73" w:rsidP="00627A4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29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Соблюдаются ли юридическими  и физическими лицами запреты  к содержанию и благоустройству территории общего пользования,  установленные  пунктом 2.5. раздела 2 Правил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 xml:space="preserve"> пункт 2.5. раздел 2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  <w:p w:rsidR="00C40F73" w:rsidRDefault="00C40F73" w:rsidP="00627A40">
            <w:pPr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072CA0" w:rsidRDefault="00C40F73" w:rsidP="00627A40">
            <w:pPr>
              <w:jc w:val="both"/>
              <w:rPr>
                <w:highlight w:val="yellow"/>
              </w:rPr>
            </w:pPr>
            <w:r w:rsidRPr="00072CA0">
              <w:t>Соблюдаются ли требования</w:t>
            </w:r>
            <w:r>
              <w:t>,</w:t>
            </w:r>
            <w:r w:rsidRPr="00072CA0">
              <w:t xml:space="preserve"> установленные </w:t>
            </w:r>
            <w:r>
              <w:t xml:space="preserve">Правилами благоустройства </w:t>
            </w:r>
            <w:r w:rsidRPr="00072CA0">
              <w:t>к содержанию прилегающей территории?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3 раздел 2 Правил благоустройства</w:t>
            </w:r>
          </w:p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87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Соблюдается ли порядок участия юридических и физических лиц в содержании и благоустройстве прилегающих  территорий?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раздел 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r w:rsidRPr="002E4971">
              <w:t>Производятся</w:t>
            </w:r>
            <w:r w:rsidRPr="002E4971">
              <w:rPr>
                <w:rFonts w:ascii="Liberation Serif" w:hAnsi="Liberation Serif"/>
              </w:rPr>
              <w:t xml:space="preserve"> ли </w:t>
            </w:r>
            <w:r w:rsidRPr="002E4971">
              <w:t xml:space="preserve">работы по содержанию объектов благоустройства?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Пункт 5.1. раздел  5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t>Производятся ли работы по ремонту (текущему, капитальному) объектов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Пункты 5.2. раздел 5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Осуществляется ли уборка территорий общего пользования в зимний и летний периоды?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rPr>
                <w:rFonts w:ascii="Liberation Serif" w:hAnsi="Liberation Serif"/>
              </w:rPr>
            </w:pPr>
            <w:r w:rsidRPr="002E4971">
              <w:rPr>
                <w:rFonts w:ascii="Liberation Serif" w:hAnsi="Liberation Serif"/>
              </w:rPr>
              <w:t>Раздел 6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  <w:r w:rsidRPr="002E4971">
              <w:t>Соблюдаются ли основные требования к обращению с отходами, установленные  Правилами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7 Правил благоустройства</w:t>
            </w:r>
          </w:p>
          <w:p w:rsidR="00C40F73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D51B69" w:rsidRDefault="00C40F73" w:rsidP="00627A40">
            <w:pPr>
              <w:jc w:val="both"/>
            </w:pPr>
            <w:r w:rsidRPr="001A32C0">
              <w:t>Соблюдаются ли основные требования к содержанию и внешнему виду зданий, сооружений, объектов благоустройства?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C40F73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91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both"/>
              <w:rPr>
                <w:spacing w:val="-4"/>
              </w:rPr>
            </w:pPr>
            <w:r w:rsidRPr="001A32C0">
              <w:rPr>
                <w:spacing w:val="-5"/>
              </w:rPr>
              <w:t>Соблюдается ли Порядок размещения вывесок, рекламных щитов,</w:t>
            </w:r>
            <w:r w:rsidRPr="001A32C0">
              <w:rPr>
                <w:rStyle w:val="apple-converted-space"/>
                <w:spacing w:val="-5"/>
              </w:rPr>
              <w:t> </w:t>
            </w:r>
            <w:r w:rsidRPr="001A32C0">
              <w:rPr>
                <w:spacing w:val="-4"/>
              </w:rPr>
              <w:t>витрин и их содержание?</w:t>
            </w:r>
          </w:p>
          <w:p w:rsidR="00C40F73" w:rsidRDefault="00C40F73" w:rsidP="00627A40">
            <w:pPr>
              <w:jc w:val="both"/>
              <w:rPr>
                <w:spacing w:val="-4"/>
              </w:rPr>
            </w:pPr>
          </w:p>
          <w:p w:rsidR="00C40F73" w:rsidRPr="001A32C0" w:rsidRDefault="00C40F73" w:rsidP="00627A40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8 Правил благоустройства</w:t>
            </w:r>
          </w:p>
          <w:p w:rsidR="00C40F73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1A32C0" w:rsidRDefault="00C40F73" w:rsidP="00627A40">
            <w:pPr>
              <w:jc w:val="both"/>
              <w:rPr>
                <w:spacing w:val="-5"/>
              </w:rPr>
            </w:pPr>
            <w:r w:rsidRPr="001A32C0">
              <w:rPr>
                <w:spacing w:val="-5"/>
              </w:rPr>
              <w:t>Соблюдаются ли требования к организации наружного освящения на территории сельского поселения</w:t>
            </w:r>
            <w:r w:rsidRPr="001A32C0">
              <w:t>, включая световую рекламу, архитектурно-художественное освещение и   праздничную подсветку?</w:t>
            </w:r>
            <w:r w:rsidRPr="001A32C0">
              <w:rPr>
                <w:spacing w:val="-5"/>
              </w:rPr>
              <w:t xml:space="preserve">  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</w:p>
          <w:p w:rsidR="00C40F73" w:rsidRDefault="00C40F73" w:rsidP="00627A40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 10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2E4971" w:rsidRDefault="00C40F73" w:rsidP="00627A40">
            <w:pPr>
              <w:jc w:val="both"/>
              <w:rPr>
                <w:rFonts w:ascii="Liberation Serif" w:hAnsi="Liberation Serif"/>
              </w:rPr>
            </w:pPr>
            <w:r w:rsidRPr="00B91D9B"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1A32C0" w:rsidRDefault="00C40F73" w:rsidP="00627A40">
            <w:pPr>
              <w:jc w:val="both"/>
            </w:pPr>
            <w:r w:rsidRPr="001A32C0">
              <w:t>Раздел 11  Правил благоустройства</w:t>
            </w:r>
          </w:p>
          <w:p w:rsidR="00C40F73" w:rsidRPr="001A32C0" w:rsidRDefault="00C40F73" w:rsidP="00627A40">
            <w:pPr>
              <w:rPr>
                <w:rFonts w:ascii="Liberation Serif" w:hAnsi="Liberation Serif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0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941126" w:rsidRDefault="00C40F73" w:rsidP="00627A40">
            <w:pPr>
              <w:jc w:val="both"/>
            </w:pPr>
            <w:r w:rsidRPr="00941126">
              <w:rPr>
                <w:sz w:val="22"/>
                <w:szCs w:val="22"/>
              </w:rPr>
              <w:t>Соблюдаются ли требования по обеспечению сохранности зеленых насаждений при производстве работ по строительству, реконструкции, ремонту объектов капитального строительства?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1A32C0" w:rsidRDefault="00C40F73" w:rsidP="00627A40">
            <w:pPr>
              <w:jc w:val="both"/>
            </w:pPr>
            <w:r w:rsidRPr="001A32C0">
              <w:t xml:space="preserve"> Пункт 12.5 Раздел 12  Правил благоустройства</w:t>
            </w:r>
          </w:p>
          <w:p w:rsidR="00C40F73" w:rsidRPr="001A32C0" w:rsidRDefault="00C40F73" w:rsidP="00627A40">
            <w:pPr>
              <w:jc w:val="both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941126" w:rsidRDefault="00C40F73" w:rsidP="00627A40">
            <w:pPr>
              <w:jc w:val="both"/>
              <w:rPr>
                <w:sz w:val="22"/>
                <w:szCs w:val="22"/>
              </w:rPr>
            </w:pPr>
            <w:r w:rsidRPr="00941126">
              <w:rPr>
                <w:sz w:val="22"/>
                <w:szCs w:val="22"/>
              </w:rPr>
              <w:t xml:space="preserve">Соблюдаются ли </w:t>
            </w:r>
            <w:r>
              <w:rPr>
                <w:sz w:val="22"/>
                <w:szCs w:val="22"/>
              </w:rPr>
              <w:t xml:space="preserve">требования к </w:t>
            </w:r>
            <w:r w:rsidRPr="00941126">
              <w:rPr>
                <w:sz w:val="22"/>
                <w:szCs w:val="22"/>
              </w:rPr>
              <w:t xml:space="preserve"> вырубке, пересадке, обрезки зеленых насаждений, а также стрижки газонов, выкос сорной растительности</w:t>
            </w:r>
            <w:r>
              <w:rPr>
                <w:sz w:val="22"/>
                <w:szCs w:val="22"/>
              </w:rPr>
              <w:t>, установленные Правилами благоустройства</w:t>
            </w:r>
            <w:r w:rsidRPr="00941126">
              <w:rPr>
                <w:sz w:val="22"/>
                <w:szCs w:val="22"/>
              </w:rPr>
              <w:t>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jc w:val="both"/>
              <w:rPr>
                <w:highlight w:val="yellow"/>
              </w:rPr>
            </w:pPr>
            <w:r w:rsidRPr="001A32C0">
              <w:t>Пункт 12.6-12.8 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658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r>
              <w:t xml:space="preserve">Соблюдается ли запрет на </w:t>
            </w:r>
          </w:p>
          <w:p w:rsidR="00C40F73" w:rsidRDefault="00C40F73" w:rsidP="00627A40">
            <w:r>
              <w:t xml:space="preserve">осуществление хозяйственной и </w:t>
            </w:r>
          </w:p>
          <w:p w:rsidR="00C40F73" w:rsidRDefault="00C40F73" w:rsidP="00627A40">
            <w:r>
              <w:t>иной деятельности, оказывающую негативное воздействие</w:t>
            </w:r>
          </w:p>
          <w:p w:rsidR="00C40F73" w:rsidRDefault="00C40F73" w:rsidP="00627A40">
            <w:r>
              <w:t xml:space="preserve">на территории с зелеными </w:t>
            </w:r>
          </w:p>
          <w:p w:rsidR="00C40F73" w:rsidRPr="00B91D9B" w:rsidRDefault="00C40F73" w:rsidP="00627A40">
            <w:r>
              <w:t>насаждениями?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2E4971" w:rsidRDefault="00C40F73" w:rsidP="00627A40">
            <w:pPr>
              <w:jc w:val="both"/>
              <w:rPr>
                <w:highlight w:val="yellow"/>
              </w:rPr>
            </w:pPr>
            <w:r>
              <w:rPr>
                <w:rFonts w:ascii="Liberation Serif" w:hAnsi="Liberation Serif"/>
              </w:rPr>
              <w:t>Пункт 2.10. 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D51B69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D51B69">
              <w:rPr>
                <w:rFonts w:ascii="Liberation Serif" w:hAnsi="Liberation Serif"/>
              </w:rPr>
              <w:t>17.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CE0174" w:rsidRDefault="00C40F73" w:rsidP="00627A40">
            <w:pPr>
              <w:jc w:val="both"/>
              <w:rPr>
                <w:spacing w:val="-5"/>
                <w:sz w:val="28"/>
                <w:szCs w:val="28"/>
                <w:highlight w:val="yellow"/>
              </w:rPr>
            </w:pPr>
            <w:r w:rsidRPr="00CE0174"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Pr="00CE0174" w:rsidRDefault="00C40F73" w:rsidP="00627A40">
            <w:pPr>
              <w:rPr>
                <w:rFonts w:ascii="Liberation Serif" w:hAnsi="Liberation Serif"/>
              </w:rPr>
            </w:pPr>
            <w:r w:rsidRPr="00CE0174">
              <w:rPr>
                <w:rFonts w:ascii="Liberation Serif" w:hAnsi="Liberation Serif"/>
              </w:rPr>
              <w:t>Раздел 12 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E53210" w:rsidRDefault="00C40F73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E53210" w:rsidRDefault="00C40F73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E53210" w:rsidRDefault="00C40F73" w:rsidP="00627A40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115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4F480E" w:rsidRDefault="00C40F73" w:rsidP="00627A40">
            <w:pPr>
              <w:jc w:val="both"/>
              <w:rPr>
                <w:highlight w:val="yellow"/>
              </w:rPr>
            </w:pPr>
            <w:r w:rsidRPr="00B91D9B"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Пункт 14.1-14.4 раздел 14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844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B91D9B" w:rsidRDefault="00C40F73" w:rsidP="00627A40">
            <w:pPr>
              <w:jc w:val="both"/>
            </w:pPr>
            <w:r w:rsidRPr="00B91D9B">
              <w:t xml:space="preserve">Соблюдены ли основные требования к размещению праздничного оформления территории </w:t>
            </w:r>
            <w:r>
              <w:t>сельсовета</w:t>
            </w:r>
            <w:r w:rsidRPr="00B91D9B">
              <w:t>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Пункт 14.5 раздел 14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829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Pr="00B91D9B" w:rsidRDefault="00C40F73" w:rsidP="00627A40">
            <w:pPr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17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  <w:tr w:rsidR="00C40F73" w:rsidTr="00682929">
        <w:trPr>
          <w:trHeight w:val="1401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both"/>
            </w:pPr>
            <w: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F73" w:rsidRDefault="00C40F73" w:rsidP="00627A4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17 Правил благоустройства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F73" w:rsidRDefault="00C40F73" w:rsidP="00627A40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C40F73" w:rsidRDefault="00C40F73" w:rsidP="00682929">
      <w:pPr>
        <w:outlineLvl w:val="1"/>
        <w:rPr>
          <w:sz w:val="2"/>
          <w:szCs w:val="2"/>
        </w:rPr>
      </w:pPr>
    </w:p>
    <w:p w:rsidR="00C40F73" w:rsidRDefault="00C40F73" w:rsidP="00682929">
      <w:pPr>
        <w:outlineLvl w:val="1"/>
        <w:rPr>
          <w:sz w:val="2"/>
          <w:szCs w:val="2"/>
        </w:rPr>
      </w:pPr>
    </w:p>
    <w:p w:rsidR="00C40F73" w:rsidRPr="00546D0C" w:rsidRDefault="00C40F73" w:rsidP="00682929">
      <w:pPr>
        <w:outlineLvl w:val="1"/>
        <w:rPr>
          <w:sz w:val="2"/>
          <w:szCs w:val="2"/>
        </w:rPr>
      </w:pPr>
    </w:p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408"/>
      </w:tblGrid>
      <w:tr w:rsidR="00C40F73" w:rsidTr="00627A40">
        <w:trPr>
          <w:trHeight w:val="41"/>
        </w:trPr>
        <w:tc>
          <w:tcPr>
            <w:tcW w:w="10408" w:type="dxa"/>
          </w:tcPr>
          <w:p w:rsidR="00C40F73" w:rsidRDefault="00C40F73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   ____________             ________________________________</w:t>
            </w:r>
          </w:p>
          <w:p w:rsidR="00C40F73" w:rsidRPr="003B4CCB" w:rsidRDefault="00C40F73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B4CCB">
              <w:rPr>
                <w:lang w:eastAsia="en-US"/>
              </w:rPr>
              <w:t xml:space="preserve">(должность лица, заполнившего             (подпись)             </w:t>
            </w:r>
            <w:r>
              <w:rPr>
                <w:lang w:eastAsia="en-US"/>
              </w:rPr>
              <w:t xml:space="preserve">     </w:t>
            </w:r>
            <w:r w:rsidRPr="003B4CCB">
              <w:rPr>
                <w:lang w:eastAsia="en-US"/>
              </w:rPr>
              <w:t xml:space="preserve">(фамилия, имя, отчество (при наличии) </w:t>
            </w:r>
          </w:p>
          <w:p w:rsidR="00C40F73" w:rsidRPr="003B4CCB" w:rsidRDefault="00C40F73" w:rsidP="00627A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B4CCB">
              <w:rPr>
                <w:lang w:eastAsia="en-US"/>
              </w:rPr>
              <w:t xml:space="preserve">     проверочный лист)                                </w:t>
            </w:r>
            <w:r>
              <w:rPr>
                <w:lang w:eastAsia="en-US"/>
              </w:rPr>
              <w:t xml:space="preserve">                                 </w:t>
            </w:r>
            <w:r w:rsidRPr="003B4CCB">
              <w:rPr>
                <w:lang w:eastAsia="en-US"/>
              </w:rPr>
              <w:t>лица заполнившего проверочный лист)</w:t>
            </w:r>
          </w:p>
          <w:p w:rsidR="00C40F73" w:rsidRDefault="00C40F73" w:rsidP="00627A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C40F73" w:rsidRPr="00915F46" w:rsidRDefault="00C40F73" w:rsidP="00682929">
      <w:r w:rsidRPr="00915F46">
        <w:t>"__" _________________ 20__ г.</w:t>
      </w:r>
    </w:p>
    <w:p w:rsidR="00C40F73" w:rsidRPr="00915F46" w:rsidRDefault="00C40F73" w:rsidP="00682929">
      <w:r w:rsidRPr="00915F46">
        <w:t xml:space="preserve"> (указывается дата заполнения  проверочного листа)</w:t>
      </w:r>
    </w:p>
    <w:p w:rsidR="00C40F73" w:rsidRPr="00AB42F5" w:rsidRDefault="00C40F73" w:rsidP="00682929">
      <w:pPr>
        <w:jc w:val="center"/>
      </w:pPr>
    </w:p>
    <w:sectPr w:rsidR="00C40F73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F73" w:rsidRDefault="00C40F73" w:rsidP="00494DD5">
      <w:r>
        <w:separator/>
      </w:r>
    </w:p>
  </w:endnote>
  <w:endnote w:type="continuationSeparator" w:id="0">
    <w:p w:rsidR="00C40F73" w:rsidRDefault="00C40F73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F73" w:rsidRDefault="00C40F73" w:rsidP="00494DD5">
      <w:r>
        <w:separator/>
      </w:r>
    </w:p>
  </w:footnote>
  <w:footnote w:type="continuationSeparator" w:id="0">
    <w:p w:rsidR="00C40F73" w:rsidRDefault="00C40F73" w:rsidP="0049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B4A87"/>
    <w:multiLevelType w:val="multilevel"/>
    <w:tmpl w:val="C5CA5346"/>
    <w:lvl w:ilvl="0">
      <w:start w:val="1"/>
      <w:numFmt w:val="decimal"/>
      <w:lvlText w:val="%1."/>
      <w:lvlJc w:val="left"/>
      <w:pPr>
        <w:ind w:left="6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2CA0"/>
    <w:rsid w:val="001A32C0"/>
    <w:rsid w:val="002320FC"/>
    <w:rsid w:val="002A6992"/>
    <w:rsid w:val="002C2B1F"/>
    <w:rsid w:val="002E4971"/>
    <w:rsid w:val="00315E62"/>
    <w:rsid w:val="00367D8C"/>
    <w:rsid w:val="003B4CCB"/>
    <w:rsid w:val="00425397"/>
    <w:rsid w:val="00471E58"/>
    <w:rsid w:val="00494DD5"/>
    <w:rsid w:val="004F480E"/>
    <w:rsid w:val="00542ACE"/>
    <w:rsid w:val="00546D0C"/>
    <w:rsid w:val="00547C4B"/>
    <w:rsid w:val="005D607C"/>
    <w:rsid w:val="00627A40"/>
    <w:rsid w:val="00634ADC"/>
    <w:rsid w:val="0065668C"/>
    <w:rsid w:val="00664A62"/>
    <w:rsid w:val="00682929"/>
    <w:rsid w:val="006A3562"/>
    <w:rsid w:val="006C17C2"/>
    <w:rsid w:val="007304BB"/>
    <w:rsid w:val="00773B2D"/>
    <w:rsid w:val="007E0E8C"/>
    <w:rsid w:val="008E55DE"/>
    <w:rsid w:val="00915F46"/>
    <w:rsid w:val="00941126"/>
    <w:rsid w:val="009421EE"/>
    <w:rsid w:val="00A3075E"/>
    <w:rsid w:val="00A5058E"/>
    <w:rsid w:val="00A84ECA"/>
    <w:rsid w:val="00A92D18"/>
    <w:rsid w:val="00AB42F5"/>
    <w:rsid w:val="00B65201"/>
    <w:rsid w:val="00B8709D"/>
    <w:rsid w:val="00B91D9B"/>
    <w:rsid w:val="00BC0027"/>
    <w:rsid w:val="00C40F73"/>
    <w:rsid w:val="00CE0174"/>
    <w:rsid w:val="00D51B69"/>
    <w:rsid w:val="00D609C8"/>
    <w:rsid w:val="00D85D3B"/>
    <w:rsid w:val="00DB6ADE"/>
    <w:rsid w:val="00DD5319"/>
    <w:rsid w:val="00E10314"/>
    <w:rsid w:val="00E53210"/>
    <w:rsid w:val="00EB5725"/>
    <w:rsid w:val="00ED6DD2"/>
    <w:rsid w:val="00F06D3D"/>
    <w:rsid w:val="00F73645"/>
    <w:rsid w:val="00FC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82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829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8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494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494DD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94DD5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B42F5"/>
    <w:rPr>
      <w:rFonts w:ascii="Arial" w:hAnsi="Arial" w:cs="Arial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6829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785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2929"/>
    <w:pPr>
      <w:suppressAutoHyphens/>
      <w:ind w:left="708"/>
    </w:pPr>
    <w:rPr>
      <w:rFonts w:eastAsia="Calibri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68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292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6829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045&amp;date=28.10.2019&amp;dst=100010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1316</Words>
  <Characters>7506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3</cp:revision>
  <dcterms:created xsi:type="dcterms:W3CDTF">2021-09-21T08:37:00Z</dcterms:created>
  <dcterms:modified xsi:type="dcterms:W3CDTF">2022-02-17T08:33:00Z</dcterms:modified>
</cp:coreProperties>
</file>