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019"/>
      </w:tblGrid>
      <w:tr w:rsidR="00D54D5D" w:rsidRPr="0069023B" w:rsidTr="005900CC">
        <w:trPr>
          <w:trHeight w:val="2875"/>
        </w:trPr>
        <w:tc>
          <w:tcPr>
            <w:tcW w:w="4536" w:type="dxa"/>
          </w:tcPr>
          <w:p w:rsidR="00D54D5D" w:rsidRPr="0069023B" w:rsidRDefault="00D54D5D" w:rsidP="00B1131C">
            <w:pPr>
              <w:jc w:val="center"/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D54D5D" w:rsidRPr="0069023B" w:rsidRDefault="00D54D5D" w:rsidP="00B1131C">
            <w:pPr>
              <w:jc w:val="center"/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54D5D" w:rsidRPr="0069023B" w:rsidRDefault="00D54D5D" w:rsidP="00B1131C">
            <w:pPr>
              <w:jc w:val="center"/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>Калининский сельсовет</w:t>
            </w:r>
          </w:p>
          <w:p w:rsidR="00D54D5D" w:rsidRPr="0069023B" w:rsidRDefault="00D54D5D" w:rsidP="00B1131C">
            <w:pPr>
              <w:jc w:val="center"/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D54D5D" w:rsidRPr="0069023B" w:rsidRDefault="00D54D5D" w:rsidP="00B1131C">
            <w:pPr>
              <w:jc w:val="center"/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D54D5D" w:rsidRPr="0069023B" w:rsidRDefault="00D54D5D" w:rsidP="005900CC">
            <w:pPr>
              <w:pStyle w:val="Heading1"/>
              <w:rPr>
                <w:sz w:val="28"/>
                <w:szCs w:val="28"/>
              </w:rPr>
            </w:pPr>
          </w:p>
          <w:p w:rsidR="00D54D5D" w:rsidRPr="0069023B" w:rsidRDefault="00D54D5D" w:rsidP="00B1131C">
            <w:pPr>
              <w:pStyle w:val="Heading1"/>
              <w:rPr>
                <w:sz w:val="28"/>
                <w:szCs w:val="28"/>
              </w:rPr>
            </w:pPr>
            <w:r w:rsidRPr="0069023B">
              <w:rPr>
                <w:sz w:val="28"/>
                <w:szCs w:val="28"/>
              </w:rPr>
              <w:t>ПОСТАНОВЛЕНИЕ</w:t>
            </w:r>
          </w:p>
          <w:p w:rsidR="00D54D5D" w:rsidRPr="0069023B" w:rsidRDefault="00D54D5D" w:rsidP="00B1131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28.02</w:t>
            </w:r>
            <w:r w:rsidRPr="0069023B">
              <w:rPr>
                <w:sz w:val="28"/>
                <w:szCs w:val="28"/>
                <w:u w:val="single"/>
              </w:rPr>
              <w:t>.20</w:t>
            </w:r>
            <w:r>
              <w:rPr>
                <w:sz w:val="28"/>
                <w:szCs w:val="28"/>
                <w:u w:val="single"/>
              </w:rPr>
              <w:t>20</w:t>
            </w:r>
            <w:r w:rsidRPr="0069023B">
              <w:rPr>
                <w:sz w:val="28"/>
                <w:szCs w:val="28"/>
                <w:u w:val="single"/>
              </w:rPr>
              <w:t xml:space="preserve">     </w:t>
            </w:r>
            <w:r w:rsidRPr="0069023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11</w:t>
            </w:r>
            <w:r w:rsidRPr="0069023B">
              <w:rPr>
                <w:sz w:val="28"/>
                <w:szCs w:val="28"/>
                <w:u w:val="single"/>
              </w:rPr>
              <w:t>-п</w:t>
            </w:r>
          </w:p>
          <w:p w:rsidR="00D54D5D" w:rsidRPr="0069023B" w:rsidRDefault="00D54D5D" w:rsidP="00B1131C">
            <w:pPr>
              <w:jc w:val="center"/>
              <w:rPr>
                <w:b/>
                <w:sz w:val="28"/>
                <w:szCs w:val="28"/>
              </w:rPr>
            </w:pPr>
            <w:r w:rsidRPr="0069023B">
              <w:rPr>
                <w:sz w:val="28"/>
                <w:szCs w:val="28"/>
              </w:rPr>
              <w:t>пос.Калинин</w:t>
            </w:r>
          </w:p>
          <w:p w:rsidR="00D54D5D" w:rsidRPr="0069023B" w:rsidRDefault="00D54D5D" w:rsidP="005900CC">
            <w:pPr>
              <w:ind w:firstLine="708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z-index:251656192" from=".5pt,9.55pt" to=".5pt,27.55pt"/>
              </w:pict>
            </w:r>
            <w:r>
              <w:rPr>
                <w:noProof/>
              </w:rPr>
              <w:pict>
                <v:line id="_x0000_s1027" style="position:absolute;left:0;text-align:left;z-index:251657216" from=".5pt,9.55pt" to="18.5pt,9.55pt"/>
              </w:pict>
            </w:r>
          </w:p>
        </w:tc>
        <w:tc>
          <w:tcPr>
            <w:tcW w:w="5019" w:type="dxa"/>
          </w:tcPr>
          <w:p w:rsidR="00D54D5D" w:rsidRPr="0069023B" w:rsidRDefault="00D54D5D" w:rsidP="005900CC">
            <w:pPr>
              <w:ind w:right="356"/>
              <w:jc w:val="both"/>
              <w:rPr>
                <w:b/>
                <w:sz w:val="28"/>
                <w:szCs w:val="28"/>
              </w:rPr>
            </w:pPr>
            <w:r w:rsidRPr="0069023B">
              <w:rPr>
                <w:sz w:val="28"/>
                <w:szCs w:val="28"/>
              </w:rPr>
              <w:t xml:space="preserve">     </w:t>
            </w:r>
          </w:p>
          <w:p w:rsidR="00D54D5D" w:rsidRPr="0069023B" w:rsidRDefault="00D54D5D" w:rsidP="005900CC">
            <w:pPr>
              <w:ind w:right="356"/>
              <w:jc w:val="both"/>
              <w:rPr>
                <w:b/>
                <w:sz w:val="28"/>
                <w:szCs w:val="28"/>
              </w:rPr>
            </w:pPr>
          </w:p>
          <w:p w:rsidR="00D54D5D" w:rsidRPr="0069023B" w:rsidRDefault="00D54D5D" w:rsidP="005900CC">
            <w:pPr>
              <w:ind w:right="356"/>
              <w:jc w:val="both"/>
              <w:rPr>
                <w:b/>
                <w:sz w:val="28"/>
                <w:szCs w:val="28"/>
              </w:rPr>
            </w:pPr>
          </w:p>
          <w:p w:rsidR="00D54D5D" w:rsidRPr="0069023B" w:rsidRDefault="00D54D5D" w:rsidP="005900CC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69023B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D54D5D" w:rsidRPr="0069023B" w:rsidRDefault="00D54D5D" w:rsidP="005900CC">
            <w:pPr>
              <w:ind w:right="356"/>
              <w:jc w:val="both"/>
              <w:rPr>
                <w:b/>
                <w:sz w:val="28"/>
                <w:szCs w:val="28"/>
              </w:rPr>
            </w:pPr>
          </w:p>
          <w:p w:rsidR="00D54D5D" w:rsidRPr="0069023B" w:rsidRDefault="00D54D5D" w:rsidP="005900CC">
            <w:pPr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line id="_x0000_s1028" style="position:absolute;left:0;text-align:left;z-index:251659264" from="16pt,72.15pt" to="16pt,90.15pt"/>
              </w:pict>
            </w:r>
            <w:r>
              <w:rPr>
                <w:noProof/>
              </w:rPr>
              <w:pict>
                <v:line id="_x0000_s1029" style="position:absolute;left:0;text-align:left;flip:x;z-index:251658240" from="-1.8pt,72.5pt" to="16.2pt,72.5pt"/>
              </w:pict>
            </w:r>
          </w:p>
        </w:tc>
      </w:tr>
    </w:tbl>
    <w:p w:rsidR="00D54D5D" w:rsidRPr="0069023B" w:rsidRDefault="00D54D5D" w:rsidP="00B1131C">
      <w:pPr>
        <w:ind w:right="467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D037D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</w:t>
      </w:r>
      <w:r w:rsidRPr="002D037D">
        <w:rPr>
          <w:sz w:val="28"/>
          <w:szCs w:val="28"/>
        </w:rPr>
        <w:t>составления проекта бюджета</w:t>
      </w:r>
      <w:r>
        <w:rPr>
          <w:sz w:val="28"/>
          <w:szCs w:val="28"/>
        </w:rPr>
        <w:t xml:space="preserve"> </w:t>
      </w:r>
      <w:r w:rsidRPr="002D037D">
        <w:rPr>
          <w:sz w:val="28"/>
          <w:szCs w:val="28"/>
        </w:rPr>
        <w:t>поселения на очередной финансовый</w:t>
      </w:r>
      <w:r>
        <w:rPr>
          <w:sz w:val="28"/>
          <w:szCs w:val="28"/>
        </w:rPr>
        <w:t xml:space="preserve"> </w:t>
      </w:r>
      <w:r w:rsidRPr="002D037D">
        <w:rPr>
          <w:sz w:val="28"/>
          <w:szCs w:val="28"/>
        </w:rPr>
        <w:t>год и плановый период</w:t>
      </w:r>
      <w:r>
        <w:rPr>
          <w:sz w:val="28"/>
          <w:szCs w:val="28"/>
        </w:rPr>
        <w:t xml:space="preserve">» </w:t>
      </w:r>
    </w:p>
    <w:p w:rsidR="00D54D5D" w:rsidRDefault="00D54D5D" w:rsidP="00B1131C">
      <w:pPr>
        <w:tabs>
          <w:tab w:val="left" w:pos="360"/>
        </w:tabs>
        <w:jc w:val="both"/>
        <w:rPr>
          <w:sz w:val="28"/>
          <w:szCs w:val="28"/>
        </w:rPr>
      </w:pPr>
    </w:p>
    <w:p w:rsidR="00D54D5D" w:rsidRPr="002D037D" w:rsidRDefault="00D54D5D" w:rsidP="00B1131C">
      <w:pPr>
        <w:jc w:val="both"/>
        <w:rPr>
          <w:sz w:val="28"/>
          <w:szCs w:val="28"/>
        </w:rPr>
      </w:pPr>
      <w:r w:rsidRPr="0069023B">
        <w:rPr>
          <w:sz w:val="28"/>
          <w:szCs w:val="28"/>
        </w:rPr>
        <w:tab/>
      </w:r>
      <w:r w:rsidRPr="002D037D">
        <w:rPr>
          <w:sz w:val="28"/>
          <w:szCs w:val="28"/>
        </w:rPr>
        <w:t xml:space="preserve">В соответствии со статьей 184 Бюджетного кодекса Российской Федерации, решением Совета депутатов муниципального образования </w:t>
      </w:r>
      <w:r>
        <w:rPr>
          <w:sz w:val="28"/>
          <w:szCs w:val="28"/>
        </w:rPr>
        <w:t xml:space="preserve">Калининский сельсовет </w:t>
      </w:r>
      <w:r w:rsidRPr="002D037D">
        <w:rPr>
          <w:sz w:val="28"/>
          <w:szCs w:val="28"/>
        </w:rPr>
        <w:t xml:space="preserve"> от </w:t>
      </w:r>
      <w:r>
        <w:rPr>
          <w:sz w:val="28"/>
          <w:szCs w:val="28"/>
        </w:rPr>
        <w:t>24.06.2016 №6/30-рс</w:t>
      </w:r>
      <w:r w:rsidRPr="002D037D">
        <w:rPr>
          <w:sz w:val="28"/>
          <w:szCs w:val="28"/>
        </w:rPr>
        <w:t xml:space="preserve"> «</w:t>
      </w:r>
      <w:r w:rsidRPr="00934890">
        <w:rPr>
          <w:sz w:val="28"/>
          <w:szCs w:val="28"/>
        </w:rPr>
        <w:t>Об утверждении Положения о бюджетном процессе в муниципальном образовании Калининский сельсовет Ташлинского района Оренбургской области</w:t>
      </w:r>
      <w:r>
        <w:rPr>
          <w:sz w:val="28"/>
          <w:szCs w:val="28"/>
        </w:rPr>
        <w:t xml:space="preserve">» </w:t>
      </w:r>
      <w:r w:rsidRPr="002D037D">
        <w:rPr>
          <w:sz w:val="28"/>
          <w:szCs w:val="28"/>
        </w:rPr>
        <w:t>и в целях совершенствования порядка составления бюджета поселения:</w:t>
      </w:r>
    </w:p>
    <w:p w:rsidR="00D54D5D" w:rsidRPr="002D037D" w:rsidRDefault="00D54D5D" w:rsidP="00B1131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D037D">
        <w:rPr>
          <w:rFonts w:ascii="Times New Roman" w:hAnsi="Times New Roman"/>
          <w:sz w:val="28"/>
          <w:szCs w:val="28"/>
        </w:rPr>
        <w:t>Утвердить Порядок составлен</w:t>
      </w:r>
      <w:r>
        <w:rPr>
          <w:rFonts w:ascii="Times New Roman" w:hAnsi="Times New Roman"/>
          <w:sz w:val="28"/>
          <w:szCs w:val="28"/>
        </w:rPr>
        <w:t xml:space="preserve">ия проекта бюджета поселения на </w:t>
      </w:r>
      <w:r w:rsidRPr="002D037D">
        <w:rPr>
          <w:rFonts w:ascii="Times New Roman" w:hAnsi="Times New Roman"/>
          <w:sz w:val="28"/>
          <w:szCs w:val="28"/>
        </w:rPr>
        <w:t>очередной финансовый год и плановый период согласно приложению  к настоящему постановлению.</w:t>
      </w:r>
    </w:p>
    <w:p w:rsidR="00D54D5D" w:rsidRPr="002D037D" w:rsidRDefault="00D54D5D" w:rsidP="00B1131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Специалисту 1 категории администрации при подготовке проекта бюджета руководствоваться данным постановлением</w:t>
      </w:r>
      <w:r w:rsidRPr="002D037D">
        <w:rPr>
          <w:rFonts w:ascii="Times New Roman" w:hAnsi="Times New Roman"/>
          <w:sz w:val="28"/>
          <w:szCs w:val="28"/>
        </w:rPr>
        <w:t>.</w:t>
      </w:r>
    </w:p>
    <w:p w:rsidR="00D54D5D" w:rsidRPr="002D037D" w:rsidRDefault="00D54D5D" w:rsidP="00B1131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D037D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D54D5D" w:rsidRPr="005435E8" w:rsidRDefault="00D54D5D" w:rsidP="00B1131C">
      <w:pPr>
        <w:pStyle w:val="ListParagraph"/>
        <w:spacing w:after="16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435E8">
        <w:rPr>
          <w:rFonts w:ascii="Times New Roman" w:hAnsi="Times New Roman"/>
          <w:sz w:val="28"/>
          <w:szCs w:val="28"/>
        </w:rPr>
        <w:t>Постановление вступает в силу после его обнародования.</w:t>
      </w:r>
    </w:p>
    <w:p w:rsidR="00D54D5D" w:rsidRPr="00B433A4" w:rsidRDefault="00D54D5D" w:rsidP="00B1131C">
      <w:pPr>
        <w:jc w:val="both"/>
        <w:rPr>
          <w:sz w:val="28"/>
          <w:szCs w:val="28"/>
        </w:rPr>
      </w:pPr>
    </w:p>
    <w:p w:rsidR="00D54D5D" w:rsidRDefault="00D54D5D" w:rsidP="00B1131C">
      <w:pPr>
        <w:jc w:val="both"/>
        <w:rPr>
          <w:b/>
          <w:sz w:val="28"/>
          <w:szCs w:val="28"/>
        </w:rPr>
      </w:pPr>
    </w:p>
    <w:p w:rsidR="00D54D5D" w:rsidRDefault="00D54D5D" w:rsidP="00B1131C">
      <w:pPr>
        <w:jc w:val="both"/>
        <w:rPr>
          <w:b/>
          <w:sz w:val="28"/>
          <w:szCs w:val="28"/>
        </w:rPr>
      </w:pPr>
    </w:p>
    <w:p w:rsidR="00D54D5D" w:rsidRDefault="00D54D5D" w:rsidP="00B1131C">
      <w:pPr>
        <w:jc w:val="both"/>
        <w:rPr>
          <w:b/>
          <w:sz w:val="28"/>
          <w:szCs w:val="28"/>
        </w:rPr>
      </w:pPr>
    </w:p>
    <w:p w:rsidR="00D54D5D" w:rsidRPr="0069023B" w:rsidRDefault="00D54D5D" w:rsidP="00B1131C">
      <w:pPr>
        <w:jc w:val="both"/>
        <w:rPr>
          <w:b/>
          <w:sz w:val="28"/>
          <w:szCs w:val="28"/>
        </w:rPr>
      </w:pPr>
    </w:p>
    <w:p w:rsidR="00D54D5D" w:rsidRPr="0069023B" w:rsidRDefault="00D54D5D" w:rsidP="00B1131C">
      <w:pPr>
        <w:tabs>
          <w:tab w:val="left" w:pos="6020"/>
        </w:tabs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Глава администрации         </w:t>
      </w:r>
      <w:r w:rsidRPr="0069023B">
        <w:rPr>
          <w:sz w:val="28"/>
          <w:szCs w:val="28"/>
        </w:rPr>
        <w:tab/>
        <w:t xml:space="preserve">                      Ю.Н.Малашин</w:t>
      </w:r>
    </w:p>
    <w:p w:rsidR="00D54D5D" w:rsidRDefault="00D54D5D" w:rsidP="00B1131C">
      <w:pPr>
        <w:tabs>
          <w:tab w:val="left" w:pos="6020"/>
        </w:tabs>
        <w:jc w:val="both"/>
        <w:rPr>
          <w:b/>
          <w:sz w:val="28"/>
          <w:szCs w:val="28"/>
        </w:rPr>
      </w:pPr>
    </w:p>
    <w:p w:rsidR="00D54D5D" w:rsidRDefault="00D54D5D" w:rsidP="00B1131C">
      <w:pPr>
        <w:tabs>
          <w:tab w:val="left" w:pos="6020"/>
        </w:tabs>
        <w:jc w:val="both"/>
        <w:rPr>
          <w:b/>
          <w:sz w:val="28"/>
          <w:szCs w:val="28"/>
        </w:rPr>
      </w:pPr>
    </w:p>
    <w:p w:rsidR="00D54D5D" w:rsidRDefault="00D54D5D" w:rsidP="00B1131C">
      <w:pPr>
        <w:tabs>
          <w:tab w:val="left" w:pos="6020"/>
        </w:tabs>
        <w:jc w:val="both"/>
        <w:rPr>
          <w:b/>
          <w:sz w:val="28"/>
          <w:szCs w:val="28"/>
        </w:rPr>
      </w:pPr>
    </w:p>
    <w:p w:rsidR="00D54D5D" w:rsidRPr="0069023B" w:rsidRDefault="00D54D5D" w:rsidP="00B1131C">
      <w:pPr>
        <w:tabs>
          <w:tab w:val="left" w:pos="6020"/>
        </w:tabs>
        <w:jc w:val="both"/>
        <w:rPr>
          <w:b/>
          <w:sz w:val="28"/>
          <w:szCs w:val="28"/>
        </w:rPr>
      </w:pPr>
    </w:p>
    <w:p w:rsidR="00D54D5D" w:rsidRPr="001F3B1B" w:rsidRDefault="00D54D5D" w:rsidP="0069023B">
      <w:pPr>
        <w:tabs>
          <w:tab w:val="left" w:pos="6020"/>
        </w:tabs>
        <w:jc w:val="both"/>
        <w:rPr>
          <w:sz w:val="24"/>
          <w:szCs w:val="24"/>
        </w:rPr>
      </w:pPr>
      <w:r w:rsidRPr="001F3B1B">
        <w:rPr>
          <w:sz w:val="24"/>
          <w:szCs w:val="24"/>
        </w:rPr>
        <w:t>Разослано:  админист</w:t>
      </w:r>
      <w:r>
        <w:rPr>
          <w:sz w:val="24"/>
          <w:szCs w:val="24"/>
        </w:rPr>
        <w:t>рации района, прокурору района</w:t>
      </w:r>
    </w:p>
    <w:p w:rsidR="00D54D5D" w:rsidRDefault="00D54D5D" w:rsidP="0069023B">
      <w:pPr>
        <w:tabs>
          <w:tab w:val="left" w:pos="2160"/>
        </w:tabs>
        <w:jc w:val="right"/>
        <w:rPr>
          <w:sz w:val="28"/>
          <w:szCs w:val="28"/>
        </w:rPr>
      </w:pPr>
      <w:r w:rsidRPr="0069023B">
        <w:rPr>
          <w:sz w:val="28"/>
          <w:szCs w:val="28"/>
        </w:rPr>
        <w:tab/>
      </w:r>
    </w:p>
    <w:p w:rsidR="00D54D5D" w:rsidRDefault="00D54D5D" w:rsidP="0069023B">
      <w:pPr>
        <w:tabs>
          <w:tab w:val="left" w:pos="2160"/>
        </w:tabs>
        <w:jc w:val="right"/>
        <w:rPr>
          <w:sz w:val="28"/>
          <w:szCs w:val="28"/>
        </w:rPr>
      </w:pPr>
    </w:p>
    <w:p w:rsidR="00D54D5D" w:rsidRDefault="00D54D5D" w:rsidP="0069023B">
      <w:pPr>
        <w:tabs>
          <w:tab w:val="left" w:pos="2160"/>
        </w:tabs>
        <w:jc w:val="right"/>
        <w:rPr>
          <w:sz w:val="28"/>
          <w:szCs w:val="28"/>
        </w:rPr>
      </w:pPr>
    </w:p>
    <w:p w:rsidR="00D54D5D" w:rsidRDefault="00D54D5D" w:rsidP="0069023B">
      <w:pPr>
        <w:tabs>
          <w:tab w:val="left" w:pos="2160"/>
        </w:tabs>
        <w:jc w:val="right"/>
        <w:rPr>
          <w:sz w:val="28"/>
          <w:szCs w:val="28"/>
        </w:rPr>
      </w:pPr>
    </w:p>
    <w:p w:rsidR="00D54D5D" w:rsidRPr="0069023B" w:rsidRDefault="00D54D5D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Приложение </w:t>
      </w:r>
    </w:p>
    <w:p w:rsidR="00D54D5D" w:rsidRPr="0069023B" w:rsidRDefault="00D54D5D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к постановлению </w:t>
      </w:r>
    </w:p>
    <w:p w:rsidR="00D54D5D" w:rsidRPr="0069023B" w:rsidRDefault="00D54D5D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главы администрации </w:t>
      </w:r>
    </w:p>
    <w:p w:rsidR="00D54D5D" w:rsidRPr="0069023B" w:rsidRDefault="00D54D5D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>муниципального образования</w:t>
      </w:r>
    </w:p>
    <w:p w:rsidR="00D54D5D" w:rsidRPr="0069023B" w:rsidRDefault="00D54D5D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>Калининский сельсовет</w:t>
      </w:r>
    </w:p>
    <w:p w:rsidR="00D54D5D" w:rsidRPr="00456B99" w:rsidRDefault="00D54D5D" w:rsidP="0069023B">
      <w:pPr>
        <w:tabs>
          <w:tab w:val="left" w:pos="2160"/>
        </w:tabs>
        <w:jc w:val="right"/>
        <w:rPr>
          <w:b/>
          <w:sz w:val="28"/>
          <w:szCs w:val="28"/>
          <w:u w:val="single"/>
        </w:rPr>
      </w:pPr>
      <w:r w:rsidRPr="0069023B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27</w:t>
      </w:r>
      <w:r w:rsidRPr="00456B99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2.</w:t>
      </w:r>
      <w:r w:rsidRPr="00456B99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  № </w:t>
      </w:r>
      <w:r w:rsidRPr="00537813">
        <w:rPr>
          <w:sz w:val="28"/>
          <w:szCs w:val="28"/>
          <w:u w:val="single"/>
        </w:rPr>
        <w:t>11-</w:t>
      </w:r>
      <w:r w:rsidRPr="00456B99">
        <w:rPr>
          <w:sz w:val="28"/>
          <w:szCs w:val="28"/>
          <w:u w:val="single"/>
        </w:rPr>
        <w:t>п</w:t>
      </w:r>
    </w:p>
    <w:p w:rsidR="00D54D5D" w:rsidRPr="0069023B" w:rsidRDefault="00D54D5D" w:rsidP="0069023B">
      <w:pPr>
        <w:rPr>
          <w:sz w:val="28"/>
          <w:szCs w:val="28"/>
        </w:rPr>
      </w:pPr>
    </w:p>
    <w:p w:rsidR="00D54D5D" w:rsidRPr="0069023B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Pr="00B1131C" w:rsidRDefault="00D54D5D" w:rsidP="00B1131C">
      <w:pPr>
        <w:ind w:left="-180" w:right="-185"/>
        <w:jc w:val="center"/>
        <w:rPr>
          <w:b/>
          <w:sz w:val="28"/>
          <w:szCs w:val="28"/>
        </w:rPr>
      </w:pPr>
      <w:r w:rsidRPr="00B1131C">
        <w:rPr>
          <w:b/>
          <w:sz w:val="28"/>
          <w:szCs w:val="28"/>
        </w:rPr>
        <w:t>Порядок</w:t>
      </w:r>
    </w:p>
    <w:p w:rsidR="00D54D5D" w:rsidRPr="00B1131C" w:rsidRDefault="00D54D5D" w:rsidP="00B1131C">
      <w:pPr>
        <w:ind w:left="-180" w:right="-185"/>
        <w:jc w:val="center"/>
        <w:rPr>
          <w:b/>
          <w:sz w:val="28"/>
          <w:szCs w:val="28"/>
        </w:rPr>
      </w:pPr>
      <w:r w:rsidRPr="00B1131C">
        <w:rPr>
          <w:b/>
          <w:sz w:val="28"/>
          <w:szCs w:val="28"/>
        </w:rPr>
        <w:t>составления проекта бюджета муниципального образования Калининский сельсовет  на очередной финансовый год и плановый период</w:t>
      </w:r>
    </w:p>
    <w:p w:rsidR="00D54D5D" w:rsidRPr="00E20C51" w:rsidRDefault="00D54D5D" w:rsidP="00537813">
      <w:pPr>
        <w:ind w:firstLine="720"/>
        <w:jc w:val="center"/>
        <w:rPr>
          <w:b/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1.Настоящий Порядок разработан в целях обеспечения составления проекта бюджета поселения и подготовки проекта решения о бюджете на очередной финансовый год и плановый период.</w:t>
      </w:r>
    </w:p>
    <w:p w:rsidR="00D54D5D" w:rsidRDefault="00D54D5D" w:rsidP="005378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Исходной базой для разработки проекта бюджета поселения являются:</w:t>
      </w:r>
    </w:p>
    <w:p w:rsidR="00D54D5D" w:rsidRDefault="00D54D5D" w:rsidP="005378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-Бюджетное послание Президента Российской Федерации Федеральному Собранию Российской Федерации;</w:t>
      </w:r>
    </w:p>
    <w:p w:rsidR="00D54D5D" w:rsidRDefault="00D54D5D" w:rsidP="005378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прогноз социально-экономического развития муниципального образования Калининский сельсовет</w:t>
      </w:r>
    </w:p>
    <w:p w:rsidR="00D54D5D" w:rsidRDefault="00D54D5D" w:rsidP="005378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основные направления бюджетной и налоговой политики муниципального образования Калининский сельсовет</w:t>
      </w:r>
    </w:p>
    <w:p w:rsidR="00D54D5D" w:rsidRDefault="00D54D5D" w:rsidP="005378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очередной финансовый год и плановый период;</w:t>
      </w:r>
    </w:p>
    <w:p w:rsidR="00D54D5D" w:rsidRDefault="00D54D5D" w:rsidP="005378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-муниципальные программы муниципального образования Калининский сельсовет</w:t>
      </w:r>
    </w:p>
    <w:p w:rsidR="00D54D5D" w:rsidRDefault="00D54D5D" w:rsidP="005378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Администрация сельского поселения при составлении проекта местного бюджета осуществляет следующие бюджетные полномочия:</w:t>
      </w:r>
    </w:p>
    <w:p w:rsidR="00D54D5D" w:rsidRDefault="00D54D5D" w:rsidP="005378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и утверждает основные направления бюджетной и налоговой политики на очередной финансовый год и плановый период;</w:t>
      </w:r>
    </w:p>
    <w:p w:rsidR="00D54D5D" w:rsidRDefault="00D54D5D" w:rsidP="005378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и утверждает основные параметры прогноза социально-экономического развития поселения, прогноз социально-экономического развития поселения на очередной финансовый год и плановый период, предварительные итоги социально-экономического развития;</w:t>
      </w:r>
    </w:p>
    <w:p w:rsidR="00D54D5D" w:rsidRDefault="00D54D5D" w:rsidP="005378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утверждает муниципальные программы и изменения к ним;</w:t>
      </w:r>
    </w:p>
    <w:p w:rsidR="00D54D5D" w:rsidRDefault="00D54D5D" w:rsidP="005378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подготавливает проект местного бюджета;</w:t>
      </w:r>
    </w:p>
    <w:p w:rsidR="00D54D5D" w:rsidRDefault="00D54D5D" w:rsidP="005378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методику формирования местного бюджета на очередной финансовый год и плановый период;</w:t>
      </w:r>
    </w:p>
    <w:p w:rsidR="00D54D5D" w:rsidRDefault="00D54D5D" w:rsidP="005378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ведет реестр расходных обязательств муниципального образования, подлежащих исполнению за счет средств бюджета поселения </w:t>
      </w:r>
    </w:p>
    <w:p w:rsidR="00D54D5D" w:rsidRDefault="00D54D5D" w:rsidP="005378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порядки предоставления межбюджетных трансфертов;</w:t>
      </w:r>
    </w:p>
    <w:p w:rsidR="00D54D5D" w:rsidRDefault="00D54D5D" w:rsidP="005378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подготавливает совместно с главными администраторами и администраторами доходов бюджета поселения и главными администраторами источников финансирования дефицита бюджета поселения прогноз доходов и источников финансирования дефицита бюджета на очередной финансовый год и плановый период;</w:t>
      </w:r>
    </w:p>
    <w:p w:rsidR="00D54D5D" w:rsidRDefault="00D54D5D" w:rsidP="005378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оценку ожидаемого исполнения бюджета поселения за текущий финансовый год;</w:t>
      </w:r>
    </w:p>
    <w:p w:rsidR="00D54D5D" w:rsidRDefault="00D54D5D" w:rsidP="005378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и предоставляет в Совет депутатов поселения проект решения о местном бюджете;</w:t>
      </w:r>
    </w:p>
    <w:p w:rsidR="00D54D5D" w:rsidRDefault="00D54D5D" w:rsidP="005378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работу по изменению параметров планового периода, утвержденного местного бюджета;</w:t>
      </w:r>
    </w:p>
    <w:p w:rsidR="00D54D5D" w:rsidRDefault="00D54D5D" w:rsidP="005378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Разработка проекта местного бюджета на очередной финансовый год и плановый период осуществляется в соответствии с графиком согласно приложению, к настоящему постановлению.</w:t>
      </w: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ind w:firstLine="720"/>
        <w:jc w:val="both"/>
        <w:rPr>
          <w:sz w:val="28"/>
          <w:szCs w:val="28"/>
        </w:rPr>
      </w:pPr>
    </w:p>
    <w:p w:rsidR="00D54D5D" w:rsidRDefault="00D54D5D" w:rsidP="00537813">
      <w:pPr>
        <w:jc w:val="right"/>
        <w:rPr>
          <w:sz w:val="28"/>
          <w:szCs w:val="28"/>
        </w:rPr>
        <w:sectPr w:rsidR="00D54D5D" w:rsidSect="006F2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4D5D" w:rsidRDefault="00D54D5D" w:rsidP="005378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54D5D" w:rsidRDefault="00D54D5D" w:rsidP="005378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составления проекта бюджета поселения </w:t>
      </w:r>
    </w:p>
    <w:p w:rsidR="00D54D5D" w:rsidRDefault="00D54D5D" w:rsidP="00537813">
      <w:pPr>
        <w:jc w:val="right"/>
        <w:rPr>
          <w:sz w:val="28"/>
          <w:szCs w:val="28"/>
        </w:rPr>
      </w:pPr>
      <w:r>
        <w:rPr>
          <w:sz w:val="28"/>
          <w:szCs w:val="28"/>
        </w:rPr>
        <w:t>на очередной финансовый год и плановый период</w:t>
      </w:r>
    </w:p>
    <w:p w:rsidR="00D54D5D" w:rsidRPr="00537813" w:rsidRDefault="00D54D5D" w:rsidP="00537813">
      <w:pPr>
        <w:jc w:val="right"/>
        <w:rPr>
          <w:b/>
          <w:sz w:val="28"/>
          <w:szCs w:val="28"/>
        </w:rPr>
      </w:pPr>
    </w:p>
    <w:p w:rsidR="00D54D5D" w:rsidRPr="00537813" w:rsidRDefault="00D54D5D" w:rsidP="00537813">
      <w:pPr>
        <w:jc w:val="center"/>
        <w:rPr>
          <w:b/>
          <w:sz w:val="28"/>
          <w:szCs w:val="28"/>
        </w:rPr>
      </w:pPr>
      <w:r w:rsidRPr="00537813">
        <w:rPr>
          <w:b/>
          <w:sz w:val="28"/>
          <w:szCs w:val="28"/>
        </w:rPr>
        <w:t xml:space="preserve">График </w:t>
      </w:r>
    </w:p>
    <w:p w:rsidR="00D54D5D" w:rsidRDefault="00D54D5D" w:rsidP="00537813">
      <w:pPr>
        <w:jc w:val="center"/>
        <w:rPr>
          <w:b/>
          <w:sz w:val="28"/>
          <w:szCs w:val="28"/>
        </w:rPr>
      </w:pPr>
      <w:r w:rsidRPr="00537813">
        <w:rPr>
          <w:b/>
          <w:sz w:val="28"/>
          <w:szCs w:val="28"/>
        </w:rPr>
        <w:t xml:space="preserve">разработки проекта бюджета поселения </w:t>
      </w:r>
    </w:p>
    <w:p w:rsidR="00D54D5D" w:rsidRDefault="00D54D5D" w:rsidP="00537813">
      <w:pPr>
        <w:jc w:val="center"/>
        <w:rPr>
          <w:b/>
          <w:sz w:val="28"/>
          <w:szCs w:val="28"/>
        </w:rPr>
      </w:pPr>
      <w:r w:rsidRPr="00537813">
        <w:rPr>
          <w:b/>
          <w:sz w:val="28"/>
          <w:szCs w:val="28"/>
        </w:rPr>
        <w:t>на очередной финансовый и плановый период</w:t>
      </w:r>
    </w:p>
    <w:p w:rsidR="00D54D5D" w:rsidRPr="00537813" w:rsidRDefault="00D54D5D" w:rsidP="00537813">
      <w:pPr>
        <w:jc w:val="center"/>
        <w:rPr>
          <w:b/>
          <w:sz w:val="28"/>
          <w:szCs w:val="28"/>
        </w:rPr>
      </w:pPr>
    </w:p>
    <w:tbl>
      <w:tblPr>
        <w:tblW w:w="97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"/>
        <w:gridCol w:w="7212"/>
        <w:gridCol w:w="1838"/>
      </w:tblGrid>
      <w:tr w:rsidR="00D54D5D" w:rsidRPr="00537813" w:rsidTr="00537813">
        <w:tc>
          <w:tcPr>
            <w:tcW w:w="708" w:type="dxa"/>
          </w:tcPr>
          <w:p w:rsidR="00D54D5D" w:rsidRPr="00537813" w:rsidRDefault="00D54D5D" w:rsidP="005900C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№ п/п</w:t>
            </w:r>
          </w:p>
        </w:tc>
        <w:tc>
          <w:tcPr>
            <w:tcW w:w="7212" w:type="dxa"/>
          </w:tcPr>
          <w:p w:rsidR="00D54D5D" w:rsidRPr="00537813" w:rsidRDefault="00D54D5D" w:rsidP="005900C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8" w:type="dxa"/>
          </w:tcPr>
          <w:p w:rsidR="00D54D5D" w:rsidRPr="00537813" w:rsidRDefault="00D54D5D" w:rsidP="005900C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 xml:space="preserve">Срок предоставления </w:t>
            </w:r>
          </w:p>
        </w:tc>
      </w:tr>
      <w:tr w:rsidR="00D54D5D" w:rsidRPr="00537813" w:rsidTr="00537813">
        <w:tc>
          <w:tcPr>
            <w:tcW w:w="708" w:type="dxa"/>
          </w:tcPr>
          <w:p w:rsidR="00D54D5D" w:rsidRPr="00537813" w:rsidRDefault="00D54D5D" w:rsidP="005900C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1</w:t>
            </w:r>
          </w:p>
        </w:tc>
        <w:tc>
          <w:tcPr>
            <w:tcW w:w="7212" w:type="dxa"/>
          </w:tcPr>
          <w:p w:rsidR="00D54D5D" w:rsidRPr="00537813" w:rsidRDefault="00D54D5D" w:rsidP="005900CC">
            <w:pPr>
              <w:jc w:val="both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Подготовка сводного годового доклада о ходе реализации муниципальных программ за отчетный год</w:t>
            </w:r>
          </w:p>
        </w:tc>
        <w:tc>
          <w:tcPr>
            <w:tcW w:w="1838" w:type="dxa"/>
          </w:tcPr>
          <w:p w:rsidR="00D54D5D" w:rsidRPr="00537813" w:rsidRDefault="00D54D5D" w:rsidP="00B1131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до 20 апреля</w:t>
            </w:r>
          </w:p>
        </w:tc>
      </w:tr>
      <w:tr w:rsidR="00D54D5D" w:rsidRPr="00537813" w:rsidTr="00537813">
        <w:tc>
          <w:tcPr>
            <w:tcW w:w="708" w:type="dxa"/>
          </w:tcPr>
          <w:p w:rsidR="00D54D5D" w:rsidRPr="00537813" w:rsidRDefault="00D54D5D" w:rsidP="005900C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2</w:t>
            </w:r>
          </w:p>
        </w:tc>
        <w:tc>
          <w:tcPr>
            <w:tcW w:w="7212" w:type="dxa"/>
          </w:tcPr>
          <w:p w:rsidR="00D54D5D" w:rsidRPr="00537813" w:rsidRDefault="00D54D5D" w:rsidP="005900CC">
            <w:pPr>
              <w:jc w:val="both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Получение статистической информации, необходимой для разработки прогноза социально-экономического развития поселения</w:t>
            </w:r>
          </w:p>
        </w:tc>
        <w:tc>
          <w:tcPr>
            <w:tcW w:w="1838" w:type="dxa"/>
          </w:tcPr>
          <w:p w:rsidR="00D54D5D" w:rsidRPr="00537813" w:rsidRDefault="00D54D5D" w:rsidP="00B1131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до 15 июля</w:t>
            </w:r>
          </w:p>
        </w:tc>
      </w:tr>
      <w:tr w:rsidR="00D54D5D" w:rsidRPr="00537813" w:rsidTr="00537813">
        <w:tc>
          <w:tcPr>
            <w:tcW w:w="708" w:type="dxa"/>
          </w:tcPr>
          <w:p w:rsidR="00D54D5D" w:rsidRPr="00537813" w:rsidRDefault="00D54D5D" w:rsidP="005900C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3</w:t>
            </w:r>
          </w:p>
        </w:tc>
        <w:tc>
          <w:tcPr>
            <w:tcW w:w="7212" w:type="dxa"/>
          </w:tcPr>
          <w:p w:rsidR="00D54D5D" w:rsidRPr="00537813" w:rsidRDefault="00D54D5D" w:rsidP="005900CC">
            <w:pPr>
              <w:jc w:val="both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Составление предварительного реестра расходных обязательств</w:t>
            </w:r>
          </w:p>
        </w:tc>
        <w:tc>
          <w:tcPr>
            <w:tcW w:w="1838" w:type="dxa"/>
          </w:tcPr>
          <w:p w:rsidR="00D54D5D" w:rsidRPr="00537813" w:rsidRDefault="00D54D5D" w:rsidP="00B1131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до 10 июня</w:t>
            </w:r>
          </w:p>
        </w:tc>
      </w:tr>
      <w:tr w:rsidR="00D54D5D" w:rsidRPr="00537813" w:rsidTr="00537813">
        <w:tc>
          <w:tcPr>
            <w:tcW w:w="708" w:type="dxa"/>
          </w:tcPr>
          <w:p w:rsidR="00D54D5D" w:rsidRPr="00537813" w:rsidRDefault="00D54D5D" w:rsidP="005900C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4</w:t>
            </w:r>
          </w:p>
        </w:tc>
        <w:tc>
          <w:tcPr>
            <w:tcW w:w="7212" w:type="dxa"/>
          </w:tcPr>
          <w:p w:rsidR="00D54D5D" w:rsidRPr="00537813" w:rsidRDefault="00D54D5D" w:rsidP="005900CC">
            <w:pPr>
              <w:jc w:val="both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Внесение изменений в нормативные правовые акты муниципального образования о налогах и сборах</w:t>
            </w:r>
          </w:p>
        </w:tc>
        <w:tc>
          <w:tcPr>
            <w:tcW w:w="1838" w:type="dxa"/>
          </w:tcPr>
          <w:p w:rsidR="00D54D5D" w:rsidRPr="00537813" w:rsidRDefault="00D54D5D" w:rsidP="00B1131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до 1 августа</w:t>
            </w:r>
          </w:p>
        </w:tc>
      </w:tr>
      <w:tr w:rsidR="00D54D5D" w:rsidRPr="00537813" w:rsidTr="00537813">
        <w:tc>
          <w:tcPr>
            <w:tcW w:w="708" w:type="dxa"/>
          </w:tcPr>
          <w:p w:rsidR="00D54D5D" w:rsidRPr="00537813" w:rsidRDefault="00D54D5D" w:rsidP="005900C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5</w:t>
            </w:r>
          </w:p>
        </w:tc>
        <w:tc>
          <w:tcPr>
            <w:tcW w:w="7212" w:type="dxa"/>
          </w:tcPr>
          <w:p w:rsidR="00D54D5D" w:rsidRPr="00537813" w:rsidRDefault="00D54D5D" w:rsidP="005900CC">
            <w:pPr>
              <w:jc w:val="both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Представление исходных данных, необходимых для расчета межбюджетных трансфертов</w:t>
            </w:r>
          </w:p>
        </w:tc>
        <w:tc>
          <w:tcPr>
            <w:tcW w:w="1838" w:type="dxa"/>
          </w:tcPr>
          <w:p w:rsidR="00D54D5D" w:rsidRPr="00537813" w:rsidRDefault="00D54D5D" w:rsidP="00B1131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до 1 сентября</w:t>
            </w:r>
          </w:p>
        </w:tc>
      </w:tr>
      <w:tr w:rsidR="00D54D5D" w:rsidRPr="00537813" w:rsidTr="00537813">
        <w:tc>
          <w:tcPr>
            <w:tcW w:w="708" w:type="dxa"/>
          </w:tcPr>
          <w:p w:rsidR="00D54D5D" w:rsidRPr="00537813" w:rsidRDefault="00D54D5D" w:rsidP="005900C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6</w:t>
            </w:r>
          </w:p>
        </w:tc>
        <w:tc>
          <w:tcPr>
            <w:tcW w:w="7212" w:type="dxa"/>
          </w:tcPr>
          <w:p w:rsidR="00D54D5D" w:rsidRPr="00537813" w:rsidRDefault="00D54D5D" w:rsidP="005900CC">
            <w:pPr>
              <w:jc w:val="both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Составление планового реестра расходных обязательств</w:t>
            </w:r>
          </w:p>
        </w:tc>
        <w:tc>
          <w:tcPr>
            <w:tcW w:w="1838" w:type="dxa"/>
          </w:tcPr>
          <w:p w:rsidR="00D54D5D" w:rsidRPr="00537813" w:rsidRDefault="00D54D5D" w:rsidP="00B1131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до 1 сентября</w:t>
            </w:r>
          </w:p>
        </w:tc>
      </w:tr>
      <w:tr w:rsidR="00D54D5D" w:rsidRPr="00537813" w:rsidTr="00537813">
        <w:tc>
          <w:tcPr>
            <w:tcW w:w="708" w:type="dxa"/>
          </w:tcPr>
          <w:p w:rsidR="00D54D5D" w:rsidRPr="00537813" w:rsidRDefault="00D54D5D" w:rsidP="005900C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7</w:t>
            </w:r>
          </w:p>
        </w:tc>
        <w:tc>
          <w:tcPr>
            <w:tcW w:w="7212" w:type="dxa"/>
          </w:tcPr>
          <w:p w:rsidR="00D54D5D" w:rsidRPr="00537813" w:rsidRDefault="00D54D5D" w:rsidP="005900CC">
            <w:pPr>
              <w:jc w:val="both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Составление прогноза поступлений доходов в бюджет поселения</w:t>
            </w:r>
          </w:p>
        </w:tc>
        <w:tc>
          <w:tcPr>
            <w:tcW w:w="1838" w:type="dxa"/>
          </w:tcPr>
          <w:p w:rsidR="00D54D5D" w:rsidRPr="00537813" w:rsidRDefault="00D54D5D" w:rsidP="00B1131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до 25 октября</w:t>
            </w:r>
          </w:p>
        </w:tc>
      </w:tr>
      <w:tr w:rsidR="00D54D5D" w:rsidRPr="00537813" w:rsidTr="00537813">
        <w:tc>
          <w:tcPr>
            <w:tcW w:w="708" w:type="dxa"/>
          </w:tcPr>
          <w:p w:rsidR="00D54D5D" w:rsidRPr="00537813" w:rsidRDefault="00D54D5D" w:rsidP="005900C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8</w:t>
            </w:r>
          </w:p>
        </w:tc>
        <w:tc>
          <w:tcPr>
            <w:tcW w:w="7212" w:type="dxa"/>
          </w:tcPr>
          <w:p w:rsidR="00D54D5D" w:rsidRPr="00537813" w:rsidRDefault="00D54D5D" w:rsidP="005900CC">
            <w:pPr>
              <w:jc w:val="both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Утверждение прогноза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1838" w:type="dxa"/>
          </w:tcPr>
          <w:p w:rsidR="00D54D5D" w:rsidRPr="00537813" w:rsidRDefault="00D54D5D" w:rsidP="00B1131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до 15 сентября</w:t>
            </w:r>
          </w:p>
        </w:tc>
      </w:tr>
      <w:tr w:rsidR="00D54D5D" w:rsidRPr="00537813" w:rsidTr="00537813">
        <w:tc>
          <w:tcPr>
            <w:tcW w:w="708" w:type="dxa"/>
          </w:tcPr>
          <w:p w:rsidR="00D54D5D" w:rsidRPr="00537813" w:rsidRDefault="00D54D5D" w:rsidP="005900C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9</w:t>
            </w:r>
          </w:p>
        </w:tc>
        <w:tc>
          <w:tcPr>
            <w:tcW w:w="7212" w:type="dxa"/>
          </w:tcPr>
          <w:p w:rsidR="00D54D5D" w:rsidRPr="00537813" w:rsidRDefault="00D54D5D" w:rsidP="005900CC">
            <w:pPr>
              <w:jc w:val="both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Составление предварительных итогов социально-экономического развития поселения за истекший период текущего финансового года и ожидаемых итогов социально-экономического развития поселения за текущий год</w:t>
            </w:r>
          </w:p>
        </w:tc>
        <w:tc>
          <w:tcPr>
            <w:tcW w:w="1838" w:type="dxa"/>
          </w:tcPr>
          <w:p w:rsidR="00D54D5D" w:rsidRPr="00537813" w:rsidRDefault="00D54D5D" w:rsidP="00B1131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до 15 сентября</w:t>
            </w:r>
          </w:p>
        </w:tc>
      </w:tr>
      <w:tr w:rsidR="00D54D5D" w:rsidRPr="00537813" w:rsidTr="00537813">
        <w:tc>
          <w:tcPr>
            <w:tcW w:w="708" w:type="dxa"/>
          </w:tcPr>
          <w:p w:rsidR="00D54D5D" w:rsidRPr="00537813" w:rsidRDefault="00D54D5D" w:rsidP="005900C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10</w:t>
            </w:r>
          </w:p>
        </w:tc>
        <w:tc>
          <w:tcPr>
            <w:tcW w:w="7212" w:type="dxa"/>
          </w:tcPr>
          <w:p w:rsidR="00D54D5D" w:rsidRPr="00537813" w:rsidRDefault="00D54D5D" w:rsidP="005900CC">
            <w:pPr>
              <w:jc w:val="both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Утверждение основных направлений бюджетной и налоговой политики на очередной финансовый год и плановый период</w:t>
            </w:r>
          </w:p>
        </w:tc>
        <w:tc>
          <w:tcPr>
            <w:tcW w:w="1838" w:type="dxa"/>
          </w:tcPr>
          <w:p w:rsidR="00D54D5D" w:rsidRPr="00537813" w:rsidRDefault="00D54D5D" w:rsidP="00B1131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до 30 сентября</w:t>
            </w:r>
          </w:p>
        </w:tc>
      </w:tr>
      <w:tr w:rsidR="00D54D5D" w:rsidRPr="00537813" w:rsidTr="00537813">
        <w:tc>
          <w:tcPr>
            <w:tcW w:w="708" w:type="dxa"/>
          </w:tcPr>
          <w:p w:rsidR="00D54D5D" w:rsidRPr="00537813" w:rsidRDefault="00D54D5D" w:rsidP="005900C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11</w:t>
            </w:r>
          </w:p>
        </w:tc>
        <w:tc>
          <w:tcPr>
            <w:tcW w:w="7212" w:type="dxa"/>
          </w:tcPr>
          <w:p w:rsidR="00D54D5D" w:rsidRPr="00537813" w:rsidRDefault="00D54D5D" w:rsidP="005900CC">
            <w:pPr>
              <w:jc w:val="both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 xml:space="preserve">Подготовка проектов нормативно-правовых актов, связанных с изменением объемов и структуры расходных обязательств </w:t>
            </w:r>
          </w:p>
        </w:tc>
        <w:tc>
          <w:tcPr>
            <w:tcW w:w="1838" w:type="dxa"/>
          </w:tcPr>
          <w:p w:rsidR="00D54D5D" w:rsidRPr="00537813" w:rsidRDefault="00D54D5D" w:rsidP="00B1131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до 1 ноября</w:t>
            </w:r>
          </w:p>
        </w:tc>
      </w:tr>
      <w:tr w:rsidR="00D54D5D" w:rsidRPr="00537813" w:rsidTr="00537813">
        <w:tc>
          <w:tcPr>
            <w:tcW w:w="708" w:type="dxa"/>
          </w:tcPr>
          <w:p w:rsidR="00D54D5D" w:rsidRPr="00537813" w:rsidRDefault="00D54D5D" w:rsidP="005900C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12</w:t>
            </w:r>
          </w:p>
        </w:tc>
        <w:tc>
          <w:tcPr>
            <w:tcW w:w="7212" w:type="dxa"/>
          </w:tcPr>
          <w:p w:rsidR="00D54D5D" w:rsidRPr="00537813" w:rsidRDefault="00D54D5D" w:rsidP="005900CC">
            <w:pPr>
              <w:jc w:val="both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Подготовка проекта прогнозного плана (программы) приватизации муниципального имущества на очередной финансовый год и плановый период</w:t>
            </w:r>
          </w:p>
        </w:tc>
        <w:tc>
          <w:tcPr>
            <w:tcW w:w="1838" w:type="dxa"/>
          </w:tcPr>
          <w:p w:rsidR="00D54D5D" w:rsidRPr="00537813" w:rsidRDefault="00D54D5D" w:rsidP="00B1131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до 1 октября</w:t>
            </w:r>
          </w:p>
        </w:tc>
      </w:tr>
      <w:tr w:rsidR="00D54D5D" w:rsidRPr="00537813" w:rsidTr="00537813">
        <w:tc>
          <w:tcPr>
            <w:tcW w:w="708" w:type="dxa"/>
          </w:tcPr>
          <w:p w:rsidR="00D54D5D" w:rsidRPr="00537813" w:rsidRDefault="00D54D5D" w:rsidP="005900C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13</w:t>
            </w:r>
          </w:p>
        </w:tc>
        <w:tc>
          <w:tcPr>
            <w:tcW w:w="7212" w:type="dxa"/>
          </w:tcPr>
          <w:p w:rsidR="00D54D5D" w:rsidRPr="00537813" w:rsidRDefault="00D54D5D" w:rsidP="005900CC">
            <w:pPr>
              <w:jc w:val="both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Разработка методики планирования бюджетных ассигнований бюджета поселения</w:t>
            </w:r>
          </w:p>
        </w:tc>
        <w:tc>
          <w:tcPr>
            <w:tcW w:w="1838" w:type="dxa"/>
          </w:tcPr>
          <w:p w:rsidR="00D54D5D" w:rsidRPr="00537813" w:rsidRDefault="00D54D5D" w:rsidP="00B1131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до 1 ноября</w:t>
            </w:r>
          </w:p>
        </w:tc>
      </w:tr>
      <w:tr w:rsidR="00D54D5D" w:rsidRPr="00537813" w:rsidTr="00537813">
        <w:tc>
          <w:tcPr>
            <w:tcW w:w="708" w:type="dxa"/>
          </w:tcPr>
          <w:p w:rsidR="00D54D5D" w:rsidRPr="00537813" w:rsidRDefault="00D54D5D" w:rsidP="005900C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14</w:t>
            </w:r>
          </w:p>
        </w:tc>
        <w:tc>
          <w:tcPr>
            <w:tcW w:w="7212" w:type="dxa"/>
          </w:tcPr>
          <w:p w:rsidR="00D54D5D" w:rsidRPr="00537813" w:rsidRDefault="00D54D5D" w:rsidP="005900CC">
            <w:pPr>
              <w:jc w:val="both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 xml:space="preserve">Подготовка проектов муниципальных программ и внесение изменений в действующие муниципальные программы </w:t>
            </w:r>
          </w:p>
        </w:tc>
        <w:tc>
          <w:tcPr>
            <w:tcW w:w="1838" w:type="dxa"/>
          </w:tcPr>
          <w:p w:rsidR="00D54D5D" w:rsidRPr="00537813" w:rsidRDefault="00D54D5D" w:rsidP="00B1131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до 10 ноября</w:t>
            </w:r>
          </w:p>
        </w:tc>
      </w:tr>
      <w:tr w:rsidR="00D54D5D" w:rsidRPr="00537813" w:rsidTr="00537813">
        <w:tc>
          <w:tcPr>
            <w:tcW w:w="708" w:type="dxa"/>
          </w:tcPr>
          <w:p w:rsidR="00D54D5D" w:rsidRPr="00537813" w:rsidRDefault="00D54D5D" w:rsidP="005900C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15</w:t>
            </w:r>
          </w:p>
        </w:tc>
        <w:tc>
          <w:tcPr>
            <w:tcW w:w="7212" w:type="dxa"/>
          </w:tcPr>
          <w:p w:rsidR="00D54D5D" w:rsidRPr="00537813" w:rsidRDefault="00D54D5D" w:rsidP="005900CC">
            <w:pPr>
              <w:jc w:val="both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Разработка прогноза объемов поступлений в бюджет по источникам финансирования дефицита бюджета</w:t>
            </w:r>
          </w:p>
        </w:tc>
        <w:tc>
          <w:tcPr>
            <w:tcW w:w="1838" w:type="dxa"/>
          </w:tcPr>
          <w:p w:rsidR="00D54D5D" w:rsidRPr="00537813" w:rsidRDefault="00D54D5D" w:rsidP="00B1131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до 10 ноября</w:t>
            </w:r>
          </w:p>
        </w:tc>
      </w:tr>
      <w:tr w:rsidR="00D54D5D" w:rsidRPr="00537813" w:rsidTr="00537813">
        <w:tc>
          <w:tcPr>
            <w:tcW w:w="708" w:type="dxa"/>
          </w:tcPr>
          <w:p w:rsidR="00D54D5D" w:rsidRPr="00537813" w:rsidRDefault="00D54D5D" w:rsidP="005900C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16</w:t>
            </w:r>
          </w:p>
        </w:tc>
        <w:tc>
          <w:tcPr>
            <w:tcW w:w="7212" w:type="dxa"/>
          </w:tcPr>
          <w:p w:rsidR="00D54D5D" w:rsidRPr="00537813" w:rsidRDefault="00D54D5D" w:rsidP="005900CC">
            <w:pPr>
              <w:jc w:val="both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Подготовка проектов методик распределение межбюджетных трансфертов на очередной финансовый год и плановый период</w:t>
            </w:r>
          </w:p>
        </w:tc>
        <w:tc>
          <w:tcPr>
            <w:tcW w:w="1838" w:type="dxa"/>
          </w:tcPr>
          <w:p w:rsidR="00D54D5D" w:rsidRPr="00537813" w:rsidRDefault="00D54D5D" w:rsidP="00B1131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до 1 ноября</w:t>
            </w:r>
          </w:p>
        </w:tc>
      </w:tr>
      <w:tr w:rsidR="00D54D5D" w:rsidRPr="00537813" w:rsidTr="00537813">
        <w:tc>
          <w:tcPr>
            <w:tcW w:w="708" w:type="dxa"/>
          </w:tcPr>
          <w:p w:rsidR="00D54D5D" w:rsidRPr="00537813" w:rsidRDefault="00D54D5D" w:rsidP="005900C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17</w:t>
            </w:r>
          </w:p>
        </w:tc>
        <w:tc>
          <w:tcPr>
            <w:tcW w:w="7212" w:type="dxa"/>
          </w:tcPr>
          <w:p w:rsidR="00D54D5D" w:rsidRPr="00537813" w:rsidRDefault="00D54D5D" w:rsidP="005900CC">
            <w:pPr>
              <w:jc w:val="both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Распределения предельных объемов бюджетных ассигнований по разделам подразделам, муниципальным программам и непрограммным направлениям деятельности</w:t>
            </w:r>
          </w:p>
        </w:tc>
        <w:tc>
          <w:tcPr>
            <w:tcW w:w="1838" w:type="dxa"/>
          </w:tcPr>
          <w:p w:rsidR="00D54D5D" w:rsidRPr="00537813" w:rsidRDefault="00D54D5D" w:rsidP="00B1131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до 10 ноября</w:t>
            </w:r>
          </w:p>
        </w:tc>
      </w:tr>
      <w:tr w:rsidR="00D54D5D" w:rsidRPr="00537813" w:rsidTr="00537813">
        <w:tc>
          <w:tcPr>
            <w:tcW w:w="708" w:type="dxa"/>
          </w:tcPr>
          <w:p w:rsidR="00D54D5D" w:rsidRPr="00537813" w:rsidRDefault="00D54D5D" w:rsidP="005900C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18</w:t>
            </w:r>
          </w:p>
        </w:tc>
        <w:tc>
          <w:tcPr>
            <w:tcW w:w="7212" w:type="dxa"/>
          </w:tcPr>
          <w:p w:rsidR="00D54D5D" w:rsidRPr="00537813" w:rsidRDefault="00D54D5D" w:rsidP="005900CC">
            <w:pPr>
              <w:jc w:val="both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Подготовка информации о верхнем пределе муниципального внутреннего долга муниципального образования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1838" w:type="dxa"/>
          </w:tcPr>
          <w:p w:rsidR="00D54D5D" w:rsidRPr="00537813" w:rsidRDefault="00D54D5D" w:rsidP="00B1131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до 1 ноября</w:t>
            </w:r>
          </w:p>
        </w:tc>
      </w:tr>
      <w:tr w:rsidR="00D54D5D" w:rsidRPr="00537813" w:rsidTr="00537813">
        <w:tc>
          <w:tcPr>
            <w:tcW w:w="708" w:type="dxa"/>
          </w:tcPr>
          <w:p w:rsidR="00D54D5D" w:rsidRPr="00537813" w:rsidRDefault="00D54D5D" w:rsidP="005900C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19</w:t>
            </w:r>
          </w:p>
        </w:tc>
        <w:tc>
          <w:tcPr>
            <w:tcW w:w="7212" w:type="dxa"/>
          </w:tcPr>
          <w:p w:rsidR="00D54D5D" w:rsidRPr="00537813" w:rsidRDefault="00D54D5D" w:rsidP="005900CC">
            <w:pPr>
              <w:jc w:val="both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Предоставление проекта бюджета поселения на рассмотрение Совета депутатов</w:t>
            </w:r>
          </w:p>
        </w:tc>
        <w:tc>
          <w:tcPr>
            <w:tcW w:w="1838" w:type="dxa"/>
          </w:tcPr>
          <w:p w:rsidR="00D54D5D" w:rsidRPr="00537813" w:rsidRDefault="00D54D5D" w:rsidP="00B1131C">
            <w:pPr>
              <w:jc w:val="center"/>
              <w:rPr>
                <w:sz w:val="24"/>
                <w:szCs w:val="24"/>
              </w:rPr>
            </w:pPr>
            <w:r w:rsidRPr="00537813">
              <w:rPr>
                <w:sz w:val="24"/>
                <w:szCs w:val="24"/>
              </w:rPr>
              <w:t>до 15 ноября</w:t>
            </w:r>
          </w:p>
        </w:tc>
      </w:tr>
    </w:tbl>
    <w:p w:rsidR="00D54D5D" w:rsidRPr="0069023B" w:rsidRDefault="00D54D5D" w:rsidP="00537813"/>
    <w:sectPr w:rsidR="00D54D5D" w:rsidRPr="0069023B" w:rsidSect="00B1131C">
      <w:pgSz w:w="11906" w:h="16838"/>
      <w:pgMar w:top="1134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63B7C"/>
    <w:multiLevelType w:val="hybridMultilevel"/>
    <w:tmpl w:val="C70E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23B"/>
    <w:rsid w:val="0000397D"/>
    <w:rsid w:val="00064BDE"/>
    <w:rsid w:val="000C631C"/>
    <w:rsid w:val="000E2A16"/>
    <w:rsid w:val="001E27AD"/>
    <w:rsid w:val="001F3B1B"/>
    <w:rsid w:val="002D037D"/>
    <w:rsid w:val="002E2EE4"/>
    <w:rsid w:val="00326CD8"/>
    <w:rsid w:val="003417E6"/>
    <w:rsid w:val="003F4778"/>
    <w:rsid w:val="00442A95"/>
    <w:rsid w:val="00456B99"/>
    <w:rsid w:val="00491314"/>
    <w:rsid w:val="004A6F09"/>
    <w:rsid w:val="004F0659"/>
    <w:rsid w:val="00537813"/>
    <w:rsid w:val="005435E8"/>
    <w:rsid w:val="0058144C"/>
    <w:rsid w:val="00586D61"/>
    <w:rsid w:val="005900CC"/>
    <w:rsid w:val="005B1D43"/>
    <w:rsid w:val="0061011F"/>
    <w:rsid w:val="00627007"/>
    <w:rsid w:val="00641A3D"/>
    <w:rsid w:val="0069023B"/>
    <w:rsid w:val="006C5C43"/>
    <w:rsid w:val="006F2A3E"/>
    <w:rsid w:val="00717559"/>
    <w:rsid w:val="00726D0D"/>
    <w:rsid w:val="007457C1"/>
    <w:rsid w:val="00762639"/>
    <w:rsid w:val="00784617"/>
    <w:rsid w:val="007A1873"/>
    <w:rsid w:val="00830709"/>
    <w:rsid w:val="008E0BCB"/>
    <w:rsid w:val="008E3086"/>
    <w:rsid w:val="009176D5"/>
    <w:rsid w:val="00934890"/>
    <w:rsid w:val="00980861"/>
    <w:rsid w:val="00A31983"/>
    <w:rsid w:val="00AD333B"/>
    <w:rsid w:val="00AE21BC"/>
    <w:rsid w:val="00AE2FAD"/>
    <w:rsid w:val="00B1131C"/>
    <w:rsid w:val="00B135EC"/>
    <w:rsid w:val="00B433A4"/>
    <w:rsid w:val="00B61D4E"/>
    <w:rsid w:val="00BB4D5F"/>
    <w:rsid w:val="00C94E14"/>
    <w:rsid w:val="00CC4D9F"/>
    <w:rsid w:val="00CD2739"/>
    <w:rsid w:val="00D3565B"/>
    <w:rsid w:val="00D54D5D"/>
    <w:rsid w:val="00DA1B32"/>
    <w:rsid w:val="00DB09E1"/>
    <w:rsid w:val="00DD484D"/>
    <w:rsid w:val="00DF6BDF"/>
    <w:rsid w:val="00E20C51"/>
    <w:rsid w:val="00E362EE"/>
    <w:rsid w:val="00E428F6"/>
    <w:rsid w:val="00E53636"/>
    <w:rsid w:val="00E572B3"/>
    <w:rsid w:val="00E6753E"/>
    <w:rsid w:val="00E91E4D"/>
    <w:rsid w:val="00F52B36"/>
    <w:rsid w:val="00F7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3B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023B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023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69023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9023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6902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310</TotalTime>
  <Pages>4</Pages>
  <Words>961</Words>
  <Characters>5481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13</cp:revision>
  <cp:lastPrinted>2020-02-28T05:47:00Z</cp:lastPrinted>
  <dcterms:created xsi:type="dcterms:W3CDTF">2016-01-18T07:08:00Z</dcterms:created>
  <dcterms:modified xsi:type="dcterms:W3CDTF">2020-04-14T05:40:00Z</dcterms:modified>
</cp:coreProperties>
</file>