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2" w:rsidRDefault="00160722" w:rsidP="00E32B63">
      <w:pPr>
        <w:rPr>
          <w:b/>
          <w:bCs/>
          <w:sz w:val="28"/>
        </w:rPr>
      </w:pPr>
    </w:p>
    <w:p w:rsidR="00160722" w:rsidRDefault="00160722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160722" w:rsidRDefault="00160722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60722" w:rsidRDefault="00160722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160722" w:rsidRDefault="00160722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160722" w:rsidRDefault="00160722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160722" w:rsidRDefault="00160722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160722" w:rsidRDefault="00160722" w:rsidP="007F2518"/>
    <w:p w:rsidR="00160722" w:rsidRDefault="00160722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30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07.2020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111-п</w:t>
      </w:r>
    </w:p>
    <w:p w:rsidR="00160722" w:rsidRDefault="00160722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160722" w:rsidRDefault="00160722" w:rsidP="007F2518">
      <w:pPr>
        <w:rPr>
          <w:sz w:val="28"/>
          <w:szCs w:val="28"/>
        </w:rPr>
      </w:pPr>
    </w:p>
    <w:p w:rsidR="00160722" w:rsidRPr="00A06EAB" w:rsidRDefault="00160722" w:rsidP="007F2518">
      <w:r>
        <w:rPr>
          <w:noProof/>
        </w:rPr>
        <w:pict>
          <v:line id="_x0000_s1026" style="position:absolute;z-index:251657216;visibility:visible" from="243pt,8.6pt" to="264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visibility:visible" from="261pt,8.6pt" to="26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;visibility:visible" from="0,8.6pt" to="0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;visibility:visible" from="0,8.6pt" to="2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</w:p>
    <w:p w:rsidR="00160722" w:rsidRDefault="00160722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160722" w:rsidRDefault="00160722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на </w:t>
      </w:r>
    </w:p>
    <w:p w:rsidR="00160722" w:rsidRDefault="00160722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</w:t>
      </w:r>
    </w:p>
    <w:p w:rsidR="00160722" w:rsidRDefault="00160722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160722" w:rsidRDefault="00160722" w:rsidP="007F2518">
      <w:pPr>
        <w:rPr>
          <w:sz w:val="28"/>
          <w:szCs w:val="28"/>
        </w:rPr>
      </w:pPr>
    </w:p>
    <w:p w:rsidR="00160722" w:rsidRDefault="00160722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60722" w:rsidRDefault="00160722" w:rsidP="00E32B63">
      <w:pPr>
        <w:jc w:val="both"/>
        <w:rPr>
          <w:sz w:val="28"/>
          <w:szCs w:val="28"/>
        </w:rPr>
      </w:pPr>
    </w:p>
    <w:p w:rsidR="00160722" w:rsidRDefault="00160722" w:rsidP="00E32B63">
      <w:pPr>
        <w:jc w:val="both"/>
        <w:rPr>
          <w:sz w:val="28"/>
          <w:szCs w:val="28"/>
        </w:rPr>
      </w:pPr>
    </w:p>
    <w:p w:rsidR="00160722" w:rsidRDefault="00160722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2020 году, в соответствии с Федеральным Законом «О пожарной безопасности» от 21 декабря 1994 года №69-ФЗ :</w:t>
      </w:r>
    </w:p>
    <w:p w:rsidR="00160722" w:rsidRDefault="00160722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срок завоза грубых кормов на территорию Калининского сельсовета не ранее 15 сентября текущего года.</w:t>
      </w:r>
    </w:p>
    <w:p w:rsidR="00160722" w:rsidRDefault="00160722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данного постановления оставляю за собой.</w:t>
      </w:r>
    </w:p>
    <w:p w:rsidR="00160722" w:rsidRDefault="00160722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Default="00160722" w:rsidP="00E32B63">
      <w:pPr>
        <w:rPr>
          <w:sz w:val="28"/>
          <w:szCs w:val="28"/>
        </w:rPr>
      </w:pPr>
    </w:p>
    <w:p w:rsidR="00160722" w:rsidRPr="008D535D" w:rsidRDefault="00160722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160722" w:rsidRPr="008D535D" w:rsidRDefault="00160722" w:rsidP="007F2518">
      <w:pPr>
        <w:rPr>
          <w:sz w:val="24"/>
          <w:szCs w:val="24"/>
        </w:rPr>
      </w:pPr>
    </w:p>
    <w:p w:rsidR="00160722" w:rsidRDefault="00160722" w:rsidP="007F2518">
      <w:pPr>
        <w:rPr>
          <w:sz w:val="28"/>
          <w:szCs w:val="28"/>
        </w:rPr>
      </w:pPr>
    </w:p>
    <w:p w:rsidR="00160722" w:rsidRDefault="00160722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0722" w:rsidRDefault="00160722" w:rsidP="007F2518">
      <w:pPr>
        <w:rPr>
          <w:sz w:val="28"/>
          <w:szCs w:val="28"/>
        </w:rPr>
      </w:pPr>
    </w:p>
    <w:p w:rsidR="00160722" w:rsidRDefault="00160722" w:rsidP="007F2518">
      <w:pPr>
        <w:rPr>
          <w:sz w:val="28"/>
          <w:szCs w:val="28"/>
        </w:rPr>
      </w:pPr>
    </w:p>
    <w:p w:rsidR="00160722" w:rsidRDefault="00160722" w:rsidP="007F2518">
      <w:pPr>
        <w:rPr>
          <w:sz w:val="28"/>
          <w:szCs w:val="28"/>
        </w:rPr>
      </w:pPr>
    </w:p>
    <w:sectPr w:rsidR="00160722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8546D"/>
    <w:rsid w:val="000F2661"/>
    <w:rsid w:val="00151BA7"/>
    <w:rsid w:val="00151CE5"/>
    <w:rsid w:val="00160722"/>
    <w:rsid w:val="0017417D"/>
    <w:rsid w:val="0018495B"/>
    <w:rsid w:val="001B7F98"/>
    <w:rsid w:val="002761E0"/>
    <w:rsid w:val="002D494B"/>
    <w:rsid w:val="002F47BB"/>
    <w:rsid w:val="00306719"/>
    <w:rsid w:val="0039369D"/>
    <w:rsid w:val="003C0D97"/>
    <w:rsid w:val="00433A7C"/>
    <w:rsid w:val="00442A95"/>
    <w:rsid w:val="004841E8"/>
    <w:rsid w:val="004D20FA"/>
    <w:rsid w:val="005B5D29"/>
    <w:rsid w:val="006217B4"/>
    <w:rsid w:val="00641A3D"/>
    <w:rsid w:val="00686D48"/>
    <w:rsid w:val="006F4813"/>
    <w:rsid w:val="00725949"/>
    <w:rsid w:val="00726F58"/>
    <w:rsid w:val="0077559E"/>
    <w:rsid w:val="007C16B6"/>
    <w:rsid w:val="007F2518"/>
    <w:rsid w:val="0084748E"/>
    <w:rsid w:val="008861EC"/>
    <w:rsid w:val="00896D5D"/>
    <w:rsid w:val="008C1CE6"/>
    <w:rsid w:val="008D535D"/>
    <w:rsid w:val="0096575E"/>
    <w:rsid w:val="00A06EAB"/>
    <w:rsid w:val="00A31DF7"/>
    <w:rsid w:val="00A64E64"/>
    <w:rsid w:val="00A754EF"/>
    <w:rsid w:val="00AF6288"/>
    <w:rsid w:val="00B35F55"/>
    <w:rsid w:val="00B71043"/>
    <w:rsid w:val="00BD255A"/>
    <w:rsid w:val="00C12AAE"/>
    <w:rsid w:val="00C649FC"/>
    <w:rsid w:val="00C93EA5"/>
    <w:rsid w:val="00CA2243"/>
    <w:rsid w:val="00CB067E"/>
    <w:rsid w:val="00D22AFF"/>
    <w:rsid w:val="00D32BAF"/>
    <w:rsid w:val="00DC1827"/>
    <w:rsid w:val="00E04245"/>
    <w:rsid w:val="00E32B63"/>
    <w:rsid w:val="00E570C7"/>
    <w:rsid w:val="00EA1058"/>
    <w:rsid w:val="00EB379E"/>
    <w:rsid w:val="00EE246D"/>
    <w:rsid w:val="00EE25E3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0F2661"/>
    <w:rPr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761E0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157</Words>
  <Characters>901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20</cp:revision>
  <cp:lastPrinted>2020-07-30T10:18:00Z</cp:lastPrinted>
  <dcterms:created xsi:type="dcterms:W3CDTF">2014-07-15T03:57:00Z</dcterms:created>
  <dcterms:modified xsi:type="dcterms:W3CDTF">2020-08-07T09:52:00Z</dcterms:modified>
</cp:coreProperties>
</file>