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F5" w:rsidRDefault="00273DF5" w:rsidP="00661CBD">
      <w:pPr>
        <w:tabs>
          <w:tab w:val="left" w:pos="2120"/>
        </w:tabs>
        <w:ind w:right="-142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СОВЕТ   ДЕПУТАТОВ</w:t>
      </w: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 xml:space="preserve"> </w:t>
      </w:r>
    </w:p>
    <w:p w:rsidR="00273DF5" w:rsidRDefault="00273DF5" w:rsidP="00661CBD">
      <w:pPr>
        <w:tabs>
          <w:tab w:val="left" w:pos="7500"/>
        </w:tabs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273DF5" w:rsidRDefault="00273DF5" w:rsidP="00661CBD">
      <w:pPr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273DF5" w:rsidRDefault="00273DF5" w:rsidP="00661CBD">
      <w:pPr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273DF5" w:rsidRDefault="00273DF5" w:rsidP="00661CBD">
      <w:pPr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273DF5" w:rsidRDefault="00273DF5" w:rsidP="00661CBD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      третьего созыва</w:t>
      </w:r>
    </w:p>
    <w:p w:rsidR="00273DF5" w:rsidRDefault="00273DF5" w:rsidP="00661CBD">
      <w:pPr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Р Е Ш Е Н И Е</w:t>
      </w:r>
    </w:p>
    <w:p w:rsidR="00273DF5" w:rsidRDefault="00273DF5" w:rsidP="00661CBD">
      <w:pPr>
        <w:ind w:right="-142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B44BB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28.03.2019</w:t>
      </w:r>
      <w:r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26/123-рс</w:t>
      </w:r>
    </w:p>
    <w:p w:rsidR="00273DF5" w:rsidRDefault="00273DF5" w:rsidP="00661CBD">
      <w:pPr>
        <w:ind w:right="-142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пос.Калинин</w:t>
      </w:r>
    </w:p>
    <w:p w:rsidR="00273DF5" w:rsidRDefault="00273DF5" w:rsidP="00661CBD">
      <w:pPr>
        <w:ind w:right="-142"/>
        <w:rPr>
          <w:sz w:val="28"/>
          <w:szCs w:val="28"/>
        </w:rPr>
      </w:pPr>
      <w:r>
        <w:rPr>
          <w:noProof/>
        </w:rPr>
        <w:pict>
          <v:line id="_x0000_s1026" style="position:absolute;z-index:251657216" from="376.95pt,13.35pt" to="376.95pt,34.95pt"/>
        </w:pict>
      </w:r>
      <w:r>
        <w:rPr>
          <w:noProof/>
        </w:rPr>
        <w:pict>
          <v:line id="_x0000_s1027" style="position:absolute;z-index:251656192" from="355.35pt,13.35pt" to="376.95pt,13.35pt"/>
        </w:pict>
      </w:r>
      <w:r>
        <w:rPr>
          <w:noProof/>
        </w:rPr>
        <w:pict>
          <v:line id="_x0000_s1028" style="position:absolute;z-index:251659264" from="-.05pt,13.35pt" to="-.05pt,34.95pt"/>
        </w:pict>
      </w:r>
      <w:r>
        <w:rPr>
          <w:noProof/>
        </w:rPr>
        <w:pict>
          <v:line id="_x0000_s1029" style="position:absolute;z-index:251658240" from="-.05pt,13.35pt" to="21.55pt,13.35pt"/>
        </w:pict>
      </w:r>
    </w:p>
    <w:p w:rsidR="00273DF5" w:rsidRPr="00EB3440" w:rsidRDefault="00273DF5" w:rsidP="00EB3440">
      <w:pPr>
        <w:autoSpaceDE w:val="0"/>
        <w:autoSpaceDN w:val="0"/>
        <w:adjustRightInd w:val="0"/>
        <w:ind w:left="142" w:right="226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B3440">
        <w:rPr>
          <w:sz w:val="28"/>
          <w:szCs w:val="28"/>
        </w:rPr>
        <w:t>Об утверждении Положения «Квалификационные требования</w:t>
      </w:r>
      <w:r>
        <w:rPr>
          <w:sz w:val="28"/>
          <w:szCs w:val="28"/>
        </w:rPr>
        <w:t xml:space="preserve"> </w:t>
      </w:r>
      <w:r w:rsidRPr="00EB3440">
        <w:rPr>
          <w:sz w:val="28"/>
          <w:szCs w:val="28"/>
        </w:rPr>
        <w:t xml:space="preserve">к уровню профессионального образования, стажу муниципальной службы, стажу работы по специальности, направлению подготовки, знаниям, умениям, необходимым для замещения должностей муниципальной службы в муниципальном образовании </w:t>
      </w:r>
      <w:r>
        <w:rPr>
          <w:sz w:val="28"/>
          <w:szCs w:val="28"/>
        </w:rPr>
        <w:t>Калининский</w:t>
      </w:r>
      <w:r w:rsidRPr="00EB3440">
        <w:rPr>
          <w:sz w:val="28"/>
          <w:szCs w:val="28"/>
        </w:rPr>
        <w:t xml:space="preserve"> сельсовет Ташлинского района Оренбургской области»</w:t>
      </w:r>
    </w:p>
    <w:p w:rsidR="00273DF5" w:rsidRDefault="00273DF5" w:rsidP="00EB3440">
      <w:pPr>
        <w:autoSpaceDE w:val="0"/>
        <w:autoSpaceDN w:val="0"/>
        <w:adjustRightInd w:val="0"/>
        <w:ind w:right="-142"/>
        <w:jc w:val="both"/>
      </w:pPr>
    </w:p>
    <w:p w:rsidR="00273DF5" w:rsidRPr="00D74E66" w:rsidRDefault="00273DF5" w:rsidP="00EB34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4E66">
        <w:rPr>
          <w:sz w:val="28"/>
          <w:szCs w:val="28"/>
          <w:lang w:eastAsia="en-US"/>
        </w:rPr>
        <w:t xml:space="preserve">На основании </w:t>
      </w:r>
      <w:hyperlink r:id="rId4" w:history="1">
        <w:r w:rsidRPr="00D74E66">
          <w:rPr>
            <w:rStyle w:val="Hyperlink"/>
            <w:color w:val="auto"/>
            <w:sz w:val="28"/>
            <w:szCs w:val="28"/>
            <w:u w:val="none"/>
            <w:lang w:eastAsia="en-US"/>
          </w:rPr>
          <w:t>статей 12</w:t>
        </w:r>
      </w:hyperlink>
      <w:r w:rsidRPr="00D74E66">
        <w:rPr>
          <w:sz w:val="28"/>
          <w:szCs w:val="28"/>
          <w:lang w:eastAsia="en-US"/>
        </w:rPr>
        <w:t xml:space="preserve">, </w:t>
      </w:r>
      <w:hyperlink r:id="rId5" w:history="1">
        <w:r w:rsidRPr="00D74E66">
          <w:rPr>
            <w:rStyle w:val="Hyperlink"/>
            <w:color w:val="auto"/>
            <w:sz w:val="28"/>
            <w:szCs w:val="28"/>
            <w:u w:val="none"/>
            <w:lang w:eastAsia="en-US"/>
          </w:rPr>
          <w:t>132</w:t>
        </w:r>
      </w:hyperlink>
      <w:r w:rsidRPr="00D74E66">
        <w:rPr>
          <w:sz w:val="28"/>
          <w:szCs w:val="28"/>
          <w:lang w:eastAsia="en-US"/>
        </w:rPr>
        <w:t xml:space="preserve"> Конституции Российской Федерации, </w:t>
      </w:r>
      <w:hyperlink r:id="rId6" w:history="1">
        <w:r w:rsidRPr="00D74E66">
          <w:rPr>
            <w:rStyle w:val="Hyperlink"/>
            <w:color w:val="auto"/>
            <w:sz w:val="28"/>
            <w:szCs w:val="28"/>
            <w:u w:val="none"/>
            <w:lang w:eastAsia="en-US"/>
          </w:rPr>
          <w:t>статьи 35</w:t>
        </w:r>
      </w:hyperlink>
      <w:r w:rsidRPr="00D74E66">
        <w:rPr>
          <w:sz w:val="28"/>
          <w:szCs w:val="28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 w:rsidRPr="00D74E66">
          <w:rPr>
            <w:rStyle w:val="Hyperlink"/>
            <w:color w:val="auto"/>
            <w:sz w:val="28"/>
            <w:szCs w:val="28"/>
            <w:u w:val="none"/>
            <w:lang w:eastAsia="en-US"/>
          </w:rPr>
          <w:t>статьи 9</w:t>
        </w:r>
      </w:hyperlink>
      <w:r w:rsidRPr="00D74E66">
        <w:rPr>
          <w:sz w:val="28"/>
          <w:szCs w:val="28"/>
          <w:lang w:eastAsia="en-US"/>
        </w:rPr>
        <w:t xml:space="preserve"> Федерального закона от 02.03.2007 № 25-ФЗ «О муниципальной службе в Российской Федерации», </w:t>
      </w:r>
      <w:hyperlink r:id="rId8" w:history="1">
        <w:r w:rsidRPr="00D74E66">
          <w:rPr>
            <w:rStyle w:val="Hyperlink"/>
            <w:color w:val="auto"/>
            <w:sz w:val="28"/>
            <w:szCs w:val="28"/>
            <w:u w:val="none"/>
            <w:lang w:eastAsia="en-US"/>
          </w:rPr>
          <w:t>статьи 19</w:t>
        </w:r>
      </w:hyperlink>
      <w:r w:rsidRPr="00D74E66">
        <w:rPr>
          <w:sz w:val="28"/>
          <w:szCs w:val="28"/>
          <w:lang w:eastAsia="en-US"/>
        </w:rPr>
        <w:t xml:space="preserve"> Закона Оренбургской области от 10.10.2007 № 1611/339-IV-ОЗ «О муниципальной службе в Оренбургской области», руководствуясь статьей </w:t>
      </w:r>
      <w:hyperlink r:id="rId9" w:history="1">
        <w:r w:rsidRPr="00D74E66">
          <w:rPr>
            <w:rStyle w:val="Hyperlink"/>
            <w:color w:val="auto"/>
            <w:sz w:val="28"/>
            <w:szCs w:val="28"/>
            <w:u w:val="none"/>
            <w:lang w:eastAsia="en-US"/>
          </w:rPr>
          <w:t>22</w:t>
        </w:r>
      </w:hyperlink>
      <w:r w:rsidRPr="00D74E66">
        <w:rPr>
          <w:sz w:val="28"/>
          <w:szCs w:val="28"/>
          <w:lang w:eastAsia="en-US"/>
        </w:rPr>
        <w:t xml:space="preserve"> Устава </w:t>
      </w:r>
      <w:r>
        <w:rPr>
          <w:sz w:val="28"/>
          <w:szCs w:val="28"/>
          <w:lang w:eastAsia="en-US"/>
        </w:rPr>
        <w:t>муниципального образования Калининский</w:t>
      </w:r>
      <w:r w:rsidRPr="00D74E66">
        <w:rPr>
          <w:sz w:val="28"/>
          <w:szCs w:val="28"/>
          <w:lang w:eastAsia="en-US"/>
        </w:rPr>
        <w:t xml:space="preserve"> сельсовет, </w:t>
      </w:r>
      <w:r w:rsidRPr="00D74E66">
        <w:rPr>
          <w:sz w:val="28"/>
          <w:szCs w:val="28"/>
        </w:rPr>
        <w:t xml:space="preserve"> Совет депутатов муниципального образования </w:t>
      </w:r>
      <w:r>
        <w:rPr>
          <w:sz w:val="28"/>
          <w:szCs w:val="28"/>
          <w:lang w:eastAsia="en-US"/>
        </w:rPr>
        <w:t>Калининский</w:t>
      </w:r>
      <w:r w:rsidRPr="00D74E66">
        <w:rPr>
          <w:sz w:val="28"/>
          <w:szCs w:val="28"/>
        </w:rPr>
        <w:t xml:space="preserve"> сельсовет Ташлинского района Оренбургской области </w:t>
      </w:r>
      <w:r w:rsidRPr="00D74E66">
        <w:rPr>
          <w:sz w:val="28"/>
          <w:szCs w:val="28"/>
          <w:lang w:eastAsia="en-US"/>
        </w:rPr>
        <w:t>РЕШИЛ:</w:t>
      </w:r>
    </w:p>
    <w:p w:rsidR="00273DF5" w:rsidRPr="00EB3440" w:rsidRDefault="00273DF5" w:rsidP="00EB3440">
      <w:pPr>
        <w:pStyle w:val="NoSpacing"/>
        <w:ind w:firstLine="709"/>
        <w:jc w:val="both"/>
        <w:rPr>
          <w:sz w:val="28"/>
          <w:szCs w:val="28"/>
        </w:rPr>
      </w:pPr>
      <w:r w:rsidRPr="00EB3440">
        <w:rPr>
          <w:sz w:val="28"/>
          <w:szCs w:val="28"/>
          <w:lang w:eastAsia="en-US"/>
        </w:rPr>
        <w:t xml:space="preserve">  1. Утвердить </w:t>
      </w:r>
      <w:hyperlink r:id="rId10" w:history="1">
        <w:r w:rsidRPr="00EB3440">
          <w:rPr>
            <w:rStyle w:val="Hyperlink"/>
            <w:color w:val="auto"/>
            <w:sz w:val="28"/>
            <w:szCs w:val="28"/>
            <w:u w:val="none"/>
            <w:lang w:eastAsia="en-US"/>
          </w:rPr>
          <w:t>Положение</w:t>
        </w:r>
      </w:hyperlink>
      <w:r w:rsidRPr="00EB3440">
        <w:rPr>
          <w:sz w:val="28"/>
          <w:szCs w:val="28"/>
          <w:lang w:eastAsia="en-US"/>
        </w:rPr>
        <w:t xml:space="preserve"> </w:t>
      </w:r>
      <w:r w:rsidRPr="00EB3440">
        <w:rPr>
          <w:sz w:val="28"/>
          <w:szCs w:val="28"/>
        </w:rPr>
        <w:t xml:space="preserve">«Квалификационные требования к уровню профессионального образования, стажу муниципальной службы, стажу работы по специальности, направлению подготовки, знаниям, умениям, необходимым для замещения должностей муниципальной службы в  муниципальном образовании </w:t>
      </w:r>
      <w:r>
        <w:rPr>
          <w:sz w:val="28"/>
          <w:szCs w:val="28"/>
          <w:lang w:eastAsia="en-US"/>
        </w:rPr>
        <w:t>Калининский</w:t>
      </w:r>
      <w:r w:rsidRPr="00EB3440">
        <w:rPr>
          <w:sz w:val="28"/>
          <w:szCs w:val="28"/>
        </w:rPr>
        <w:t xml:space="preserve"> сельсовет Ташлинского района Оренбургской области» </w:t>
      </w:r>
      <w:r w:rsidRPr="00EB3440">
        <w:rPr>
          <w:sz w:val="28"/>
          <w:szCs w:val="28"/>
          <w:lang w:eastAsia="en-US"/>
        </w:rPr>
        <w:t>согласно приложению.</w:t>
      </w:r>
    </w:p>
    <w:p w:rsidR="00273DF5" w:rsidRPr="00EB3440" w:rsidRDefault="00273DF5" w:rsidP="00EB3440">
      <w:pPr>
        <w:pStyle w:val="NoSpacing"/>
        <w:ind w:firstLine="709"/>
        <w:jc w:val="both"/>
        <w:rPr>
          <w:sz w:val="28"/>
          <w:szCs w:val="28"/>
          <w:lang w:eastAsia="en-US"/>
        </w:rPr>
      </w:pPr>
      <w:r w:rsidRPr="00EB3440">
        <w:rPr>
          <w:sz w:val="28"/>
          <w:szCs w:val="28"/>
          <w:lang w:eastAsia="en-US"/>
        </w:rPr>
        <w:t xml:space="preserve">2. Решение Совета депутатов муниципального образования </w:t>
      </w:r>
      <w:r>
        <w:rPr>
          <w:sz w:val="28"/>
          <w:szCs w:val="28"/>
          <w:lang w:eastAsia="en-US"/>
        </w:rPr>
        <w:t>Калининский</w:t>
      </w:r>
      <w:r w:rsidRPr="00EB3440">
        <w:rPr>
          <w:sz w:val="28"/>
          <w:szCs w:val="28"/>
          <w:lang w:eastAsia="en-US"/>
        </w:rPr>
        <w:t xml:space="preserve"> сельсовет Ташлинского района Оренбургской области от </w:t>
      </w:r>
      <w:r>
        <w:rPr>
          <w:sz w:val="28"/>
          <w:szCs w:val="28"/>
          <w:lang w:eastAsia="en-US"/>
        </w:rPr>
        <w:t>01.10.2012</w:t>
      </w:r>
      <w:r w:rsidRPr="00EB3440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 xml:space="preserve">12/44-рс </w:t>
      </w:r>
      <w:r w:rsidRPr="00EB3440">
        <w:rPr>
          <w:sz w:val="28"/>
          <w:szCs w:val="28"/>
          <w:lang w:eastAsia="en-US"/>
        </w:rPr>
        <w:t xml:space="preserve">«Об утверждении Положения «Квалификационные требования к уровню профессионального образования, стажу муниципальной службы, стажу работы по специальности, профессиональным знаниям и навыкам, необходимым для замещения должностей муниципальной службы в муниципальном образовании </w:t>
      </w:r>
      <w:r>
        <w:rPr>
          <w:sz w:val="28"/>
          <w:szCs w:val="28"/>
          <w:lang w:eastAsia="en-US"/>
        </w:rPr>
        <w:t>Калининский</w:t>
      </w:r>
      <w:r w:rsidRPr="00EB3440">
        <w:rPr>
          <w:sz w:val="28"/>
          <w:szCs w:val="28"/>
          <w:lang w:eastAsia="en-US"/>
        </w:rPr>
        <w:t xml:space="preserve"> сельсовет Ташлинского района Оренбургской области» считать утратившим силу.</w:t>
      </w:r>
    </w:p>
    <w:p w:rsidR="00273DF5" w:rsidRPr="00EB3440" w:rsidRDefault="00273DF5" w:rsidP="00EB3440">
      <w:pPr>
        <w:pStyle w:val="NoSpacing"/>
        <w:ind w:firstLine="709"/>
        <w:jc w:val="both"/>
        <w:rPr>
          <w:sz w:val="28"/>
          <w:szCs w:val="28"/>
          <w:lang w:eastAsia="en-US"/>
        </w:rPr>
      </w:pPr>
      <w:r w:rsidRPr="00EB3440">
        <w:rPr>
          <w:sz w:val="28"/>
          <w:szCs w:val="28"/>
        </w:rPr>
        <w:t xml:space="preserve"> 3. Контроль за исполнением настоящего решения оставляю за собой.</w:t>
      </w:r>
    </w:p>
    <w:p w:rsidR="00273DF5" w:rsidRPr="00EB3440" w:rsidRDefault="00273DF5" w:rsidP="00EB3440">
      <w:pPr>
        <w:pStyle w:val="NoSpacing"/>
        <w:ind w:firstLine="709"/>
        <w:jc w:val="both"/>
        <w:rPr>
          <w:sz w:val="28"/>
          <w:szCs w:val="28"/>
        </w:rPr>
      </w:pPr>
      <w:r w:rsidRPr="00EB3440">
        <w:rPr>
          <w:sz w:val="28"/>
          <w:szCs w:val="28"/>
        </w:rPr>
        <w:t xml:space="preserve"> 4.Настоящее решение вступает в силу после его обнародования. </w:t>
      </w:r>
    </w:p>
    <w:p w:rsidR="00273DF5" w:rsidRDefault="00273DF5" w:rsidP="008B3BB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273DF5" w:rsidRDefault="00273DF5" w:rsidP="008B3BB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Ю.Н.Малашин</w:t>
      </w:r>
    </w:p>
    <w:p w:rsidR="00273DF5" w:rsidRDefault="00273DF5" w:rsidP="00B44BBE">
      <w:pPr>
        <w:pStyle w:val="ConsPlusNormal"/>
        <w:widowControl/>
        <w:tabs>
          <w:tab w:val="left" w:pos="330"/>
          <w:tab w:val="right" w:pos="9355"/>
        </w:tabs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3DF5" w:rsidRPr="0066795E" w:rsidRDefault="00273DF5" w:rsidP="00EB3440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95E">
        <w:rPr>
          <w:rFonts w:ascii="Times New Roman" w:hAnsi="Times New Roman" w:cs="Times New Roman"/>
          <w:sz w:val="24"/>
          <w:szCs w:val="24"/>
        </w:rPr>
        <w:t xml:space="preserve">Разослано:  администрации района, прокурору района, администрации сельсовета, в областной регистр муниципальных нормативных правовых актов. </w:t>
      </w:r>
    </w:p>
    <w:p w:rsidR="00273DF5" w:rsidRPr="004E63E9" w:rsidRDefault="00273DF5" w:rsidP="00EB344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273DF5" w:rsidRPr="004E63E9" w:rsidRDefault="00273DF5" w:rsidP="00661CBD">
      <w:pPr>
        <w:autoSpaceDE w:val="0"/>
        <w:autoSpaceDN w:val="0"/>
        <w:adjustRightInd w:val="0"/>
        <w:ind w:right="-142"/>
        <w:jc w:val="right"/>
        <w:outlineLvl w:val="0"/>
        <w:rPr>
          <w:sz w:val="28"/>
          <w:szCs w:val="28"/>
        </w:rPr>
      </w:pPr>
      <w:r w:rsidRPr="004E63E9">
        <w:rPr>
          <w:sz w:val="28"/>
          <w:szCs w:val="28"/>
        </w:rPr>
        <w:t>Приложение № 1</w:t>
      </w:r>
    </w:p>
    <w:p w:rsidR="00273DF5" w:rsidRDefault="00273DF5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4E63E9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Pr="004E63E9">
        <w:rPr>
          <w:sz w:val="28"/>
          <w:szCs w:val="28"/>
        </w:rPr>
        <w:t>Совета депутатов</w:t>
      </w:r>
    </w:p>
    <w:p w:rsidR="00273DF5" w:rsidRDefault="00273DF5" w:rsidP="00B44BBE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73DF5" w:rsidRDefault="00273DF5" w:rsidP="00B44BBE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</w:t>
      </w:r>
    </w:p>
    <w:p w:rsidR="00273DF5" w:rsidRDefault="00273DF5" w:rsidP="00B44BBE">
      <w:pPr>
        <w:ind w:right="-142"/>
        <w:jc w:val="right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4E63E9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 </w:t>
      </w:r>
      <w:r w:rsidRPr="00B44BB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28.03.2019</w:t>
      </w:r>
      <w:r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26/123-рс</w:t>
      </w:r>
    </w:p>
    <w:p w:rsidR="00273DF5" w:rsidRPr="004E63E9" w:rsidRDefault="00273DF5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273DF5" w:rsidRPr="00D74E66" w:rsidRDefault="00273DF5" w:rsidP="0087130B">
      <w:pPr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D74E66">
        <w:rPr>
          <w:b/>
          <w:sz w:val="28"/>
          <w:szCs w:val="28"/>
        </w:rPr>
        <w:t>Квалификационные требования</w:t>
      </w:r>
      <w:r>
        <w:rPr>
          <w:b/>
          <w:sz w:val="28"/>
          <w:szCs w:val="28"/>
        </w:rPr>
        <w:t xml:space="preserve"> </w:t>
      </w:r>
    </w:p>
    <w:p w:rsidR="00273DF5" w:rsidRPr="00D74E66" w:rsidRDefault="00273DF5" w:rsidP="008713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4E66">
        <w:rPr>
          <w:b/>
          <w:sz w:val="28"/>
          <w:szCs w:val="28"/>
        </w:rPr>
        <w:t>к уровню профессионального образования, стажу муниципальной службы, стажу работы по специальности</w:t>
      </w:r>
      <w:r>
        <w:rPr>
          <w:b/>
          <w:sz w:val="28"/>
          <w:szCs w:val="28"/>
        </w:rPr>
        <w:t>, направлению подготовки, знаниям, умениям</w:t>
      </w:r>
      <w:r w:rsidRPr="00D74E66">
        <w:rPr>
          <w:b/>
          <w:sz w:val="28"/>
          <w:szCs w:val="28"/>
        </w:rPr>
        <w:t xml:space="preserve">, необходимым для замещения должностей муниципальной службы в  муниципальном образовании </w:t>
      </w:r>
      <w:r>
        <w:rPr>
          <w:b/>
          <w:sz w:val="28"/>
          <w:szCs w:val="28"/>
        </w:rPr>
        <w:t>Калининский</w:t>
      </w:r>
      <w:r w:rsidRPr="00D74E66">
        <w:rPr>
          <w:b/>
          <w:sz w:val="28"/>
          <w:szCs w:val="28"/>
        </w:rPr>
        <w:t xml:space="preserve"> сельсовет Ташлинского района Оренбургской области</w:t>
      </w:r>
    </w:p>
    <w:p w:rsidR="00273DF5" w:rsidRPr="00D74E66" w:rsidRDefault="00273DF5" w:rsidP="0087130B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273DF5" w:rsidRPr="0087130B" w:rsidRDefault="00273DF5" w:rsidP="0087130B">
      <w:pPr>
        <w:autoSpaceDE w:val="0"/>
        <w:autoSpaceDN w:val="0"/>
        <w:adjustRightInd w:val="0"/>
        <w:ind w:firstLine="142"/>
        <w:jc w:val="center"/>
        <w:outlineLvl w:val="1"/>
        <w:rPr>
          <w:b/>
          <w:sz w:val="28"/>
          <w:szCs w:val="28"/>
        </w:rPr>
      </w:pPr>
      <w:r w:rsidRPr="0087130B">
        <w:rPr>
          <w:b/>
          <w:sz w:val="28"/>
          <w:szCs w:val="28"/>
        </w:rPr>
        <w:t xml:space="preserve">1. Квалификационные требования </w:t>
      </w:r>
    </w:p>
    <w:p w:rsidR="00273DF5" w:rsidRPr="0087130B" w:rsidRDefault="00273DF5" w:rsidP="0087130B">
      <w:pPr>
        <w:autoSpaceDE w:val="0"/>
        <w:autoSpaceDN w:val="0"/>
        <w:adjustRightInd w:val="0"/>
        <w:ind w:firstLine="142"/>
        <w:jc w:val="center"/>
        <w:outlineLvl w:val="1"/>
        <w:rPr>
          <w:b/>
          <w:sz w:val="28"/>
          <w:szCs w:val="28"/>
        </w:rPr>
      </w:pPr>
      <w:r w:rsidRPr="0087130B">
        <w:rPr>
          <w:b/>
          <w:sz w:val="28"/>
          <w:szCs w:val="28"/>
        </w:rPr>
        <w:t xml:space="preserve">к уровню профессионального образования, </w:t>
      </w:r>
    </w:p>
    <w:p w:rsidR="00273DF5" w:rsidRPr="0087130B" w:rsidRDefault="00273DF5" w:rsidP="0087130B">
      <w:pPr>
        <w:autoSpaceDE w:val="0"/>
        <w:autoSpaceDN w:val="0"/>
        <w:adjustRightInd w:val="0"/>
        <w:ind w:firstLine="142"/>
        <w:jc w:val="center"/>
        <w:outlineLvl w:val="1"/>
        <w:rPr>
          <w:b/>
          <w:sz w:val="28"/>
          <w:szCs w:val="28"/>
        </w:rPr>
      </w:pPr>
      <w:r w:rsidRPr="0087130B">
        <w:rPr>
          <w:b/>
          <w:sz w:val="28"/>
          <w:szCs w:val="28"/>
        </w:rPr>
        <w:t>стажу муниципальной службы или стажу работы по специальности</w:t>
      </w:r>
    </w:p>
    <w:p w:rsidR="00273DF5" w:rsidRDefault="00273DF5" w:rsidP="00871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74E66">
        <w:rPr>
          <w:sz w:val="28"/>
          <w:szCs w:val="28"/>
        </w:rPr>
        <w:t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273DF5" w:rsidRPr="0087130B" w:rsidRDefault="00273DF5" w:rsidP="00871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 </w:t>
      </w:r>
      <w:r w:rsidRPr="0087130B">
        <w:rPr>
          <w:sz w:val="28"/>
          <w:szCs w:val="28"/>
        </w:rPr>
        <w:t>Гражданам, претендующим на должность муниципальной службы, необходимо иметь:</w:t>
      </w:r>
    </w:p>
    <w:p w:rsidR="00273DF5" w:rsidRPr="00D74E66" w:rsidRDefault="00273DF5" w:rsidP="00871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E66">
        <w:rPr>
          <w:sz w:val="28"/>
          <w:szCs w:val="28"/>
        </w:rPr>
        <w:t>1) для высших должностей муниципальной службы - наличие высшего образования не ниже уровня специалитета, магистратуры и стажа муниципальной службы не менее четырех лет или стажа работы по специальности, направлению подготовки;</w:t>
      </w:r>
    </w:p>
    <w:p w:rsidR="00273DF5" w:rsidRPr="00D74E66" w:rsidRDefault="00273DF5" w:rsidP="00871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E66">
        <w:rPr>
          <w:sz w:val="28"/>
          <w:szCs w:val="28"/>
        </w:rPr>
        <w:t>2) для главных должностей муниципальной службы - наличие высшего образования не ниже уровня специалитета, магистратуры и стажа муниципальной службы не менее двух лет или стажа работы по специальности, направлению подготовки;</w:t>
      </w:r>
    </w:p>
    <w:p w:rsidR="00273DF5" w:rsidRPr="00D74E66" w:rsidRDefault="00273DF5" w:rsidP="00871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E66">
        <w:rPr>
          <w:sz w:val="28"/>
          <w:szCs w:val="28"/>
        </w:rPr>
        <w:t>3) для ведущих должностей муниципальной службы - наличие высшего образования без предъявления требований к стажу;</w:t>
      </w:r>
    </w:p>
    <w:p w:rsidR="00273DF5" w:rsidRPr="00D74E66" w:rsidRDefault="00273DF5" w:rsidP="00871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E66">
        <w:rPr>
          <w:sz w:val="28"/>
          <w:szCs w:val="28"/>
        </w:rPr>
        <w:t>4) для старших и младших должностей муниципальной службы - наличие профессионального образования без предъявления требований к стажу;</w:t>
      </w:r>
    </w:p>
    <w:p w:rsidR="00273DF5" w:rsidRPr="00D74E66" w:rsidRDefault="00273DF5" w:rsidP="00871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E66">
        <w:rPr>
          <w:sz w:val="28"/>
          <w:szCs w:val="28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273DF5" w:rsidRPr="00D74E66" w:rsidRDefault="00273DF5" w:rsidP="00871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3DF5" w:rsidRPr="0087130B" w:rsidRDefault="00273DF5" w:rsidP="0087130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7130B">
        <w:rPr>
          <w:b/>
          <w:sz w:val="28"/>
          <w:szCs w:val="28"/>
        </w:rPr>
        <w:t>2.</w:t>
      </w:r>
      <w:r w:rsidRPr="0087130B">
        <w:rPr>
          <w:b/>
          <w:sz w:val="28"/>
          <w:szCs w:val="28"/>
          <w:lang w:val="en-US"/>
        </w:rPr>
        <w:t> </w:t>
      </w:r>
      <w:r w:rsidRPr="0087130B">
        <w:rPr>
          <w:b/>
          <w:sz w:val="28"/>
          <w:szCs w:val="28"/>
        </w:rPr>
        <w:t xml:space="preserve">Общие квалификационные требования </w:t>
      </w:r>
    </w:p>
    <w:p w:rsidR="00273DF5" w:rsidRPr="0087130B" w:rsidRDefault="00273DF5" w:rsidP="0087130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7130B">
        <w:rPr>
          <w:b/>
          <w:sz w:val="28"/>
          <w:szCs w:val="28"/>
        </w:rPr>
        <w:t>к направлениям подготовки, знаниям, умениям</w:t>
      </w:r>
    </w:p>
    <w:p w:rsidR="00273DF5" w:rsidRPr="00D74E66" w:rsidRDefault="00273DF5" w:rsidP="00871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D74E66">
        <w:rPr>
          <w:sz w:val="28"/>
          <w:szCs w:val="28"/>
        </w:rPr>
        <w:t> Общими квалификационными требованиями к направлениям подготовки, знаниям, умениям муниципальных служащих для всех групп должностей являются знание:</w:t>
      </w:r>
    </w:p>
    <w:p w:rsidR="00273DF5" w:rsidRPr="00D74E66" w:rsidRDefault="00273DF5" w:rsidP="0087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 xml:space="preserve">1) </w:t>
      </w:r>
      <w:hyperlink r:id="rId11" w:history="1">
        <w:r w:rsidRPr="00D74E6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Конституции</w:t>
        </w:r>
      </w:hyperlink>
      <w:r w:rsidRPr="00D74E6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законов Оренбургской области и иных нормативных актов Оренбургской области,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273DF5" w:rsidRPr="00D74E66" w:rsidRDefault="00273DF5" w:rsidP="0087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2) законодательства о муниципальной службе Российской Федерации и Оренбургской области, муниципальных правовых актов о муниципальной службе;</w:t>
      </w:r>
    </w:p>
    <w:p w:rsidR="00273DF5" w:rsidRPr="00D74E66" w:rsidRDefault="00273DF5" w:rsidP="0087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3) 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273DF5" w:rsidRPr="00D74E66" w:rsidRDefault="00273DF5" w:rsidP="0087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4) положения об органе либо отраслевом (функциональном) или территориальном органе местного самоуправления, в котором муниципальный служащий замещает должность муниципальной службы;</w:t>
      </w:r>
    </w:p>
    <w:p w:rsidR="00273DF5" w:rsidRPr="00D74E66" w:rsidRDefault="00273DF5" w:rsidP="0087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5) правил делового этикета;</w:t>
      </w:r>
    </w:p>
    <w:p w:rsidR="00273DF5" w:rsidRPr="00D74E66" w:rsidRDefault="00273DF5" w:rsidP="0087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6 правил служебного распорядка;</w:t>
      </w:r>
    </w:p>
    <w:p w:rsidR="00273DF5" w:rsidRPr="00D74E66" w:rsidRDefault="00273DF5" w:rsidP="0087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7) документооборота и работы со служебной информацией, инструкции по работе с документами в органе местного самоуправления.</w:t>
      </w:r>
    </w:p>
    <w:p w:rsidR="00273DF5" w:rsidRPr="00D74E66" w:rsidRDefault="00273DF5" w:rsidP="0087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4. Общими квалификационными требованиями к направлениям подготовки, знаниям, умениям муниципальных служащих, замещающих должности муниципальной службы всех групп, являются:</w:t>
      </w:r>
    </w:p>
    <w:p w:rsidR="00273DF5" w:rsidRPr="00D74E66" w:rsidRDefault="00273DF5" w:rsidP="0087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1) организация личного труда и планирование рабочего времени;</w:t>
      </w:r>
    </w:p>
    <w:p w:rsidR="00273DF5" w:rsidRPr="00D74E66" w:rsidRDefault="00273DF5" w:rsidP="0087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2) владение приемами выстраивания межличностных отношений, ведения деловых переговоров и составления делового письма;</w:t>
      </w:r>
    </w:p>
    <w:p w:rsidR="00273DF5" w:rsidRPr="00D74E66" w:rsidRDefault="00273DF5" w:rsidP="0087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3) владение современными средствами, методами и технологиями работы с информацией и документами;</w:t>
      </w:r>
    </w:p>
    <w:p w:rsidR="00273DF5" w:rsidRPr="00D74E66" w:rsidRDefault="00273DF5" w:rsidP="0087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4) владение оргтехникой и средствами коммуникации;</w:t>
      </w:r>
    </w:p>
    <w:p w:rsidR="00273DF5" w:rsidRPr="00D74E66" w:rsidRDefault="00273DF5" w:rsidP="0087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5) владение официально-деловым стилем современного русского языка;</w:t>
      </w:r>
    </w:p>
    <w:p w:rsidR="00273DF5" w:rsidRPr="00D74E66" w:rsidRDefault="00273DF5" w:rsidP="0087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6) другие необходимые для исполнения должностных обязанностей навыки.</w:t>
      </w:r>
    </w:p>
    <w:p w:rsidR="00273DF5" w:rsidRDefault="00273DF5" w:rsidP="0087130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73DF5" w:rsidRPr="0087130B" w:rsidRDefault="00273DF5" w:rsidP="0087130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7130B">
        <w:rPr>
          <w:b/>
          <w:sz w:val="28"/>
          <w:szCs w:val="28"/>
        </w:rPr>
        <w:t>3. Специальные квалификационные требования</w:t>
      </w:r>
    </w:p>
    <w:p w:rsidR="00273DF5" w:rsidRPr="0087130B" w:rsidRDefault="00273DF5" w:rsidP="0087130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7130B">
        <w:rPr>
          <w:b/>
          <w:sz w:val="28"/>
          <w:szCs w:val="28"/>
        </w:rPr>
        <w:t xml:space="preserve"> к направлениям подготовки, знаниям, умениям</w:t>
      </w:r>
    </w:p>
    <w:p w:rsidR="00273DF5" w:rsidRPr="00D74E66" w:rsidRDefault="00273DF5" w:rsidP="0087130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74E66">
        <w:rPr>
          <w:sz w:val="28"/>
          <w:szCs w:val="28"/>
        </w:rPr>
        <w:t>3.1. К муниципальным служащим, замещающим должности муниципальной службы высшей и главной групп, предъявляются следующие квалификационные требования:</w:t>
      </w:r>
    </w:p>
    <w:p w:rsidR="00273DF5" w:rsidRPr="00D74E66" w:rsidRDefault="00273DF5" w:rsidP="0087130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74E66">
        <w:rPr>
          <w:sz w:val="28"/>
          <w:szCs w:val="28"/>
        </w:rPr>
        <w:t>знание основ права, экономики, организации труда, производства и управления в условиях рыночных отношений, основ управления персоналом, социально-политических аспектов развития общества, порядка подготовки и принятия муниципальных правовых актов;</w:t>
      </w:r>
    </w:p>
    <w:p w:rsidR="00273DF5" w:rsidRPr="00D74E66" w:rsidRDefault="00273DF5" w:rsidP="0087130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74E66">
        <w:rPr>
          <w:sz w:val="28"/>
          <w:szCs w:val="28"/>
        </w:rPr>
        <w:t>наличие навыков стратегического планирования и прогнозирования последствий принимаемых решений, разработки программных документов, муниципальных нормативных правовых актов по профилю деятельности, аналитической работы, системного подхода в решении задач, принятия управленческого решения и осуществления контроля, ведения деловых переговоров, публичных выступлений, взаимодействия со средствами массовой информации, организации и проведения заседаний, совещаний и других форм коллективного обсуждения, разрешения конфликтов, владения приемами межличностных отношений и мотивации подчиненных, формирования эффективного взаимодействия в коллективе, организации деятельности подчиненных подразделений и лиц по выполнению планов, делегирования полномочий подчиненным, постановки перед подчиненными достижимых задач;</w:t>
      </w:r>
    </w:p>
    <w:p w:rsidR="00273DF5" w:rsidRPr="00D74E66" w:rsidRDefault="00273DF5" w:rsidP="0087130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74E66">
        <w:rPr>
          <w:sz w:val="28"/>
          <w:szCs w:val="28"/>
        </w:rPr>
        <w:t xml:space="preserve">3.2. К муниципальным служащим, замещающим должности муниципальной службы ведущей группы, предъявляются следующие квалификационные требования:   </w:t>
      </w:r>
    </w:p>
    <w:p w:rsidR="00273DF5" w:rsidRPr="00D74E66" w:rsidRDefault="00273DF5" w:rsidP="0087130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74E66">
        <w:rPr>
          <w:sz w:val="28"/>
          <w:szCs w:val="28"/>
        </w:rPr>
        <w:t xml:space="preserve">знание основ права и экономики, социально-политических аспектов развития общества; </w:t>
      </w:r>
    </w:p>
    <w:p w:rsidR="00273DF5" w:rsidRPr="00D74E66" w:rsidRDefault="00273DF5" w:rsidP="0087130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74E66">
        <w:rPr>
          <w:sz w:val="28"/>
          <w:szCs w:val="28"/>
        </w:rPr>
        <w:t>знание порядка подготовки и принятия муниципальных правовых актов;</w:t>
      </w:r>
    </w:p>
    <w:p w:rsidR="00273DF5" w:rsidRPr="00D74E66" w:rsidRDefault="00273DF5" w:rsidP="0087130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74E66">
        <w:rPr>
          <w:sz w:val="28"/>
          <w:szCs w:val="28"/>
        </w:rPr>
        <w:t>наличие навыков организации и обеспечения выполнения задач, подготовки и организационного обеспечения мероприятий с участием руководителя, анализа и прогнозирования, систематизации информации, подготовки текстов статей, выступлений, докладов, справок, отчетов, сообщений, заключений, рекомендаций и иных материалов по профилю деятельности, разработки предложений для последующего принятия управленческих решений, организации работы по взаимодействию со структурными подразделениями органа местного самоуправления муниципального образования и другими органами местного самоуправления муниципального образования, подготовки заседаний, совещаний и других форм коллективного обсуждения, оптимального использования технических возможностей и ресурсов для обеспечения эффективности и результативности служебной деятельности;</w:t>
      </w:r>
    </w:p>
    <w:p w:rsidR="00273DF5" w:rsidRPr="00D74E66" w:rsidRDefault="00273DF5" w:rsidP="0087130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74E66">
        <w:rPr>
          <w:sz w:val="28"/>
          <w:szCs w:val="28"/>
        </w:rPr>
        <w:t>3.3. К муниципальным служащим, замещающим должности муниципальной службы старшей группы, предъявляются следующие квалификационные требования:</w:t>
      </w:r>
    </w:p>
    <w:p w:rsidR="00273DF5" w:rsidRPr="00D74E66" w:rsidRDefault="00273DF5" w:rsidP="0087130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74E66">
        <w:rPr>
          <w:sz w:val="28"/>
          <w:szCs w:val="28"/>
        </w:rPr>
        <w:t>знание основ права и экономики,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273DF5" w:rsidRPr="00D74E66" w:rsidRDefault="00273DF5" w:rsidP="0087130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74E66">
        <w:rPr>
          <w:sz w:val="28"/>
          <w:szCs w:val="28"/>
        </w:rPr>
        <w:t xml:space="preserve">наличие навыков подготовки аналитического материала, нормотворческой деятельности, системного подхода в решении задач, консультирования, разработки предложений по направлению деятельности для последующего принятия управленческих решений, организационной работы, подготовки и проведения мероприятий в соответствующей сфере деятельности, экспертной работы по профилю деятельности, подготовки проектов муниципальных правовых актов по направлению деятельности, составления и исполнения перспективных и текущих планов, организации работы по взаимосвязи с другими структурными подразделениями органа местного самоуправления муниципального образования и органами местного самоуправления муниципального образования; </w:t>
      </w:r>
    </w:p>
    <w:p w:rsidR="00273DF5" w:rsidRPr="00D74E66" w:rsidRDefault="00273DF5" w:rsidP="0087130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74E66">
        <w:rPr>
          <w:sz w:val="28"/>
          <w:szCs w:val="28"/>
        </w:rPr>
        <w:t>3.4. К муниципальным служащим, замещающим должности муниципальной службы младшей группы, предъявляются следующие квалификационные требования:</w:t>
      </w:r>
    </w:p>
    <w:p w:rsidR="00273DF5" w:rsidRPr="00D74E66" w:rsidRDefault="00273DF5" w:rsidP="0087130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74E66">
        <w:rPr>
          <w:sz w:val="28"/>
          <w:szCs w:val="28"/>
        </w:rPr>
        <w:t>знание задач и функций, стоящих перед органом местного самоуправления,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273DF5" w:rsidRPr="00D74E66" w:rsidRDefault="00273DF5" w:rsidP="0087130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74E66">
        <w:rPr>
          <w:sz w:val="28"/>
          <w:szCs w:val="28"/>
        </w:rPr>
        <w:t>наличие навыков ведения служебного документооборота, исполнения служебных документов, систематизации и подготовки информационных материалов по профилю деятельности, проектов документов, формирования и ведения автоматизированных информационно-справочных банков данных, технического обеспечения деятельности структурного подразделения (машинописные, копировальные работы, заполнение заявок), выполнения четко регламентированных технологических процессов;</w:t>
      </w:r>
    </w:p>
    <w:p w:rsidR="00273DF5" w:rsidRPr="00D74E66" w:rsidRDefault="00273DF5" w:rsidP="0087130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3DF5" w:rsidRPr="00D74E66" w:rsidRDefault="00273DF5" w:rsidP="0087130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3DF5" w:rsidRPr="00D74E66" w:rsidRDefault="00273DF5" w:rsidP="0087130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3DF5" w:rsidRPr="00D74E66" w:rsidRDefault="00273DF5" w:rsidP="0087130B">
      <w:pPr>
        <w:rPr>
          <w:sz w:val="28"/>
          <w:szCs w:val="28"/>
        </w:rPr>
      </w:pPr>
    </w:p>
    <w:p w:rsidR="00273DF5" w:rsidRPr="00D74E66" w:rsidRDefault="00273DF5" w:rsidP="0087130B">
      <w:pPr>
        <w:rPr>
          <w:sz w:val="28"/>
          <w:szCs w:val="28"/>
        </w:rPr>
      </w:pPr>
    </w:p>
    <w:p w:rsidR="00273DF5" w:rsidRPr="004E63E9" w:rsidRDefault="00273DF5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sectPr w:rsidR="00273DF5" w:rsidRPr="004E63E9" w:rsidSect="00EB3440">
      <w:pgSz w:w="11909" w:h="16834"/>
      <w:pgMar w:top="851" w:right="569" w:bottom="36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56D81"/>
    <w:rsid w:val="00273DF5"/>
    <w:rsid w:val="002A7984"/>
    <w:rsid w:val="00311791"/>
    <w:rsid w:val="00394350"/>
    <w:rsid w:val="004E63E9"/>
    <w:rsid w:val="00514C8C"/>
    <w:rsid w:val="00642272"/>
    <w:rsid w:val="00661CBD"/>
    <w:rsid w:val="0066795E"/>
    <w:rsid w:val="00740A45"/>
    <w:rsid w:val="00753F28"/>
    <w:rsid w:val="007658A3"/>
    <w:rsid w:val="007C556B"/>
    <w:rsid w:val="008363EB"/>
    <w:rsid w:val="0087130B"/>
    <w:rsid w:val="008B3BB4"/>
    <w:rsid w:val="009275DE"/>
    <w:rsid w:val="009A1337"/>
    <w:rsid w:val="00A00507"/>
    <w:rsid w:val="00A613CD"/>
    <w:rsid w:val="00A674A2"/>
    <w:rsid w:val="00A86E2A"/>
    <w:rsid w:val="00B44BBE"/>
    <w:rsid w:val="00D74E66"/>
    <w:rsid w:val="00DF13AE"/>
    <w:rsid w:val="00E30BA0"/>
    <w:rsid w:val="00EB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9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B6EAC9B5A56BDF662A6E03C97359C8963551B93A7F346F26285CF394A3DFDFEAD66798B08D33A6F05DBDR8WC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B6EAC9B5A56BDF662A6E00DB1F04CC973C0EBD397B3731797707AEC3AAD588AD993EDAF48032A3RFW7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B6EAC9B5A56BDF662A6E00DB1F04CC973D0DB13C7F3731797707AEC3AAD588AD993EDAF48031AFRFW5T" TargetMode="External"/><Relationship Id="rId11" Type="http://schemas.openxmlformats.org/officeDocument/2006/relationships/hyperlink" Target="consultantplus://offline/ref=E7359BAFA73238690BFCD4F01A428379626A7B6FF48D3236C59469e3v9T" TargetMode="External"/><Relationship Id="rId5" Type="http://schemas.openxmlformats.org/officeDocument/2006/relationships/hyperlink" Target="consultantplus://offline/ref=1FB6EAC9B5A56BDF662A6E00DB1F04CC943608B135286033282209ABCBFA9D98E3DC33DBF188R3W0T" TargetMode="External"/><Relationship Id="rId10" Type="http://schemas.openxmlformats.org/officeDocument/2006/relationships/hyperlink" Target="consultantplus://offline/ref=1FB6EAC9B5A56BDF662A6E03C97359C8963551B93D7B3E6121285CF394A3DFDFEAD66798B08D33A6F05CB5R8W8T" TargetMode="External"/><Relationship Id="rId4" Type="http://schemas.openxmlformats.org/officeDocument/2006/relationships/hyperlink" Target="consultantplus://offline/ref=1FB6EAC9B5A56BDF662A6E00DB1F04CC943608B135286033282209ABCBFA9D98E3DC33DBF485R3W7T" TargetMode="External"/><Relationship Id="rId9" Type="http://schemas.openxmlformats.org/officeDocument/2006/relationships/hyperlink" Target="consultantplus://offline/ref=1FB6EAC9B5A56BDF662A6E03C97359C8963551B93D783B6524285CF394A3DFDFEAD66798B08D33A6F05EB6R8W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5</Pages>
  <Words>1820</Words>
  <Characters>10375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9</cp:revision>
  <cp:lastPrinted>2019-03-29T05:45:00Z</cp:lastPrinted>
  <dcterms:created xsi:type="dcterms:W3CDTF">2012-09-14T07:27:00Z</dcterms:created>
  <dcterms:modified xsi:type="dcterms:W3CDTF">2019-12-02T11:52:00Z</dcterms:modified>
</cp:coreProperties>
</file>