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D4" w:rsidRDefault="00842FD4" w:rsidP="00661CBD">
      <w:pPr>
        <w:tabs>
          <w:tab w:val="left" w:pos="2120"/>
        </w:tabs>
        <w:ind w:right="-142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СОВЕТ   ДЕПУТАТОВ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 </w:t>
      </w:r>
    </w:p>
    <w:p w:rsidR="00842FD4" w:rsidRDefault="00842FD4" w:rsidP="00D71CDA">
      <w:pPr>
        <w:tabs>
          <w:tab w:val="left" w:pos="6915"/>
          <w:tab w:val="left" w:pos="7500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42FD4" w:rsidRDefault="00842FD4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842FD4" w:rsidRDefault="00842FD4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842FD4" w:rsidRDefault="00842FD4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842FD4" w:rsidRDefault="00842FD4" w:rsidP="00661CBD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842FD4" w:rsidRDefault="00842FD4" w:rsidP="00661CBD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 Е Ш Е Н И Е</w:t>
      </w:r>
    </w:p>
    <w:p w:rsidR="00842FD4" w:rsidRDefault="00842FD4" w:rsidP="00661CBD">
      <w:pPr>
        <w:ind w:right="-14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 08.11.2019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29/127-рс</w:t>
      </w:r>
    </w:p>
    <w:p w:rsidR="00842FD4" w:rsidRDefault="00842FD4" w:rsidP="00661CBD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842FD4" w:rsidRDefault="00842FD4" w:rsidP="00661CBD">
      <w:pPr>
        <w:ind w:right="-142"/>
        <w:rPr>
          <w:sz w:val="28"/>
          <w:szCs w:val="28"/>
        </w:rPr>
      </w:pPr>
      <w:r>
        <w:rPr>
          <w:noProof/>
        </w:rPr>
        <w:pict>
          <v:line id="_x0000_s1026" style="position:absolute;z-index:251657216" from="376.95pt,13.35pt" to="376.95pt,34.95pt"/>
        </w:pict>
      </w:r>
      <w:r>
        <w:rPr>
          <w:noProof/>
        </w:rPr>
        <w:pict>
          <v:line id="_x0000_s1027" style="position:absolute;z-index:251656192" from="355.35pt,13.35pt" to="376.95pt,13.35pt"/>
        </w:pict>
      </w:r>
      <w:r>
        <w:rPr>
          <w:noProof/>
        </w:rPr>
        <w:pict>
          <v:line id="_x0000_s1028" style="position:absolute;z-index:251659264" from="-.05pt,13.35pt" to="-.05pt,34.95pt"/>
        </w:pict>
      </w:r>
      <w:r>
        <w:rPr>
          <w:noProof/>
        </w:rPr>
        <w:pict>
          <v:line id="_x0000_s1029" style="position:absolute;z-index:251658240" from="-.05pt,13.35pt" to="21.55pt,13.35pt"/>
        </w:pict>
      </w:r>
    </w:p>
    <w:p w:rsidR="00842FD4" w:rsidRPr="00D71CDA" w:rsidRDefault="00842FD4" w:rsidP="00EB3440">
      <w:pPr>
        <w:autoSpaceDE w:val="0"/>
        <w:autoSpaceDN w:val="0"/>
        <w:adjustRightInd w:val="0"/>
        <w:ind w:left="142" w:righ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изменение в решение Совета депутатов от 31.10.2016 №8/49-рс </w:t>
      </w:r>
      <w:r w:rsidRPr="00D71CDA">
        <w:rPr>
          <w:sz w:val="28"/>
          <w:szCs w:val="28"/>
        </w:rPr>
        <w:t>«</w:t>
      </w:r>
      <w:r w:rsidRPr="001A1A8B">
        <w:rPr>
          <w:sz w:val="28"/>
          <w:szCs w:val="28"/>
        </w:rPr>
        <w:t xml:space="preserve">О денежном содержании муниципальных служащих муниципального образования  </w:t>
      </w:r>
      <w:r>
        <w:rPr>
          <w:sz w:val="28"/>
          <w:szCs w:val="28"/>
        </w:rPr>
        <w:t>Калининский</w:t>
      </w:r>
      <w:r w:rsidRPr="001A1A8B">
        <w:rPr>
          <w:sz w:val="28"/>
          <w:szCs w:val="28"/>
        </w:rPr>
        <w:t xml:space="preserve">  сельсовет Ташлинского района Оренбургской области</w:t>
      </w:r>
      <w:r w:rsidRPr="00D71CDA">
        <w:rPr>
          <w:sz w:val="28"/>
          <w:szCs w:val="28"/>
        </w:rPr>
        <w:t>»</w:t>
      </w:r>
    </w:p>
    <w:p w:rsidR="00842FD4" w:rsidRDefault="00842FD4" w:rsidP="00EB3440">
      <w:pPr>
        <w:autoSpaceDE w:val="0"/>
        <w:autoSpaceDN w:val="0"/>
        <w:adjustRightInd w:val="0"/>
        <w:ind w:right="-142"/>
        <w:jc w:val="both"/>
      </w:pPr>
    </w:p>
    <w:p w:rsidR="00842FD4" w:rsidRDefault="00842FD4" w:rsidP="00F36B93">
      <w:pPr>
        <w:ind w:firstLine="709"/>
        <w:jc w:val="both"/>
        <w:rPr>
          <w:sz w:val="28"/>
          <w:szCs w:val="28"/>
        </w:rPr>
      </w:pPr>
      <w:r w:rsidRPr="00A864F0">
        <w:rPr>
          <w:color w:val="000000"/>
          <w:sz w:val="28"/>
          <w:szCs w:val="28"/>
        </w:rPr>
        <w:t>В</w:t>
      </w:r>
      <w:r w:rsidRPr="001B501B">
        <w:rPr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sz w:val="28"/>
          <w:szCs w:val="28"/>
        </w:rPr>
        <w:t>:</w:t>
      </w:r>
    </w:p>
    <w:p w:rsidR="00842FD4" w:rsidRDefault="00842FD4" w:rsidP="00F36B9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90959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 1 к </w:t>
      </w:r>
      <w:r w:rsidRPr="003902D6">
        <w:rPr>
          <w:sz w:val="28"/>
          <w:szCs w:val="28"/>
        </w:rPr>
        <w:t>Положению о денежном  содержании муниципальных служащих муниципального образования</w:t>
      </w:r>
      <w:r w:rsidRPr="004D2F53">
        <w:t xml:space="preserve"> </w:t>
      </w:r>
      <w:r>
        <w:rPr>
          <w:sz w:val="28"/>
          <w:szCs w:val="28"/>
        </w:rPr>
        <w:t>Калининский сельсовет</w:t>
      </w:r>
      <w:r w:rsidRPr="003902D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решением Совета депутатов муниципального образования Калининский  сельсовет Ташлинского района Оренбургской области от 31.10.2016 № 8/49-рс  изложить в новой редакции, согласно приложению № 1.</w:t>
      </w:r>
    </w:p>
    <w:p w:rsidR="00842FD4" w:rsidRPr="00A46A9D" w:rsidRDefault="00842FD4" w:rsidP="00F3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 2 к </w:t>
      </w:r>
      <w:r w:rsidRPr="003902D6">
        <w:rPr>
          <w:sz w:val="28"/>
          <w:szCs w:val="28"/>
        </w:rPr>
        <w:t>Положению о денежном  содержании муниципальных служащих муниципального образования</w:t>
      </w:r>
      <w:r w:rsidRPr="004D2F53">
        <w:t xml:space="preserve"> </w:t>
      </w:r>
      <w:r>
        <w:rPr>
          <w:sz w:val="28"/>
          <w:szCs w:val="28"/>
        </w:rPr>
        <w:t>Калининский сельсовет</w:t>
      </w:r>
      <w:r w:rsidRPr="003902D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решением Совета депутатов муниципального образования Калининский  сельсовет Ташлинского района Оренбургской области от 31.10.2016 № 8/49-рс изложить в новой редакции, согласно приложению № 2.</w:t>
      </w:r>
    </w:p>
    <w:p w:rsidR="00842FD4" w:rsidRPr="00F36B93" w:rsidRDefault="00842FD4" w:rsidP="00F36B93">
      <w:pPr>
        <w:pStyle w:val="NoSpacing"/>
        <w:ind w:firstLine="708"/>
        <w:jc w:val="both"/>
        <w:rPr>
          <w:sz w:val="28"/>
          <w:szCs w:val="28"/>
        </w:rPr>
      </w:pPr>
      <w:r w:rsidRPr="00F36B93">
        <w:rPr>
          <w:sz w:val="28"/>
          <w:szCs w:val="28"/>
        </w:rPr>
        <w:t xml:space="preserve">3. Контроль за исполнением настоящего </w:t>
      </w:r>
      <w:r>
        <w:rPr>
          <w:sz w:val="28"/>
          <w:szCs w:val="28"/>
        </w:rPr>
        <w:t>решения</w:t>
      </w:r>
      <w:r w:rsidRPr="00F36B93">
        <w:rPr>
          <w:sz w:val="28"/>
          <w:szCs w:val="28"/>
        </w:rPr>
        <w:t xml:space="preserve">  оставляю за собой.</w:t>
      </w:r>
    </w:p>
    <w:p w:rsidR="00842FD4" w:rsidRPr="00F36B93" w:rsidRDefault="00842FD4" w:rsidP="00F36B93">
      <w:pPr>
        <w:pStyle w:val="NoSpacing"/>
        <w:ind w:firstLine="708"/>
        <w:jc w:val="both"/>
        <w:rPr>
          <w:sz w:val="28"/>
          <w:szCs w:val="28"/>
        </w:rPr>
      </w:pPr>
      <w:r w:rsidRPr="00F36B93">
        <w:rPr>
          <w:sz w:val="28"/>
          <w:szCs w:val="28"/>
        </w:rPr>
        <w:t>4. 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«01» октября 2019 года.</w:t>
      </w:r>
    </w:p>
    <w:p w:rsidR="00842FD4" w:rsidRPr="00A46A9D" w:rsidRDefault="00842FD4" w:rsidP="00F36B93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842FD4" w:rsidRDefault="00842FD4" w:rsidP="00D71CDA">
      <w:pPr>
        <w:pStyle w:val="BodyText"/>
        <w:shd w:val="clear" w:color="auto" w:fill="auto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842FD4" w:rsidRDefault="00842FD4" w:rsidP="00D71CDA">
      <w:pPr>
        <w:pStyle w:val="BodyText"/>
        <w:shd w:val="clear" w:color="auto" w:fill="auto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842FD4" w:rsidRPr="00D71CDA" w:rsidRDefault="00842FD4" w:rsidP="00D71CDA">
      <w:pPr>
        <w:pStyle w:val="BodyText"/>
        <w:shd w:val="clear" w:color="auto" w:fill="auto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842FD4" w:rsidRPr="00D71CDA" w:rsidRDefault="00842FD4" w:rsidP="00D71CDA">
      <w:pPr>
        <w:shd w:val="clear" w:color="auto" w:fill="FFFFFF"/>
        <w:ind w:firstLine="701"/>
        <w:jc w:val="both"/>
      </w:pPr>
    </w:p>
    <w:p w:rsidR="00842FD4" w:rsidRDefault="00842FD4" w:rsidP="00D71CDA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42FD4" w:rsidRDefault="00842FD4" w:rsidP="008B3BB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Ю.Н.Малашин</w:t>
      </w:r>
    </w:p>
    <w:p w:rsidR="00842FD4" w:rsidRDefault="00842FD4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D4" w:rsidRDefault="00842FD4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D4" w:rsidRDefault="00842FD4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D4" w:rsidRDefault="00842FD4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D4" w:rsidRDefault="00842FD4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D4" w:rsidRDefault="00842FD4" w:rsidP="00B44BBE">
      <w:pPr>
        <w:pStyle w:val="ConsPlusNormal"/>
        <w:widowControl/>
        <w:tabs>
          <w:tab w:val="left" w:pos="330"/>
          <w:tab w:val="right" w:pos="9355"/>
        </w:tabs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FD4" w:rsidRPr="0066795E" w:rsidRDefault="00842FD4" w:rsidP="00EB34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FD4" w:rsidRPr="003902D6" w:rsidRDefault="00842FD4" w:rsidP="00F36B93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>Приложение № 1</w:t>
      </w:r>
    </w:p>
    <w:p w:rsidR="00842FD4" w:rsidRDefault="00842FD4" w:rsidP="00F36B93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 Совета депутатов</w:t>
      </w:r>
      <w:r w:rsidRPr="003902D6">
        <w:rPr>
          <w:sz w:val="28"/>
          <w:szCs w:val="28"/>
        </w:rPr>
        <w:t xml:space="preserve">  </w:t>
      </w:r>
    </w:p>
    <w:p w:rsidR="00842FD4" w:rsidRDefault="00842FD4" w:rsidP="003351FB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02D6">
        <w:rPr>
          <w:sz w:val="28"/>
          <w:szCs w:val="28"/>
        </w:rPr>
        <w:t>образования</w:t>
      </w:r>
      <w:r w:rsidRPr="004D2F53">
        <w:t xml:space="preserve"> </w:t>
      </w:r>
      <w:r>
        <w:t xml:space="preserve">  </w:t>
      </w:r>
      <w:r>
        <w:rPr>
          <w:sz w:val="28"/>
          <w:szCs w:val="28"/>
        </w:rPr>
        <w:t>Калининский сельсовет</w:t>
      </w:r>
      <w:r w:rsidRPr="003902D6">
        <w:rPr>
          <w:sz w:val="28"/>
          <w:szCs w:val="28"/>
        </w:rPr>
        <w:t xml:space="preserve"> </w:t>
      </w:r>
    </w:p>
    <w:p w:rsidR="00842FD4" w:rsidRPr="003351FB" w:rsidRDefault="00842FD4" w:rsidP="003351FB">
      <w:pPr>
        <w:ind w:left="567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07.11.2019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29/127-рс</w:t>
      </w:r>
    </w:p>
    <w:p w:rsidR="00842FD4" w:rsidRPr="003902D6" w:rsidRDefault="00842FD4" w:rsidP="00F36B93">
      <w:pPr>
        <w:ind w:firstLine="851"/>
        <w:jc w:val="both"/>
        <w:rPr>
          <w:sz w:val="28"/>
          <w:szCs w:val="28"/>
        </w:rPr>
      </w:pPr>
    </w:p>
    <w:p w:rsidR="00842FD4" w:rsidRPr="003902D6" w:rsidRDefault="00842FD4" w:rsidP="00F36B93">
      <w:pPr>
        <w:ind w:firstLine="851"/>
        <w:jc w:val="both"/>
        <w:rPr>
          <w:sz w:val="28"/>
          <w:szCs w:val="28"/>
        </w:rPr>
      </w:pPr>
    </w:p>
    <w:p w:rsidR="00842FD4" w:rsidRPr="003902D6" w:rsidRDefault="00842FD4" w:rsidP="00F36B93">
      <w:pPr>
        <w:ind w:firstLine="851"/>
        <w:jc w:val="both"/>
        <w:rPr>
          <w:sz w:val="28"/>
          <w:szCs w:val="28"/>
        </w:rPr>
      </w:pPr>
    </w:p>
    <w:p w:rsidR="00842FD4" w:rsidRPr="001A1A8B" w:rsidRDefault="00842FD4" w:rsidP="00F36B93">
      <w:pPr>
        <w:jc w:val="both"/>
        <w:rPr>
          <w:sz w:val="28"/>
          <w:szCs w:val="28"/>
        </w:rPr>
      </w:pPr>
    </w:p>
    <w:p w:rsidR="00842FD4" w:rsidRPr="001A1A8B" w:rsidRDefault="00842FD4" w:rsidP="00F36B93">
      <w:pPr>
        <w:jc w:val="center"/>
        <w:rPr>
          <w:sz w:val="28"/>
          <w:szCs w:val="28"/>
        </w:rPr>
      </w:pPr>
    </w:p>
    <w:p w:rsidR="00842FD4" w:rsidRDefault="00842FD4" w:rsidP="00F36B93">
      <w:pPr>
        <w:jc w:val="center"/>
        <w:rPr>
          <w:sz w:val="28"/>
          <w:szCs w:val="28"/>
        </w:rPr>
      </w:pPr>
    </w:p>
    <w:p w:rsidR="00842FD4" w:rsidRPr="00B24F47" w:rsidRDefault="00842FD4" w:rsidP="00F36B93">
      <w:pPr>
        <w:jc w:val="center"/>
        <w:rPr>
          <w:b/>
          <w:sz w:val="28"/>
          <w:szCs w:val="28"/>
        </w:rPr>
      </w:pPr>
      <w:r w:rsidRPr="00B24F47">
        <w:rPr>
          <w:b/>
          <w:sz w:val="28"/>
          <w:szCs w:val="28"/>
        </w:rPr>
        <w:t>Размеры</w:t>
      </w:r>
    </w:p>
    <w:p w:rsidR="00842FD4" w:rsidRPr="00B24F47" w:rsidRDefault="00842FD4" w:rsidP="00F36B93">
      <w:pPr>
        <w:jc w:val="center"/>
        <w:rPr>
          <w:b/>
          <w:sz w:val="28"/>
          <w:szCs w:val="28"/>
        </w:rPr>
      </w:pPr>
      <w:r w:rsidRPr="00B24F47">
        <w:rPr>
          <w:b/>
          <w:sz w:val="28"/>
          <w:szCs w:val="28"/>
        </w:rPr>
        <w:t xml:space="preserve">должностных окладов муниципальных служащих </w:t>
      </w:r>
    </w:p>
    <w:p w:rsidR="00842FD4" w:rsidRPr="00B24F47" w:rsidRDefault="00842FD4" w:rsidP="00F36B93">
      <w:pPr>
        <w:jc w:val="center"/>
        <w:rPr>
          <w:b/>
          <w:sz w:val="28"/>
          <w:szCs w:val="28"/>
        </w:rPr>
      </w:pPr>
      <w:r w:rsidRPr="00B24F47">
        <w:rPr>
          <w:b/>
          <w:sz w:val="28"/>
          <w:szCs w:val="28"/>
        </w:rPr>
        <w:t xml:space="preserve">муниципального образования Калининский сельсовет </w:t>
      </w:r>
    </w:p>
    <w:p w:rsidR="00842FD4" w:rsidRPr="001A1A8B" w:rsidRDefault="00842FD4" w:rsidP="00F36B93">
      <w:pPr>
        <w:jc w:val="center"/>
        <w:rPr>
          <w:sz w:val="28"/>
          <w:szCs w:val="28"/>
        </w:rPr>
      </w:pPr>
      <w:r w:rsidRPr="00B24F47">
        <w:rPr>
          <w:b/>
          <w:sz w:val="28"/>
          <w:szCs w:val="28"/>
        </w:rPr>
        <w:t>Ташлинского района Оренбургской области</w:t>
      </w:r>
    </w:p>
    <w:p w:rsidR="00842FD4" w:rsidRPr="001A1A8B" w:rsidRDefault="00842FD4" w:rsidP="00F36B93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409"/>
      </w:tblGrid>
      <w:tr w:rsidR="00842FD4" w:rsidRPr="001A1A8B" w:rsidTr="00B24F47">
        <w:tc>
          <w:tcPr>
            <w:tcW w:w="7230" w:type="dxa"/>
          </w:tcPr>
          <w:p w:rsidR="00842FD4" w:rsidRPr="001A1A8B" w:rsidRDefault="00842FD4" w:rsidP="00453738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09" w:type="dxa"/>
          </w:tcPr>
          <w:p w:rsidR="00842FD4" w:rsidRPr="001A1A8B" w:rsidRDefault="00842FD4" w:rsidP="00453738">
            <w:pPr>
              <w:jc w:val="center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842FD4" w:rsidRPr="001A1A8B" w:rsidTr="00B24F47">
        <w:tc>
          <w:tcPr>
            <w:tcW w:w="7230" w:type="dxa"/>
          </w:tcPr>
          <w:p w:rsidR="00842FD4" w:rsidRPr="009D0DBE" w:rsidRDefault="00842FD4" w:rsidP="00453738">
            <w:pPr>
              <w:rPr>
                <w:sz w:val="28"/>
                <w:szCs w:val="28"/>
              </w:rPr>
            </w:pPr>
            <w:r w:rsidRPr="009D0DBE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2409" w:type="dxa"/>
          </w:tcPr>
          <w:p w:rsidR="00842FD4" w:rsidRDefault="00842FD4" w:rsidP="0045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10061,00</w:t>
            </w:r>
          </w:p>
        </w:tc>
      </w:tr>
      <w:tr w:rsidR="00842FD4" w:rsidRPr="001A1A8B" w:rsidTr="00B24F47">
        <w:tc>
          <w:tcPr>
            <w:tcW w:w="7230" w:type="dxa"/>
          </w:tcPr>
          <w:p w:rsidR="00842FD4" w:rsidRPr="001A1A8B" w:rsidRDefault="00842FD4" w:rsidP="00453738">
            <w:pPr>
              <w:jc w:val="both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09" w:type="dxa"/>
          </w:tcPr>
          <w:p w:rsidR="00842FD4" w:rsidRDefault="00842FD4" w:rsidP="0045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7752,00</w:t>
            </w:r>
          </w:p>
        </w:tc>
      </w:tr>
      <w:tr w:rsidR="00842FD4" w:rsidRPr="001A1A8B" w:rsidTr="00B24F47">
        <w:tc>
          <w:tcPr>
            <w:tcW w:w="7230" w:type="dxa"/>
          </w:tcPr>
          <w:p w:rsidR="00842FD4" w:rsidRPr="001A1A8B" w:rsidRDefault="00842FD4" w:rsidP="00453738">
            <w:pPr>
              <w:jc w:val="both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409" w:type="dxa"/>
          </w:tcPr>
          <w:p w:rsidR="00842FD4" w:rsidRDefault="00842FD4" w:rsidP="0045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7510,00</w:t>
            </w:r>
          </w:p>
        </w:tc>
      </w:tr>
      <w:tr w:rsidR="00842FD4" w:rsidRPr="001A1A8B" w:rsidTr="00B24F47">
        <w:tc>
          <w:tcPr>
            <w:tcW w:w="7230" w:type="dxa"/>
          </w:tcPr>
          <w:p w:rsidR="00842FD4" w:rsidRPr="001A1A8B" w:rsidRDefault="00842FD4" w:rsidP="00453738">
            <w:pPr>
              <w:jc w:val="both"/>
              <w:rPr>
                <w:sz w:val="28"/>
                <w:szCs w:val="28"/>
              </w:rPr>
            </w:pPr>
            <w:r w:rsidRPr="001A1A8B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409" w:type="dxa"/>
          </w:tcPr>
          <w:p w:rsidR="00842FD4" w:rsidRDefault="00842FD4" w:rsidP="0045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6258,00</w:t>
            </w:r>
          </w:p>
        </w:tc>
      </w:tr>
    </w:tbl>
    <w:p w:rsidR="00842FD4" w:rsidRDefault="00842FD4" w:rsidP="00F36B93">
      <w:pPr>
        <w:jc w:val="both"/>
        <w:rPr>
          <w:sz w:val="28"/>
          <w:szCs w:val="28"/>
        </w:rPr>
      </w:pPr>
    </w:p>
    <w:p w:rsidR="00842FD4" w:rsidRDefault="00842FD4" w:rsidP="00F36B93">
      <w:pPr>
        <w:jc w:val="both"/>
        <w:rPr>
          <w:sz w:val="28"/>
          <w:szCs w:val="28"/>
        </w:rPr>
      </w:pPr>
    </w:p>
    <w:p w:rsidR="00842FD4" w:rsidRDefault="00842FD4" w:rsidP="00F36B93">
      <w:pPr>
        <w:jc w:val="both"/>
        <w:rPr>
          <w:sz w:val="28"/>
          <w:szCs w:val="28"/>
        </w:rPr>
      </w:pPr>
    </w:p>
    <w:p w:rsidR="00842FD4" w:rsidRDefault="00842FD4" w:rsidP="00F36B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2FD4" w:rsidRPr="003902D6" w:rsidRDefault="00842FD4" w:rsidP="003351FB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42FD4" w:rsidRDefault="00842FD4" w:rsidP="003351FB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 Совета депутатов</w:t>
      </w:r>
      <w:r w:rsidRPr="003902D6">
        <w:rPr>
          <w:sz w:val="28"/>
          <w:szCs w:val="28"/>
        </w:rPr>
        <w:t xml:space="preserve">  </w:t>
      </w:r>
    </w:p>
    <w:p w:rsidR="00842FD4" w:rsidRDefault="00842FD4" w:rsidP="003351FB">
      <w:pPr>
        <w:ind w:left="5670"/>
        <w:jc w:val="right"/>
        <w:rPr>
          <w:sz w:val="28"/>
          <w:szCs w:val="28"/>
        </w:rPr>
      </w:pPr>
      <w:r w:rsidRPr="003902D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902D6">
        <w:rPr>
          <w:sz w:val="28"/>
          <w:szCs w:val="28"/>
        </w:rPr>
        <w:t>образования</w:t>
      </w:r>
      <w:r w:rsidRPr="004D2F53">
        <w:t xml:space="preserve"> </w:t>
      </w:r>
      <w:r>
        <w:t xml:space="preserve">  </w:t>
      </w:r>
      <w:r>
        <w:rPr>
          <w:sz w:val="28"/>
          <w:szCs w:val="28"/>
        </w:rPr>
        <w:t>Калининский сельсовет</w:t>
      </w:r>
      <w:r w:rsidRPr="003902D6">
        <w:rPr>
          <w:sz w:val="28"/>
          <w:szCs w:val="28"/>
        </w:rPr>
        <w:t xml:space="preserve"> </w:t>
      </w:r>
    </w:p>
    <w:p w:rsidR="00842FD4" w:rsidRPr="003351FB" w:rsidRDefault="00842FD4" w:rsidP="003351FB">
      <w:pPr>
        <w:ind w:left="567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07.11.2019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29/127-рс</w:t>
      </w:r>
    </w:p>
    <w:p w:rsidR="00842FD4" w:rsidRPr="003902D6" w:rsidRDefault="00842FD4" w:rsidP="003351FB">
      <w:pPr>
        <w:ind w:firstLine="851"/>
        <w:jc w:val="both"/>
        <w:rPr>
          <w:sz w:val="28"/>
          <w:szCs w:val="28"/>
        </w:rPr>
      </w:pPr>
    </w:p>
    <w:p w:rsidR="00842FD4" w:rsidRPr="003902D6" w:rsidRDefault="00842FD4" w:rsidP="00F36B93">
      <w:pPr>
        <w:jc w:val="right"/>
        <w:rPr>
          <w:sz w:val="28"/>
          <w:szCs w:val="28"/>
        </w:rPr>
      </w:pPr>
    </w:p>
    <w:p w:rsidR="00842FD4" w:rsidRDefault="00842FD4" w:rsidP="00F36B93">
      <w:pPr>
        <w:jc w:val="center"/>
        <w:rPr>
          <w:b/>
          <w:sz w:val="28"/>
          <w:szCs w:val="28"/>
        </w:rPr>
      </w:pPr>
    </w:p>
    <w:p w:rsidR="00842FD4" w:rsidRDefault="00842FD4" w:rsidP="00F36B93">
      <w:pPr>
        <w:jc w:val="center"/>
        <w:rPr>
          <w:b/>
          <w:sz w:val="28"/>
          <w:szCs w:val="28"/>
        </w:rPr>
      </w:pPr>
    </w:p>
    <w:p w:rsidR="00842FD4" w:rsidRDefault="00842FD4" w:rsidP="00F36B93">
      <w:pPr>
        <w:jc w:val="center"/>
        <w:rPr>
          <w:b/>
          <w:sz w:val="28"/>
          <w:szCs w:val="28"/>
        </w:rPr>
      </w:pPr>
      <w:r w:rsidRPr="00AC4479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>ы</w:t>
      </w:r>
      <w:r w:rsidRPr="00AC4479">
        <w:rPr>
          <w:b/>
          <w:sz w:val="28"/>
          <w:szCs w:val="28"/>
        </w:rPr>
        <w:t xml:space="preserve"> </w:t>
      </w:r>
    </w:p>
    <w:p w:rsidR="00842FD4" w:rsidRPr="00AC4479" w:rsidRDefault="00842FD4" w:rsidP="00F36B93">
      <w:pPr>
        <w:jc w:val="center"/>
        <w:rPr>
          <w:b/>
          <w:sz w:val="28"/>
          <w:szCs w:val="28"/>
        </w:rPr>
      </w:pPr>
      <w:r w:rsidRPr="00AC4479">
        <w:rPr>
          <w:b/>
          <w:sz w:val="28"/>
          <w:szCs w:val="28"/>
        </w:rPr>
        <w:t>надбавок за классный чин муниципальной службы</w:t>
      </w:r>
    </w:p>
    <w:p w:rsidR="00842FD4" w:rsidRPr="00AC4479" w:rsidRDefault="00842FD4" w:rsidP="00F36B93">
      <w:pPr>
        <w:jc w:val="center"/>
        <w:rPr>
          <w:b/>
          <w:sz w:val="28"/>
          <w:szCs w:val="28"/>
        </w:rPr>
      </w:pPr>
    </w:p>
    <w:p w:rsidR="00842FD4" w:rsidRPr="008E37FA" w:rsidRDefault="00842FD4" w:rsidP="00F36B93">
      <w:pPr>
        <w:jc w:val="both"/>
        <w:rPr>
          <w:sz w:val="28"/>
          <w:szCs w:val="28"/>
        </w:rPr>
      </w:pPr>
      <w:r w:rsidRPr="00205642">
        <w:rPr>
          <w:color w:val="FF0000"/>
          <w:sz w:val="28"/>
          <w:szCs w:val="28"/>
        </w:rPr>
        <w:t xml:space="preserve">   </w:t>
      </w:r>
    </w:p>
    <w:tbl>
      <w:tblPr>
        <w:tblW w:w="101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3686"/>
        <w:gridCol w:w="1671"/>
        <w:gridCol w:w="1417"/>
        <w:gridCol w:w="1276"/>
      </w:tblGrid>
      <w:tr w:rsidR="00842FD4" w:rsidRPr="00746A2D" w:rsidTr="00666073">
        <w:tc>
          <w:tcPr>
            <w:tcW w:w="2127" w:type="dxa"/>
          </w:tcPr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Группа должностностей в соответствии с единым реестром муниципальных должностей и должностей муниципальной слежбы</w:t>
            </w:r>
          </w:p>
        </w:tc>
        <w:tc>
          <w:tcPr>
            <w:tcW w:w="368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671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41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Размер надбавки в %</w:t>
            </w:r>
          </w:p>
        </w:tc>
        <w:tc>
          <w:tcPr>
            <w:tcW w:w="127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Размер надбавки в рублях</w:t>
            </w:r>
          </w:p>
        </w:tc>
      </w:tr>
      <w:tr w:rsidR="00842FD4" w:rsidRPr="00746A2D" w:rsidTr="00666073">
        <w:trPr>
          <w:trHeight w:val="1609"/>
        </w:trPr>
        <w:tc>
          <w:tcPr>
            <w:tcW w:w="212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высшая</w:t>
            </w:r>
          </w:p>
        </w:tc>
        <w:tc>
          <w:tcPr>
            <w:tcW w:w="368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 xml:space="preserve">Действительный муниципальный советник 1 класса </w:t>
            </w:r>
          </w:p>
        </w:tc>
        <w:tc>
          <w:tcPr>
            <w:tcW w:w="1671" w:type="dxa"/>
          </w:tcPr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10061</w:t>
            </w:r>
          </w:p>
        </w:tc>
        <w:tc>
          <w:tcPr>
            <w:tcW w:w="141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5,5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6,5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554,00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654,00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755,00</w:t>
            </w:r>
          </w:p>
        </w:tc>
      </w:tr>
      <w:tr w:rsidR="00842FD4" w:rsidRPr="00746A2D" w:rsidTr="00666073">
        <w:trPr>
          <w:trHeight w:val="1651"/>
        </w:trPr>
        <w:tc>
          <w:tcPr>
            <w:tcW w:w="212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старшая</w:t>
            </w:r>
          </w:p>
        </w:tc>
        <w:tc>
          <w:tcPr>
            <w:tcW w:w="368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Реферант муниципальной службы 3 класса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Реферант муниципальной службы 2 класса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Реферант муниципальной службы 1 класса</w:t>
            </w:r>
          </w:p>
        </w:tc>
        <w:tc>
          <w:tcPr>
            <w:tcW w:w="1671" w:type="dxa"/>
          </w:tcPr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7752</w:t>
            </w:r>
          </w:p>
        </w:tc>
        <w:tc>
          <w:tcPr>
            <w:tcW w:w="141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5,5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6,5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427,00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504,00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582,00</w:t>
            </w:r>
          </w:p>
        </w:tc>
      </w:tr>
      <w:tr w:rsidR="00842FD4" w:rsidRPr="00746A2D" w:rsidTr="00666073">
        <w:tc>
          <w:tcPr>
            <w:tcW w:w="212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младшая</w:t>
            </w:r>
          </w:p>
        </w:tc>
        <w:tc>
          <w:tcPr>
            <w:tcW w:w="368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Секретарь муниципальной службы 3 класса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Секретарь муниципальной службы 2 класса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671" w:type="dxa"/>
          </w:tcPr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center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6884</w:t>
            </w:r>
          </w:p>
        </w:tc>
        <w:tc>
          <w:tcPr>
            <w:tcW w:w="1417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5,5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6,5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379,00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448,00</w:t>
            </w: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</w:p>
          <w:p w:rsidR="00842FD4" w:rsidRPr="00666073" w:rsidRDefault="00842FD4" w:rsidP="00666073">
            <w:pPr>
              <w:jc w:val="both"/>
              <w:rPr>
                <w:sz w:val="24"/>
                <w:szCs w:val="24"/>
              </w:rPr>
            </w:pPr>
            <w:r w:rsidRPr="00666073">
              <w:rPr>
                <w:sz w:val="24"/>
                <w:szCs w:val="24"/>
              </w:rPr>
              <w:t>517,00</w:t>
            </w:r>
          </w:p>
        </w:tc>
      </w:tr>
    </w:tbl>
    <w:p w:rsidR="00842FD4" w:rsidRPr="00D71CDA" w:rsidRDefault="00842FD4" w:rsidP="00661CBD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sectPr w:rsidR="00842FD4" w:rsidRPr="00D71CDA" w:rsidSect="00014131">
      <w:pgSz w:w="11909" w:h="16834"/>
      <w:pgMar w:top="851" w:right="569" w:bottom="851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474C6"/>
    <w:rsid w:val="001A1A8B"/>
    <w:rsid w:val="001B501B"/>
    <w:rsid w:val="001E2FC6"/>
    <w:rsid w:val="001E7202"/>
    <w:rsid w:val="00205642"/>
    <w:rsid w:val="00311791"/>
    <w:rsid w:val="003351FB"/>
    <w:rsid w:val="00346AEE"/>
    <w:rsid w:val="00362AF5"/>
    <w:rsid w:val="003902D6"/>
    <w:rsid w:val="00394350"/>
    <w:rsid w:val="00453738"/>
    <w:rsid w:val="004D2F53"/>
    <w:rsid w:val="00514C8C"/>
    <w:rsid w:val="00590959"/>
    <w:rsid w:val="005E1971"/>
    <w:rsid w:val="00642272"/>
    <w:rsid w:val="00661CBD"/>
    <w:rsid w:val="00666073"/>
    <w:rsid w:val="0066795E"/>
    <w:rsid w:val="00740A45"/>
    <w:rsid w:val="00746A2D"/>
    <w:rsid w:val="00753F28"/>
    <w:rsid w:val="007658A3"/>
    <w:rsid w:val="007C556B"/>
    <w:rsid w:val="008363EB"/>
    <w:rsid w:val="00842FD4"/>
    <w:rsid w:val="008623D8"/>
    <w:rsid w:val="0087130B"/>
    <w:rsid w:val="0087766C"/>
    <w:rsid w:val="008B3BB4"/>
    <w:rsid w:val="008E37FA"/>
    <w:rsid w:val="00917602"/>
    <w:rsid w:val="009275DE"/>
    <w:rsid w:val="009A1337"/>
    <w:rsid w:val="009D0DBE"/>
    <w:rsid w:val="00A00507"/>
    <w:rsid w:val="00A46A9D"/>
    <w:rsid w:val="00A613CD"/>
    <w:rsid w:val="00A674A2"/>
    <w:rsid w:val="00A864F0"/>
    <w:rsid w:val="00A86E2A"/>
    <w:rsid w:val="00AC4479"/>
    <w:rsid w:val="00B126AA"/>
    <w:rsid w:val="00B24F47"/>
    <w:rsid w:val="00B44BBE"/>
    <w:rsid w:val="00B54131"/>
    <w:rsid w:val="00BF5578"/>
    <w:rsid w:val="00C52DFE"/>
    <w:rsid w:val="00D71CDA"/>
    <w:rsid w:val="00EB3440"/>
    <w:rsid w:val="00F21B26"/>
    <w:rsid w:val="00F3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  <w:contextualSpacing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D71CDA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47A76"/>
    <w:rPr>
      <w:rFonts w:ascii="Times New Roman" w:eastAsia="Times New Roman" w:hAnsi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/>
      <w:b/>
      <w:bCs/>
      <w:spacing w:val="-3"/>
      <w:sz w:val="19"/>
      <w:szCs w:val="19"/>
      <w:u w:val="none"/>
      <w:lang w:bidi="ar-SA"/>
    </w:rPr>
  </w:style>
  <w:style w:type="paragraph" w:styleId="BodyText2">
    <w:name w:val="Body Text 2"/>
    <w:basedOn w:val="Normal"/>
    <w:link w:val="BodyText2Char"/>
    <w:uiPriority w:val="99"/>
    <w:semiHidden/>
    <w:rsid w:val="00F36B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6B9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36B9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3</Pages>
  <Words>467</Words>
  <Characters>2666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17</cp:revision>
  <cp:lastPrinted>2019-11-05T18:06:00Z</cp:lastPrinted>
  <dcterms:created xsi:type="dcterms:W3CDTF">2012-09-14T07:27:00Z</dcterms:created>
  <dcterms:modified xsi:type="dcterms:W3CDTF">2019-12-03T05:18:00Z</dcterms:modified>
</cp:coreProperties>
</file>