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30" w:rsidRDefault="00864F30" w:rsidP="00661CBD">
      <w:pPr>
        <w:tabs>
          <w:tab w:val="left" w:pos="2120"/>
        </w:tabs>
        <w:ind w:right="-142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СОВЕТ   ДЕПУТАТОВ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 </w:t>
      </w:r>
    </w:p>
    <w:p w:rsidR="00864F30" w:rsidRDefault="00864F30" w:rsidP="00D71CDA">
      <w:pPr>
        <w:tabs>
          <w:tab w:val="left" w:pos="6915"/>
          <w:tab w:val="left" w:pos="7500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64F30" w:rsidRDefault="00864F30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864F30" w:rsidRDefault="00864F30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864F30" w:rsidRDefault="00864F30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864F30" w:rsidRDefault="00864F30" w:rsidP="00661CBD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864F30" w:rsidRDefault="00864F30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 Е Ш Е Н И Е</w:t>
      </w:r>
    </w:p>
    <w:p w:rsidR="00864F30" w:rsidRDefault="00864F30" w:rsidP="00661CBD">
      <w:pPr>
        <w:ind w:right="-14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08.11.2019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20/132 -рс</w:t>
      </w:r>
    </w:p>
    <w:p w:rsidR="00864F30" w:rsidRDefault="00864F30" w:rsidP="00661CBD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864F30" w:rsidRDefault="00864F30" w:rsidP="00661CBD">
      <w:pPr>
        <w:ind w:right="-142"/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276.15pt,13.35pt" to="297.75pt,13.35pt"/>
        </w:pict>
      </w:r>
      <w:r>
        <w:rPr>
          <w:noProof/>
        </w:rPr>
        <w:pict>
          <v:line id="_x0000_s1027" style="position:absolute;z-index:251657216" from="297.75pt,13.35pt" to="297.75pt,34.95pt"/>
        </w:pict>
      </w:r>
      <w:r>
        <w:rPr>
          <w:noProof/>
        </w:rPr>
        <w:pict>
          <v:line id="_x0000_s1028" style="position:absolute;z-index:251659264" from="-.05pt,13.35pt" to="-.05pt,34.95pt"/>
        </w:pict>
      </w:r>
      <w:r>
        <w:rPr>
          <w:noProof/>
        </w:rPr>
        <w:pict>
          <v:line id="_x0000_s1029" style="position:absolute;z-index:251658240" from="-.05pt,13.35pt" to="21.55pt,13.35pt"/>
        </w:pict>
      </w:r>
    </w:p>
    <w:p w:rsidR="00864F30" w:rsidRPr="00D71CDA" w:rsidRDefault="00864F30" w:rsidP="00673171">
      <w:pPr>
        <w:pStyle w:val="NoSpacing"/>
        <w:ind w:left="142" w:right="4251"/>
        <w:jc w:val="both"/>
        <w:rPr>
          <w:sz w:val="28"/>
          <w:szCs w:val="28"/>
        </w:rPr>
      </w:pPr>
      <w:r w:rsidRPr="00D71CDA">
        <w:rPr>
          <w:sz w:val="28"/>
          <w:szCs w:val="28"/>
        </w:rPr>
        <w:t>«</w:t>
      </w:r>
      <w:r w:rsidRPr="00DC5DF4">
        <w:rPr>
          <w:sz w:val="28"/>
          <w:szCs w:val="28"/>
        </w:rPr>
        <w:t>Об утверждении порядка проведения осмотра зданий,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сооружений в целях оценки их технического состояния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и надлежащего технического обслуживания</w:t>
      </w:r>
      <w:r w:rsidRPr="00D71CDA">
        <w:rPr>
          <w:sz w:val="28"/>
          <w:szCs w:val="28"/>
        </w:rPr>
        <w:t>»</w:t>
      </w:r>
    </w:p>
    <w:p w:rsidR="00864F30" w:rsidRDefault="00864F30" w:rsidP="00EB3440">
      <w:pPr>
        <w:autoSpaceDE w:val="0"/>
        <w:autoSpaceDN w:val="0"/>
        <w:adjustRightInd w:val="0"/>
        <w:ind w:right="-142"/>
        <w:jc w:val="both"/>
      </w:pPr>
    </w:p>
    <w:p w:rsidR="00864F30" w:rsidRDefault="00864F30" w:rsidP="00EB3440">
      <w:pPr>
        <w:autoSpaceDE w:val="0"/>
        <w:autoSpaceDN w:val="0"/>
        <w:adjustRightInd w:val="0"/>
        <w:ind w:right="-142"/>
        <w:jc w:val="both"/>
      </w:pPr>
    </w:p>
    <w:p w:rsidR="00864F30" w:rsidRDefault="00864F30" w:rsidP="00EB3440">
      <w:pPr>
        <w:autoSpaceDE w:val="0"/>
        <w:autoSpaceDN w:val="0"/>
        <w:adjustRightInd w:val="0"/>
        <w:ind w:right="-142"/>
        <w:jc w:val="both"/>
      </w:pPr>
    </w:p>
    <w:p w:rsidR="00864F30" w:rsidRPr="00DC5DF4" w:rsidRDefault="00864F30" w:rsidP="00673171">
      <w:pPr>
        <w:pStyle w:val="NoSpacing"/>
        <w:ind w:firstLine="708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На основании </w:t>
      </w:r>
      <w:hyperlink r:id="rId5" w:history="1">
        <w:r w:rsidRPr="00DC5DF4">
          <w:rPr>
            <w:color w:val="0000FF"/>
            <w:sz w:val="28"/>
            <w:szCs w:val="28"/>
          </w:rPr>
          <w:t>статей 12</w:t>
        </w:r>
      </w:hyperlink>
      <w:r w:rsidRPr="00DC5DF4">
        <w:rPr>
          <w:sz w:val="28"/>
          <w:szCs w:val="28"/>
        </w:rPr>
        <w:t xml:space="preserve">, </w:t>
      </w:r>
      <w:hyperlink r:id="rId6" w:history="1">
        <w:r w:rsidRPr="00DC5DF4">
          <w:rPr>
            <w:color w:val="0000FF"/>
            <w:sz w:val="28"/>
            <w:szCs w:val="28"/>
          </w:rPr>
          <w:t>132</w:t>
        </w:r>
      </w:hyperlink>
      <w:r w:rsidRPr="00DC5DF4">
        <w:rPr>
          <w:sz w:val="28"/>
          <w:szCs w:val="28"/>
        </w:rPr>
        <w:t xml:space="preserve"> Конституции Российской Федерации, </w:t>
      </w:r>
      <w:hyperlink r:id="rId7" w:history="1">
        <w:r w:rsidRPr="00DC5DF4">
          <w:rPr>
            <w:color w:val="0000FF"/>
            <w:sz w:val="28"/>
            <w:szCs w:val="28"/>
          </w:rPr>
          <w:t>пункта 26 статьи 16</w:t>
        </w:r>
      </w:hyperlink>
      <w:r w:rsidRPr="00DC5DF4">
        <w:rPr>
          <w:sz w:val="28"/>
          <w:szCs w:val="28"/>
        </w:rPr>
        <w:t xml:space="preserve">, </w:t>
      </w:r>
      <w:hyperlink r:id="rId8" w:history="1">
        <w:r w:rsidRPr="00DC5DF4">
          <w:rPr>
            <w:color w:val="0000FF"/>
            <w:sz w:val="28"/>
            <w:szCs w:val="28"/>
          </w:rPr>
          <w:t>статьи 35</w:t>
        </w:r>
      </w:hyperlink>
      <w:r w:rsidRPr="00DC5DF4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DC5DF4">
          <w:rPr>
            <w:color w:val="0000FF"/>
            <w:sz w:val="28"/>
            <w:szCs w:val="28"/>
          </w:rPr>
          <w:t>пункта 11 статьи 55.24</w:t>
        </w:r>
      </w:hyperlink>
      <w:r w:rsidRPr="00DC5DF4">
        <w:rPr>
          <w:sz w:val="28"/>
          <w:szCs w:val="28"/>
        </w:rPr>
        <w:t xml:space="preserve"> Градостроительного кодекса Российской Федерации и, руководствуясь </w:t>
      </w:r>
      <w:hyperlink r:id="rId10" w:history="1">
        <w:r w:rsidRPr="00DC5DF4">
          <w:rPr>
            <w:color w:val="0000FF"/>
            <w:sz w:val="28"/>
            <w:szCs w:val="28"/>
          </w:rPr>
          <w:t xml:space="preserve">статьей </w:t>
        </w:r>
      </w:hyperlink>
      <w:r>
        <w:t xml:space="preserve"> </w:t>
      </w:r>
      <w:r>
        <w:rPr>
          <w:color w:val="0000FF"/>
          <w:sz w:val="28"/>
          <w:szCs w:val="28"/>
        </w:rPr>
        <w:t xml:space="preserve">5 </w:t>
      </w:r>
      <w:r w:rsidRPr="00DC5DF4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Калининский сельсовет</w:t>
      </w:r>
      <w:r w:rsidRPr="00DC5DF4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РЕШИЛ:</w:t>
      </w:r>
    </w:p>
    <w:p w:rsidR="00864F30" w:rsidRPr="00DC5DF4" w:rsidRDefault="00864F30" w:rsidP="00673171">
      <w:pPr>
        <w:pStyle w:val="NoSpacing"/>
        <w:jc w:val="both"/>
        <w:rPr>
          <w:sz w:val="28"/>
          <w:szCs w:val="28"/>
        </w:rPr>
      </w:pPr>
    </w:p>
    <w:p w:rsidR="00864F30" w:rsidRPr="00DC5DF4" w:rsidRDefault="00864F30" w:rsidP="00673171">
      <w:pPr>
        <w:pStyle w:val="NoSpacing"/>
        <w:ind w:firstLine="708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1. Утвердить </w:t>
      </w:r>
      <w:hyperlink w:anchor="P33" w:history="1">
        <w:r w:rsidRPr="00DC5DF4">
          <w:rPr>
            <w:color w:val="0000FF"/>
            <w:sz w:val="28"/>
            <w:szCs w:val="28"/>
          </w:rPr>
          <w:t>порядок</w:t>
        </w:r>
      </w:hyperlink>
      <w:r w:rsidRPr="00DC5DF4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864F30" w:rsidRDefault="00864F30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4F30" w:rsidRPr="00D71CDA" w:rsidRDefault="00864F30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D71CDA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r w:rsidRPr="00D71CDA">
        <w:rPr>
          <w:rStyle w:val="BodyTextChar"/>
          <w:rFonts w:ascii="Times New Roman" w:hAnsi="Times New Roman"/>
          <w:color w:val="000000"/>
          <w:sz w:val="28"/>
          <w:szCs w:val="28"/>
        </w:rPr>
        <w:t>.</w:t>
      </w:r>
    </w:p>
    <w:p w:rsidR="00864F30" w:rsidRDefault="00864F30" w:rsidP="00D71CDA">
      <w:pPr>
        <w:pStyle w:val="NoSpacing"/>
        <w:ind w:firstLine="708"/>
        <w:jc w:val="both"/>
        <w:rPr>
          <w:sz w:val="28"/>
          <w:szCs w:val="28"/>
        </w:rPr>
      </w:pPr>
    </w:p>
    <w:p w:rsidR="00864F30" w:rsidRPr="003C6025" w:rsidRDefault="00864F30" w:rsidP="00D71C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6025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после его </w:t>
      </w:r>
      <w:r w:rsidRPr="003C6025">
        <w:rPr>
          <w:sz w:val="28"/>
          <w:szCs w:val="28"/>
        </w:rPr>
        <w:t>обнародования.</w:t>
      </w:r>
    </w:p>
    <w:p w:rsidR="00864F30" w:rsidRDefault="00864F30" w:rsidP="00D71CDA">
      <w:pPr>
        <w:pStyle w:val="NoSpacing"/>
        <w:jc w:val="both"/>
        <w:rPr>
          <w:color w:val="000000"/>
          <w:sz w:val="28"/>
          <w:szCs w:val="28"/>
        </w:rPr>
      </w:pPr>
    </w:p>
    <w:p w:rsidR="00864F30" w:rsidRDefault="00864F30" w:rsidP="00D71CDA">
      <w:pPr>
        <w:pStyle w:val="NoSpacing"/>
        <w:jc w:val="both"/>
        <w:rPr>
          <w:color w:val="000000"/>
          <w:sz w:val="28"/>
          <w:szCs w:val="28"/>
        </w:rPr>
      </w:pPr>
    </w:p>
    <w:p w:rsidR="00864F30" w:rsidRDefault="00864F30" w:rsidP="00D71CDA">
      <w:pPr>
        <w:pStyle w:val="NoSpacing"/>
        <w:jc w:val="both"/>
        <w:rPr>
          <w:color w:val="000000"/>
          <w:sz w:val="28"/>
          <w:szCs w:val="28"/>
        </w:rPr>
      </w:pPr>
    </w:p>
    <w:p w:rsidR="00864F30" w:rsidRDefault="00864F30" w:rsidP="00D71CDA">
      <w:pPr>
        <w:pStyle w:val="NoSpacing"/>
        <w:jc w:val="both"/>
        <w:rPr>
          <w:color w:val="000000"/>
          <w:sz w:val="28"/>
          <w:szCs w:val="28"/>
        </w:rPr>
      </w:pPr>
    </w:p>
    <w:p w:rsidR="00864F30" w:rsidRDefault="00864F30" w:rsidP="00D71CDA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64F30" w:rsidRDefault="00864F30" w:rsidP="008B3BB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Ю.Н.Малашин</w:t>
      </w:r>
    </w:p>
    <w:p w:rsidR="00864F30" w:rsidRDefault="00864F30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30" w:rsidRDefault="00864F30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30" w:rsidRDefault="00864F30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30" w:rsidRDefault="00864F30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30" w:rsidRPr="0066795E" w:rsidRDefault="00864F30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864F30" w:rsidRPr="004E63E9" w:rsidRDefault="00864F30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  <w:r w:rsidRPr="004E63E9">
        <w:rPr>
          <w:sz w:val="28"/>
          <w:szCs w:val="28"/>
        </w:rPr>
        <w:t xml:space="preserve">Приложение </w:t>
      </w:r>
    </w:p>
    <w:p w:rsidR="00864F30" w:rsidRDefault="00864F30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4E63E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4E63E9">
        <w:rPr>
          <w:sz w:val="28"/>
          <w:szCs w:val="28"/>
        </w:rPr>
        <w:t>Совета депутатов</w:t>
      </w:r>
    </w:p>
    <w:p w:rsidR="00864F30" w:rsidRDefault="00864F30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64F30" w:rsidRDefault="00864F30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</w:t>
      </w:r>
    </w:p>
    <w:p w:rsidR="00864F30" w:rsidRDefault="00864F30" w:rsidP="00B44BBE">
      <w:pPr>
        <w:ind w:right="-142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E63E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Pr="00236D9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8</w:t>
      </w:r>
      <w:r w:rsidRPr="00236D9A">
        <w:rPr>
          <w:sz w:val="28"/>
          <w:szCs w:val="28"/>
          <w:u w:val="single"/>
        </w:rPr>
        <w:t>.11.2019</w:t>
      </w:r>
      <w:r>
        <w:rPr>
          <w:sz w:val="28"/>
          <w:szCs w:val="28"/>
        </w:rPr>
        <w:t xml:space="preserve"> №  </w:t>
      </w:r>
      <w:r w:rsidRPr="00236D9A">
        <w:rPr>
          <w:sz w:val="28"/>
          <w:szCs w:val="28"/>
          <w:u w:val="single"/>
        </w:rPr>
        <w:t>29/131</w:t>
      </w:r>
      <w:r>
        <w:rPr>
          <w:sz w:val="28"/>
          <w:szCs w:val="28"/>
          <w:u w:val="single"/>
        </w:rPr>
        <w:t>-рс</w:t>
      </w:r>
    </w:p>
    <w:p w:rsidR="00864F30" w:rsidRDefault="00864F30" w:rsidP="00673171">
      <w:pPr>
        <w:pStyle w:val="NoSpacing"/>
        <w:jc w:val="center"/>
        <w:rPr>
          <w:sz w:val="28"/>
          <w:szCs w:val="28"/>
        </w:rPr>
      </w:pPr>
    </w:p>
    <w:p w:rsidR="00864F30" w:rsidRPr="00DC5DF4" w:rsidRDefault="00864F30" w:rsidP="00673171">
      <w:pPr>
        <w:pStyle w:val="NoSpacing"/>
        <w:jc w:val="center"/>
        <w:rPr>
          <w:sz w:val="28"/>
          <w:szCs w:val="28"/>
        </w:rPr>
      </w:pPr>
      <w:r w:rsidRPr="00DC5DF4">
        <w:rPr>
          <w:sz w:val="28"/>
          <w:szCs w:val="28"/>
        </w:rPr>
        <w:t>Порядок</w:t>
      </w:r>
    </w:p>
    <w:p w:rsidR="00864F30" w:rsidRPr="00DC5DF4" w:rsidRDefault="00864F30" w:rsidP="00673171">
      <w:pPr>
        <w:pStyle w:val="NoSpacing"/>
        <w:jc w:val="center"/>
        <w:rPr>
          <w:sz w:val="28"/>
          <w:szCs w:val="28"/>
        </w:rPr>
      </w:pPr>
      <w:r w:rsidRPr="00DC5DF4">
        <w:rPr>
          <w:sz w:val="28"/>
          <w:szCs w:val="28"/>
        </w:rPr>
        <w:t>проведения осмотра зданий, сооружений в целях оценкиих технического состояния и надлежащеготехнического обслуживания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1" w:history="1">
        <w:r w:rsidRPr="00DC5DF4">
          <w:rPr>
            <w:color w:val="0000FF"/>
            <w:sz w:val="28"/>
            <w:szCs w:val="28"/>
          </w:rPr>
          <w:t>кодексом</w:t>
        </w:r>
      </w:hyperlink>
      <w:r w:rsidRPr="00DC5DF4">
        <w:rPr>
          <w:sz w:val="28"/>
          <w:szCs w:val="28"/>
        </w:rPr>
        <w:t xml:space="preserve"> Российской Федерации, Федеральным законом от 06.10.2003 </w:t>
      </w:r>
      <w:hyperlink r:id="rId12" w:history="1">
        <w:r w:rsidRPr="00DC5DF4">
          <w:rPr>
            <w:color w:val="0000FF"/>
            <w:sz w:val="28"/>
            <w:szCs w:val="28"/>
          </w:rPr>
          <w:t>N 131-ФЗ</w:t>
        </w:r>
      </w:hyperlink>
      <w:r w:rsidRPr="00DC5DF4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Pr="00DC5DF4"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  <w:r w:rsidRPr="00DC5DF4">
        <w:rPr>
          <w:sz w:val="28"/>
          <w:szCs w:val="28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DC5DF4">
        <w:rPr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3. Осмотр зданий, сооружений проводится при поступлении в администрацию </w:t>
      </w:r>
      <w:r>
        <w:rPr>
          <w:sz w:val="28"/>
          <w:szCs w:val="28"/>
        </w:rPr>
        <w:t>Калининского сельсовета</w:t>
      </w:r>
      <w:r w:rsidRPr="00DC5DF4">
        <w:rPr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 </w:t>
      </w:r>
      <w:r>
        <w:rPr>
          <w:sz w:val="28"/>
          <w:szCs w:val="28"/>
        </w:rPr>
        <w:t>Калининского сельсовета</w:t>
      </w:r>
      <w:r w:rsidRPr="00DC5DF4">
        <w:rPr>
          <w:sz w:val="28"/>
          <w:szCs w:val="28"/>
        </w:rPr>
        <w:t>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 чем за 3 рабочих дня до даты проведения осмотра зданий, сооружений.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8.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</w:t>
      </w:r>
      <w:hyperlink w:anchor="Par36" w:history="1">
        <w:r w:rsidRPr="00DC5DF4">
          <w:rPr>
            <w:color w:val="0000FF"/>
            <w:sz w:val="28"/>
            <w:szCs w:val="28"/>
          </w:rPr>
          <w:t>форме</w:t>
        </w:r>
      </w:hyperlink>
      <w:r w:rsidRPr="00DC5DF4">
        <w:rPr>
          <w:sz w:val="28"/>
          <w:szCs w:val="28"/>
        </w:rPr>
        <w:t xml:space="preserve"> согласно приложению 1 к Порядку (далее - акт осмотра).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14. В случае выявления нарушений требований технических регламентов администрация </w:t>
      </w:r>
      <w:r>
        <w:rPr>
          <w:sz w:val="28"/>
          <w:szCs w:val="28"/>
        </w:rPr>
        <w:t>Калининского сельсовета</w:t>
      </w:r>
      <w:r w:rsidRPr="00DC5DF4">
        <w:rPr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>
        <w:rPr>
          <w:sz w:val="28"/>
          <w:szCs w:val="28"/>
        </w:rPr>
        <w:t>Калининского сельсовета</w:t>
      </w:r>
      <w:r w:rsidRPr="00DC5DF4">
        <w:rPr>
          <w:sz w:val="28"/>
          <w:szCs w:val="28"/>
        </w:rPr>
        <w:t xml:space="preserve"> по </w:t>
      </w:r>
      <w:hyperlink w:anchor="Par194" w:history="1">
        <w:r w:rsidRPr="00DC5DF4">
          <w:rPr>
            <w:color w:val="0000FF"/>
            <w:sz w:val="28"/>
            <w:szCs w:val="28"/>
          </w:rPr>
          <w:t>форме</w:t>
        </w:r>
      </w:hyperlink>
      <w:r w:rsidRPr="00DC5DF4">
        <w:rPr>
          <w:sz w:val="28"/>
          <w:szCs w:val="28"/>
        </w:rPr>
        <w:t xml:space="preserve"> Приложения 2 к Порядку.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 </w:t>
      </w:r>
      <w:hyperlink r:id="rId14" w:history="1">
        <w:r w:rsidRPr="00DC5DF4">
          <w:rPr>
            <w:color w:val="0000FF"/>
            <w:sz w:val="28"/>
            <w:szCs w:val="28"/>
          </w:rPr>
          <w:t>закона</w:t>
        </w:r>
      </w:hyperlink>
      <w:r w:rsidRPr="00DC5DF4">
        <w:rPr>
          <w:sz w:val="28"/>
          <w:szCs w:val="28"/>
        </w:rPr>
        <w:t xml:space="preserve"> 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864F30" w:rsidRPr="00DC5DF4" w:rsidRDefault="00864F30" w:rsidP="00673171">
      <w:pPr>
        <w:pStyle w:val="NoSpacing"/>
        <w:ind w:firstLine="709"/>
        <w:jc w:val="both"/>
        <w:rPr>
          <w:sz w:val="28"/>
          <w:szCs w:val="28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Pr="00DC5DF4" w:rsidRDefault="00864F30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Приложение 1</w:t>
      </w:r>
    </w:p>
    <w:p w:rsidR="00864F30" w:rsidRPr="00DC5DF4" w:rsidRDefault="00864F30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к Порядкупроведения осмотра</w:t>
      </w:r>
    </w:p>
    <w:p w:rsidR="00864F30" w:rsidRPr="00DC5DF4" w:rsidRDefault="00864F30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зданий, сооруженийв целях оценки их</w:t>
      </w:r>
    </w:p>
    <w:p w:rsidR="00864F30" w:rsidRPr="00DC5DF4" w:rsidRDefault="00864F30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техническогосостояния инадлежащего</w:t>
      </w:r>
    </w:p>
    <w:p w:rsidR="00864F30" w:rsidRPr="00DC5DF4" w:rsidRDefault="00864F30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техническогообслуживания</w:t>
      </w: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  <w:bookmarkStart w:id="0" w:name="Par36"/>
      <w:bookmarkEnd w:id="0"/>
      <w:r w:rsidRPr="00E621D5">
        <w:rPr>
          <w:sz w:val="28"/>
          <w:szCs w:val="28"/>
        </w:rPr>
        <w:t xml:space="preserve">                      АКТ ОСМОТРА ЗДАНИЯ (СООРУЖЕНИЯ)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          __________________________________ "__" ____________ г.</w:t>
      </w:r>
    </w:p>
    <w:p w:rsidR="00864F30" w:rsidRPr="00131717" w:rsidRDefault="00864F30" w:rsidP="00673171">
      <w:pPr>
        <w:pStyle w:val="NoSpacing"/>
        <w:rPr>
          <w:sz w:val="24"/>
          <w:szCs w:val="24"/>
        </w:rPr>
      </w:pPr>
      <w:r w:rsidRPr="00E621D5">
        <w:rPr>
          <w:sz w:val="28"/>
          <w:szCs w:val="28"/>
        </w:rPr>
        <w:t xml:space="preserve">                  </w:t>
      </w:r>
      <w:r w:rsidRPr="00131717">
        <w:rPr>
          <w:sz w:val="24"/>
          <w:szCs w:val="24"/>
        </w:rPr>
        <w:t>населенный пункт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1. Название здания (сооружения) </w:t>
      </w:r>
      <w:r>
        <w:rPr>
          <w:sz w:val="28"/>
          <w:szCs w:val="28"/>
        </w:rPr>
        <w:t>___________________________</w:t>
      </w:r>
      <w:r w:rsidRPr="00E621D5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Адрес _________________________________</w:t>
      </w:r>
      <w:r>
        <w:rPr>
          <w:sz w:val="28"/>
          <w:szCs w:val="28"/>
        </w:rPr>
        <w:t>______</w:t>
      </w:r>
      <w:r w:rsidRPr="00E621D5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3. Владелец (балансодержатель) ____________</w:t>
      </w:r>
      <w:r>
        <w:rPr>
          <w:sz w:val="28"/>
          <w:szCs w:val="28"/>
        </w:rPr>
        <w:t>_________________________________________________________</w:t>
      </w:r>
    </w:p>
    <w:p w:rsidR="00864F30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4. Пользо</w:t>
      </w:r>
      <w:r>
        <w:rPr>
          <w:sz w:val="28"/>
          <w:szCs w:val="28"/>
        </w:rPr>
        <w:t>ватели (наниматели, рендаторы)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Pr="00E621D5">
        <w:rPr>
          <w:sz w:val="28"/>
          <w:szCs w:val="28"/>
        </w:rPr>
        <w:t>__________________________________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5. Год постройки __________________________</w:t>
      </w:r>
      <w:r>
        <w:rPr>
          <w:sz w:val="28"/>
          <w:szCs w:val="28"/>
        </w:rPr>
        <w:t>___________________________________________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6. Материал стен _____________________</w:t>
      </w:r>
      <w:r>
        <w:rPr>
          <w:sz w:val="28"/>
          <w:szCs w:val="28"/>
        </w:rPr>
        <w:t>______________</w:t>
      </w:r>
      <w:r w:rsidRPr="00E621D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7. Этажность ____________________</w:t>
      </w:r>
      <w:r>
        <w:rPr>
          <w:sz w:val="28"/>
          <w:szCs w:val="28"/>
        </w:rPr>
        <w:t>__________</w:t>
      </w:r>
      <w:r w:rsidRPr="00E621D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8. Наличие подвала __________________</w:t>
      </w:r>
      <w:r>
        <w:rPr>
          <w:sz w:val="28"/>
          <w:szCs w:val="28"/>
        </w:rPr>
        <w:t>________________</w:t>
      </w:r>
      <w:r w:rsidRPr="00E621D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Результаты осмотра здания (сооружения) и заключение комиссии:</w:t>
      </w:r>
    </w:p>
    <w:p w:rsidR="00864F30" w:rsidRDefault="00864F30" w:rsidP="00673171">
      <w:pPr>
        <w:pStyle w:val="NoSpacing"/>
        <w:rPr>
          <w:sz w:val="28"/>
          <w:szCs w:val="28"/>
        </w:rPr>
      </w:pPr>
    </w:p>
    <w:p w:rsidR="00864F30" w:rsidRPr="00131717" w:rsidRDefault="00864F30" w:rsidP="00673171">
      <w:pPr>
        <w:pStyle w:val="NoSpacing"/>
        <w:rPr>
          <w:sz w:val="28"/>
          <w:szCs w:val="28"/>
        </w:rPr>
      </w:pPr>
      <w:r w:rsidRPr="00131717">
        <w:rPr>
          <w:sz w:val="28"/>
          <w:szCs w:val="28"/>
        </w:rPr>
        <w:t>Комиссия в составе -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</w:p>
    <w:p w:rsidR="00864F30" w:rsidRDefault="00864F30" w:rsidP="00673171">
      <w:pPr>
        <w:pStyle w:val="NoSpacing"/>
        <w:rPr>
          <w:sz w:val="28"/>
          <w:szCs w:val="28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Членов комиссии: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1. ______________________________________</w:t>
      </w:r>
      <w:r>
        <w:rPr>
          <w:sz w:val="28"/>
          <w:szCs w:val="28"/>
        </w:rPr>
        <w:t>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______________________________________</w:t>
      </w:r>
      <w:r>
        <w:rPr>
          <w:sz w:val="28"/>
          <w:szCs w:val="28"/>
        </w:rPr>
        <w:t>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3. ________________________________________________________</w:t>
      </w:r>
      <w:r>
        <w:rPr>
          <w:sz w:val="28"/>
          <w:szCs w:val="28"/>
        </w:rPr>
        <w:t>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1D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Представители: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____________________________________</w:t>
      </w:r>
      <w:r>
        <w:rPr>
          <w:sz w:val="28"/>
          <w:szCs w:val="28"/>
        </w:rPr>
        <w:t>_______________________________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21D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  <w:r w:rsidRPr="00E621D5">
        <w:rPr>
          <w:sz w:val="28"/>
          <w:szCs w:val="28"/>
        </w:rPr>
        <w:t>,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произвела осмотр __________________________</w:t>
      </w:r>
      <w:r>
        <w:rPr>
          <w:sz w:val="28"/>
          <w:szCs w:val="28"/>
        </w:rPr>
        <w:t>___________________________________________</w:t>
      </w:r>
    </w:p>
    <w:p w:rsidR="00864F30" w:rsidRPr="00131717" w:rsidRDefault="00864F30" w:rsidP="00673171">
      <w:pPr>
        <w:pStyle w:val="NoSpacing"/>
        <w:rPr>
          <w:sz w:val="24"/>
          <w:szCs w:val="24"/>
        </w:rPr>
      </w:pPr>
      <w:r w:rsidRPr="00131717">
        <w:rPr>
          <w:sz w:val="24"/>
          <w:szCs w:val="24"/>
        </w:rPr>
        <w:t xml:space="preserve">                               наименование здания (сооружения)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по вышеуказанному адресу.</w:t>
      </w: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1906"/>
        <w:gridCol w:w="2977"/>
      </w:tblGrid>
      <w:tr w:rsidR="00864F30" w:rsidRPr="00131717" w:rsidTr="00131717">
        <w:trPr>
          <w:trHeight w:val="4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864F30" w:rsidRPr="00131717" w:rsidTr="00131717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4</w:t>
            </w:r>
          </w:p>
        </w:tc>
      </w:tr>
      <w:tr w:rsidR="00864F30" w:rsidRPr="00131717" w:rsidTr="001317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Наружные сети и колодцы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Фундаменты (подвал)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Несущие стены (колонны)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Перегородки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Балки (фермы)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Перекрытия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Лестницы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Полы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Кровля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Наружная отделка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а) архитектурные детали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Внутренняя отделка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Центральное отопление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Местное отопление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Вентиляция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Встроенные помещения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23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Pr="00E621D5" w:rsidRDefault="00864F30" w:rsidP="00673171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Выводы и рекомендации:</w:t>
      </w:r>
    </w:p>
    <w:p w:rsidR="00864F30" w:rsidRPr="00E621D5" w:rsidRDefault="00864F30" w:rsidP="00673171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864F30" w:rsidRDefault="00864F30" w:rsidP="00673171">
      <w:pPr>
        <w:pStyle w:val="NoSpacing"/>
        <w:jc w:val="both"/>
        <w:rPr>
          <w:sz w:val="28"/>
          <w:szCs w:val="28"/>
        </w:rPr>
      </w:pPr>
    </w:p>
    <w:p w:rsidR="00864F30" w:rsidRDefault="00864F30" w:rsidP="00131717">
      <w:pPr>
        <w:pStyle w:val="NoSpacing"/>
        <w:jc w:val="both"/>
        <w:rPr>
          <w:rFonts w:ascii="Calibri" w:hAnsi="Calibri" w:cs="Calibri"/>
        </w:rPr>
      </w:pPr>
      <w:r w:rsidRPr="00E621D5">
        <w:rPr>
          <w:sz w:val="28"/>
          <w:szCs w:val="28"/>
        </w:rPr>
        <w:t>Подписи: Председатель комиссии; Члены комиссии</w:t>
      </w:r>
    </w:p>
    <w:p w:rsidR="00864F30" w:rsidRDefault="00864F30" w:rsidP="00131717">
      <w:pPr>
        <w:pStyle w:val="NoSpacing"/>
        <w:ind w:firstLine="4395"/>
        <w:jc w:val="right"/>
        <w:rPr>
          <w:sz w:val="28"/>
          <w:szCs w:val="28"/>
        </w:rPr>
      </w:pPr>
    </w:p>
    <w:p w:rsidR="00864F30" w:rsidRPr="00E621D5" w:rsidRDefault="00864F30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Приложение 2</w:t>
      </w:r>
    </w:p>
    <w:p w:rsidR="00864F30" w:rsidRPr="00E621D5" w:rsidRDefault="00864F30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к Порядкупроведения осмотра</w:t>
      </w:r>
    </w:p>
    <w:p w:rsidR="00864F30" w:rsidRPr="00E621D5" w:rsidRDefault="00864F30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зданий, сооруженийв целях оценки их</w:t>
      </w:r>
    </w:p>
    <w:p w:rsidR="00864F30" w:rsidRPr="00E621D5" w:rsidRDefault="00864F30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техническогосостояния инадлежащего</w:t>
      </w:r>
    </w:p>
    <w:p w:rsidR="00864F30" w:rsidRPr="00E621D5" w:rsidRDefault="00864F30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техническогообслуживания</w:t>
      </w:r>
    </w:p>
    <w:p w:rsidR="00864F30" w:rsidRDefault="00864F30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F30" w:rsidRPr="00E621D5" w:rsidRDefault="00864F30" w:rsidP="00673171">
      <w:pPr>
        <w:pStyle w:val="NoSpacing"/>
        <w:rPr>
          <w:sz w:val="28"/>
          <w:szCs w:val="28"/>
        </w:rPr>
      </w:pPr>
    </w:p>
    <w:p w:rsidR="00864F30" w:rsidRPr="00E621D5" w:rsidRDefault="00864F30" w:rsidP="00673171">
      <w:pPr>
        <w:pStyle w:val="NoSpacing"/>
        <w:jc w:val="center"/>
        <w:rPr>
          <w:sz w:val="28"/>
          <w:szCs w:val="28"/>
        </w:rPr>
      </w:pPr>
      <w:bookmarkStart w:id="1" w:name="Par194"/>
      <w:bookmarkEnd w:id="1"/>
      <w:r w:rsidRPr="00E621D5">
        <w:rPr>
          <w:sz w:val="28"/>
          <w:szCs w:val="28"/>
        </w:rPr>
        <w:t>ЖУРНАЛ</w:t>
      </w:r>
    </w:p>
    <w:p w:rsidR="00864F30" w:rsidRPr="00E621D5" w:rsidRDefault="00864F30" w:rsidP="00673171">
      <w:pPr>
        <w:pStyle w:val="NoSpacing"/>
        <w:jc w:val="center"/>
        <w:rPr>
          <w:sz w:val="28"/>
          <w:szCs w:val="28"/>
        </w:rPr>
      </w:pPr>
      <w:r w:rsidRPr="00E621D5">
        <w:rPr>
          <w:sz w:val="28"/>
          <w:szCs w:val="28"/>
        </w:rPr>
        <w:t>УЧЕТА ОСМОТРА ЗДАНИЙ (СООРУЖЕНИЙ)</w:t>
      </w:r>
    </w:p>
    <w:p w:rsidR="00864F30" w:rsidRPr="00E621D5" w:rsidRDefault="00864F30" w:rsidP="00673171">
      <w:pPr>
        <w:pStyle w:val="NoSpacing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134"/>
        <w:gridCol w:w="1276"/>
        <w:gridCol w:w="964"/>
        <w:gridCol w:w="1134"/>
        <w:gridCol w:w="964"/>
        <w:gridCol w:w="1190"/>
        <w:gridCol w:w="1105"/>
      </w:tblGrid>
      <w:tr w:rsidR="00864F30" w:rsidRPr="00131717" w:rsidT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Default="00864F30" w:rsidP="008112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Дата проведения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Сведения о собственнике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Номер и дата акта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Должностные лица уполномоченного органа, проводившие осмотр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Дата и отметка в получении акта</w:t>
            </w:r>
          </w:p>
        </w:tc>
      </w:tr>
      <w:tr w:rsidR="00864F30" w:rsidRPr="00131717" w:rsidT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864F30" w:rsidRPr="00131717" w:rsidT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0" w:rsidRPr="00131717" w:rsidRDefault="00864F30" w:rsidP="0081128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Default="00864F30" w:rsidP="00673171">
      <w:pPr>
        <w:spacing w:after="1" w:line="220" w:lineRule="atLeast"/>
        <w:jc w:val="both"/>
      </w:pPr>
    </w:p>
    <w:p w:rsidR="00864F30" w:rsidRPr="00D71CDA" w:rsidRDefault="00864F30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sectPr w:rsidR="00864F30" w:rsidRPr="00D71CDA" w:rsidSect="00131717">
      <w:pgSz w:w="11909" w:h="16834"/>
      <w:pgMar w:top="851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14131"/>
    <w:rsid w:val="00131717"/>
    <w:rsid w:val="001E7202"/>
    <w:rsid w:val="00236D9A"/>
    <w:rsid w:val="002A6745"/>
    <w:rsid w:val="00311791"/>
    <w:rsid w:val="00394350"/>
    <w:rsid w:val="003C6025"/>
    <w:rsid w:val="004521AE"/>
    <w:rsid w:val="004E63E9"/>
    <w:rsid w:val="00514C8C"/>
    <w:rsid w:val="005C2AFE"/>
    <w:rsid w:val="00642272"/>
    <w:rsid w:val="00661CBD"/>
    <w:rsid w:val="0066795E"/>
    <w:rsid w:val="00673171"/>
    <w:rsid w:val="00740A45"/>
    <w:rsid w:val="00753F28"/>
    <w:rsid w:val="007658A3"/>
    <w:rsid w:val="007C556B"/>
    <w:rsid w:val="0081128C"/>
    <w:rsid w:val="008363EB"/>
    <w:rsid w:val="00864F30"/>
    <w:rsid w:val="00865C71"/>
    <w:rsid w:val="0087130B"/>
    <w:rsid w:val="008B3BB4"/>
    <w:rsid w:val="008F3056"/>
    <w:rsid w:val="009275DE"/>
    <w:rsid w:val="009A1337"/>
    <w:rsid w:val="00A00507"/>
    <w:rsid w:val="00A613CD"/>
    <w:rsid w:val="00A674A2"/>
    <w:rsid w:val="00A86E2A"/>
    <w:rsid w:val="00A95B69"/>
    <w:rsid w:val="00B44BBE"/>
    <w:rsid w:val="00BD6624"/>
    <w:rsid w:val="00C52DFE"/>
    <w:rsid w:val="00D71CDA"/>
    <w:rsid w:val="00DC5DF4"/>
    <w:rsid w:val="00E621D5"/>
    <w:rsid w:val="00EB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  <w:contextualSpacing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D71CDA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F1D98"/>
    <w:rPr>
      <w:rFonts w:ascii="Times New Roman" w:eastAsia="Times New Roman" w:hAnsi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/>
      <w:b/>
      <w:bCs/>
      <w:spacing w:val="-3"/>
      <w:sz w:val="19"/>
      <w:szCs w:val="19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0D42667113A885FB9CC374F31AE9E69C6FC7D0E62594186748B6048F347A60700C81B717894243428I4F" TargetMode="External"/><Relationship Id="rId13" Type="http://schemas.openxmlformats.org/officeDocument/2006/relationships/hyperlink" Target="consultantplus://offline/ref=8DECB31281443523EA2F99CC39BAF36F33435A226439D9487FDC0EF561BA4B58B4919EDF04A0179C1A92A42B4A733B0B49a6U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DEACC502A0CA0F802104ACC055E3AF0D42667113A885FB9CC374F31AE9E69C6FC7D09635F49DB20C46114B61AB50708C818716729IFF" TargetMode="External"/><Relationship Id="rId12" Type="http://schemas.openxmlformats.org/officeDocument/2006/relationships/hyperlink" Target="consultantplus://offline/ref=8DECB31281443523EA2F87C12FD6AD60304B042D623DD01A208A08A23EEA4D0DF4D1988D54E249C54ADEEF274B65270A487DECDD77a7U4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11" Type="http://schemas.openxmlformats.org/officeDocument/2006/relationships/hyperlink" Target="consultantplus://offline/ref=8DECB31281443523EA2F87C12FD6AD60304B0426633BD01A208A08A23EEA4D0DF4D1988E5CE349C54ADEEF274B65270A487DECDD77a7U4F" TargetMode="External"/><Relationship Id="rId5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4DEACC502A0CA0F8020E47DA69033EF3DC78681F3E8509E4936C1266A7943E81B3244C2654438F71843410BC46FA425DDB1B797897242B8F125621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DEACC502A0CA0F802104ACC055E3AF0D4266C103C885FB9CC374F31AE9E69C6FC7D0A6B5E49DB20C46114B61AB50708C818716729IFF" TargetMode="External"/><Relationship Id="rId14" Type="http://schemas.openxmlformats.org/officeDocument/2006/relationships/hyperlink" Target="consultantplus://offline/ref=8DECB31281443523EA2F87C12FD6AD6030490027673AD01A208A08A23EEA4D0DE6D1C08654EC5C901B84B82A4Ba6U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7</Pages>
  <Words>1928</Words>
  <Characters>10992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15</cp:revision>
  <cp:lastPrinted>2019-11-07T17:06:00Z</cp:lastPrinted>
  <dcterms:created xsi:type="dcterms:W3CDTF">2012-09-14T07:27:00Z</dcterms:created>
  <dcterms:modified xsi:type="dcterms:W3CDTF">2019-12-03T05:20:00Z</dcterms:modified>
</cp:coreProperties>
</file>