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35" w:rsidRDefault="004E5935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4E5935" w:rsidRDefault="004E5935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4E5935" w:rsidRDefault="004E5935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4E5935" w:rsidRDefault="004E5935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4E5935" w:rsidRDefault="004E5935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4E5935" w:rsidRDefault="004E5935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4E5935" w:rsidRDefault="004E5935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4E5935" w:rsidRDefault="004E5935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4E5935" w:rsidRDefault="004E5935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21.11.2019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30/133-рс</w:t>
      </w:r>
    </w:p>
    <w:p w:rsidR="004E5935" w:rsidRDefault="004E5935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4E5935" w:rsidRDefault="004E5935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4E5935" w:rsidRPr="00DD6D54" w:rsidRDefault="004E5935" w:rsidP="00DD6D54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374947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37494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DD6D54">
        <w:rPr>
          <w:rFonts w:ascii="Times New Roman" w:hAnsi="Times New Roman"/>
          <w:bCs/>
          <w:sz w:val="28"/>
          <w:szCs w:val="28"/>
        </w:rPr>
        <w:t>»</w:t>
      </w:r>
    </w:p>
    <w:p w:rsidR="004E5935" w:rsidRDefault="004E5935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4E5935" w:rsidRPr="00374947" w:rsidRDefault="004E5935" w:rsidP="00074FD0">
      <w:pPr>
        <w:pStyle w:val="ConsPlusNormal"/>
        <w:ind w:firstLine="540"/>
        <w:jc w:val="both"/>
        <w:rPr>
          <w:sz w:val="28"/>
          <w:szCs w:val="28"/>
        </w:rPr>
      </w:pPr>
      <w:r w:rsidRPr="00374947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B36FA4">
          <w:rPr>
            <w:sz w:val="28"/>
            <w:szCs w:val="28"/>
          </w:rPr>
          <w:t>законом</w:t>
        </w:r>
      </w:hyperlink>
      <w:r w:rsidRPr="00374947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>
        <w:rPr>
          <w:sz w:val="28"/>
          <w:szCs w:val="28"/>
        </w:rPr>
        <w:t>Калининский</w:t>
      </w:r>
      <w:r w:rsidRPr="00374947">
        <w:rPr>
          <w:sz w:val="28"/>
          <w:szCs w:val="28"/>
        </w:rPr>
        <w:t xml:space="preserve"> сельсовет Ташлинского района,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374947">
        <w:rPr>
          <w:sz w:val="28"/>
          <w:szCs w:val="28"/>
        </w:rPr>
        <w:t xml:space="preserve"> сельсовет Ташлинского района Оренбургского района </w:t>
      </w:r>
    </w:p>
    <w:p w:rsidR="004E5935" w:rsidRPr="002D5A2D" w:rsidRDefault="004E5935" w:rsidP="00074F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5A2D">
        <w:rPr>
          <w:rFonts w:ascii="Times New Roman" w:hAnsi="Times New Roman"/>
          <w:sz w:val="28"/>
          <w:szCs w:val="28"/>
        </w:rPr>
        <w:t>РЕШИЛ:</w:t>
      </w:r>
    </w:p>
    <w:p w:rsidR="004E5935" w:rsidRPr="001509D8" w:rsidRDefault="004E5935" w:rsidP="00074FD0">
      <w:pPr>
        <w:pStyle w:val="ConsPlusNormal"/>
        <w:ind w:firstLine="709"/>
        <w:jc w:val="both"/>
        <w:rPr>
          <w:sz w:val="28"/>
          <w:szCs w:val="28"/>
        </w:rPr>
      </w:pPr>
      <w:r w:rsidRPr="001509D8">
        <w:rPr>
          <w:sz w:val="28"/>
          <w:szCs w:val="28"/>
        </w:rPr>
        <w:t xml:space="preserve">1. Утвердить </w:t>
      </w:r>
      <w:hyperlink w:anchor="P41" w:history="1">
        <w:r w:rsidRPr="001509D8">
          <w:rPr>
            <w:sz w:val="28"/>
            <w:szCs w:val="28"/>
          </w:rPr>
          <w:t>Положение</w:t>
        </w:r>
      </w:hyperlink>
      <w:r w:rsidRPr="001509D8">
        <w:rPr>
          <w:sz w:val="28"/>
          <w:szCs w:val="28"/>
        </w:rPr>
        <w:t xml:space="preserve"> «О земельном налоге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1509D8">
        <w:rPr>
          <w:sz w:val="28"/>
          <w:szCs w:val="28"/>
        </w:rPr>
        <w:t xml:space="preserve"> сельсовет Ташлинского района Оренбургской области» согласно приложению к настоящему решению.</w:t>
      </w:r>
    </w:p>
    <w:p w:rsidR="004E5935" w:rsidRPr="00074FD0" w:rsidRDefault="004E5935" w:rsidP="00074FD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509D8">
        <w:rPr>
          <w:sz w:val="28"/>
          <w:szCs w:val="28"/>
        </w:rPr>
        <w:t xml:space="preserve">2. </w:t>
      </w:r>
      <w:r w:rsidRPr="00074FD0">
        <w:rPr>
          <w:rFonts w:ascii="Times New Roman" w:hAnsi="Times New Roman"/>
          <w:sz w:val="28"/>
          <w:szCs w:val="28"/>
        </w:rPr>
        <w:t xml:space="preserve">Признать утратившими силу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074FD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от 17.11.2017 № 16/90-рс «Об утверждении Положения «О земельном налоге на территории муниципального образования Калининский сельсовет Ташлинского района Оренбургской области, решение Совета депутатов от 28.09.2018 № 22/108-рс «О внесении изменений и дополнений в решение Совета депутатов муниципального образования Калининский  сельсовет от 17.11.2017 №16/90-рс </w:t>
      </w:r>
      <w:r w:rsidRPr="00074FD0">
        <w:rPr>
          <w:rFonts w:ascii="Times New Roman" w:hAnsi="Times New Roman"/>
          <w:bCs/>
          <w:sz w:val="28"/>
          <w:szCs w:val="28"/>
        </w:rPr>
        <w:t>«</w:t>
      </w:r>
      <w:r w:rsidRPr="00074FD0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на территории муниципального образования Калининский сельсовет Ташлинского района Оренбургской области», от 20.11.2018 №23/113-рс № </w:t>
      </w:r>
      <w:r w:rsidRPr="00074FD0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решение Совета депутатов муниципального образования  Калининский сельсовет от </w:t>
      </w:r>
      <w:r w:rsidRPr="00074FD0">
        <w:rPr>
          <w:rFonts w:ascii="Times New Roman" w:hAnsi="Times New Roman"/>
          <w:sz w:val="28"/>
          <w:szCs w:val="28"/>
        </w:rPr>
        <w:t>17.11.2017 № 16/90-рс</w:t>
      </w:r>
      <w:r w:rsidRPr="00074FD0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Pr="00074FD0">
        <w:rPr>
          <w:rFonts w:ascii="Times New Roman" w:hAnsi="Times New Roman"/>
          <w:sz w:val="28"/>
          <w:szCs w:val="28"/>
        </w:rPr>
        <w:t>Об утверждении Положения «О земельном налоге на территории муниципального образования Калининский сельсовет Ташлинского района Оренбургской области»</w:t>
      </w:r>
    </w:p>
    <w:p w:rsidR="004E5935" w:rsidRPr="001509D8" w:rsidRDefault="004E5935" w:rsidP="00074FD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09D8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1509D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4E5935" w:rsidRPr="000753DC" w:rsidRDefault="004E5935" w:rsidP="00074FD0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53DC"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>
        <w:rPr>
          <w:rFonts w:ascii="Times New Roman" w:hAnsi="Times New Roman"/>
          <w:sz w:val="28"/>
          <w:szCs w:val="28"/>
        </w:rPr>
        <w:t>да по земельному налогу.</w:t>
      </w:r>
    </w:p>
    <w:p w:rsidR="004E5935" w:rsidRDefault="004E5935" w:rsidP="00074FD0">
      <w:pPr>
        <w:jc w:val="both"/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jc w:val="both"/>
        <w:rPr>
          <w:rFonts w:ascii="Times New Roman" w:hAnsi="Times New Roman"/>
          <w:sz w:val="28"/>
          <w:szCs w:val="28"/>
        </w:rPr>
      </w:pPr>
    </w:p>
    <w:p w:rsidR="004E5935" w:rsidRPr="00DD6D54" w:rsidRDefault="004E5935" w:rsidP="00074FD0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4E5935" w:rsidRPr="00DD6D54" w:rsidRDefault="004E5935" w:rsidP="00074FD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>Ю.Н.Малашин</w:t>
      </w:r>
    </w:p>
    <w:p w:rsidR="004E5935" w:rsidRDefault="004E5935" w:rsidP="00074FD0">
      <w:pPr>
        <w:jc w:val="both"/>
        <w:rPr>
          <w:rFonts w:ascii="Times New Roman" w:hAnsi="Times New Roman"/>
          <w:sz w:val="28"/>
        </w:rPr>
      </w:pPr>
    </w:p>
    <w:p w:rsidR="004E5935" w:rsidRDefault="004E5935" w:rsidP="00074FD0">
      <w:pPr>
        <w:jc w:val="both"/>
        <w:rPr>
          <w:rFonts w:ascii="Times New Roman" w:hAnsi="Times New Roman"/>
          <w:sz w:val="28"/>
        </w:rPr>
      </w:pPr>
    </w:p>
    <w:p w:rsidR="004E5935" w:rsidRDefault="004E5935" w:rsidP="00074FD0">
      <w:pPr>
        <w:jc w:val="both"/>
        <w:rPr>
          <w:rFonts w:ascii="Times New Roman" w:hAnsi="Times New Roman"/>
          <w:sz w:val="28"/>
        </w:rPr>
      </w:pPr>
    </w:p>
    <w:p w:rsidR="004E5935" w:rsidRPr="00074FD0" w:rsidRDefault="004E5935" w:rsidP="00074FD0">
      <w:pPr>
        <w:jc w:val="both"/>
        <w:rPr>
          <w:rFonts w:ascii="Times New Roman" w:hAnsi="Times New Roman"/>
          <w:szCs w:val="24"/>
        </w:rPr>
      </w:pPr>
      <w:r w:rsidRPr="00074FD0">
        <w:rPr>
          <w:rFonts w:ascii="Times New Roman" w:hAnsi="Times New Roman"/>
          <w:szCs w:val="24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4E5935" w:rsidRDefault="004E5935" w:rsidP="00074FD0">
      <w:pPr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074FD0">
      <w:pPr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E5935" w:rsidRPr="00DD6D54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Приложение </w:t>
      </w: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4E5935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Ташлинского района</w:t>
      </w:r>
    </w:p>
    <w:p w:rsidR="004E5935" w:rsidRPr="00DD6D54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4E5935" w:rsidRPr="00DD6D54" w:rsidRDefault="004E5935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21.11.2019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30/133-рс</w:t>
      </w:r>
    </w:p>
    <w:p w:rsidR="004E5935" w:rsidRPr="00DD6D54" w:rsidRDefault="004E5935" w:rsidP="00DD6D54">
      <w:pPr>
        <w:pStyle w:val="ConsPlusNormal"/>
        <w:jc w:val="both"/>
        <w:rPr>
          <w:i/>
          <w:szCs w:val="24"/>
        </w:rPr>
      </w:pPr>
    </w:p>
    <w:p w:rsidR="004E5935" w:rsidRPr="00074FD0" w:rsidRDefault="004E5935" w:rsidP="00074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074FD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FD0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4E5935" w:rsidRPr="002664F6" w:rsidRDefault="004E5935" w:rsidP="00074FD0">
      <w:pPr>
        <w:pStyle w:val="ConsPlusNormal"/>
        <w:jc w:val="center"/>
        <w:rPr>
          <w:sz w:val="28"/>
          <w:szCs w:val="28"/>
        </w:rPr>
      </w:pPr>
    </w:p>
    <w:p w:rsidR="004E5935" w:rsidRPr="00FA3E88" w:rsidRDefault="004E5935" w:rsidP="00D9196D">
      <w:pPr>
        <w:pStyle w:val="ConsPlusNormal"/>
        <w:jc w:val="center"/>
        <w:outlineLvl w:val="1"/>
        <w:rPr>
          <w:b/>
          <w:sz w:val="28"/>
          <w:szCs w:val="28"/>
        </w:rPr>
      </w:pPr>
      <w:r w:rsidRPr="00FA3E88">
        <w:rPr>
          <w:b/>
          <w:sz w:val="28"/>
          <w:szCs w:val="28"/>
        </w:rPr>
        <w:t>1. Общие положения</w:t>
      </w:r>
    </w:p>
    <w:p w:rsidR="004E5935" w:rsidRPr="00B36FA4" w:rsidRDefault="004E5935" w:rsidP="00D9196D">
      <w:pPr>
        <w:pStyle w:val="ConsPlusNormal"/>
        <w:ind w:firstLine="709"/>
        <w:jc w:val="both"/>
        <w:rPr>
          <w:sz w:val="28"/>
          <w:szCs w:val="28"/>
        </w:rPr>
      </w:pPr>
      <w:r w:rsidRPr="00B36FA4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B36FA4">
        <w:rPr>
          <w:sz w:val="28"/>
          <w:szCs w:val="28"/>
        </w:rPr>
        <w:t xml:space="preserve"> сельсовет Ташлинского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4E5935" w:rsidRPr="00B36FA4" w:rsidRDefault="004E5935" w:rsidP="00D9196D">
      <w:pPr>
        <w:pStyle w:val="ConsPlusNormal"/>
        <w:jc w:val="both"/>
        <w:rPr>
          <w:sz w:val="28"/>
          <w:szCs w:val="28"/>
        </w:rPr>
      </w:pPr>
    </w:p>
    <w:p w:rsidR="004E5935" w:rsidRPr="00D9196D" w:rsidRDefault="004E5935" w:rsidP="00D9196D">
      <w:pPr>
        <w:pStyle w:val="BodyText"/>
        <w:jc w:val="center"/>
        <w:rPr>
          <w:sz w:val="28"/>
          <w:szCs w:val="28"/>
          <w:lang w:val="ru-RU"/>
        </w:rPr>
      </w:pPr>
      <w:r w:rsidRPr="00D9196D">
        <w:rPr>
          <w:sz w:val="28"/>
          <w:szCs w:val="28"/>
          <w:lang w:val="ru-RU"/>
        </w:rPr>
        <w:t>2. Налоговые ставки</w:t>
      </w:r>
    </w:p>
    <w:p w:rsidR="004E5935" w:rsidRPr="001509D8" w:rsidRDefault="004E5935" w:rsidP="00D9196D">
      <w:pPr>
        <w:pStyle w:val="ConsPlusNormal"/>
        <w:ind w:left="360"/>
        <w:jc w:val="both"/>
        <w:rPr>
          <w:i/>
          <w:sz w:val="28"/>
          <w:szCs w:val="28"/>
        </w:rPr>
      </w:pPr>
      <w:r w:rsidRPr="001509D8">
        <w:rPr>
          <w:sz w:val="28"/>
          <w:szCs w:val="28"/>
        </w:rPr>
        <w:t>Ставки земельного налога устанавли</w:t>
      </w:r>
      <w:r>
        <w:rPr>
          <w:sz w:val="28"/>
          <w:szCs w:val="28"/>
        </w:rPr>
        <w:t xml:space="preserve">ваются от кадастровой стоимости </w:t>
      </w:r>
      <w:r w:rsidRPr="001509D8">
        <w:rPr>
          <w:sz w:val="28"/>
          <w:szCs w:val="28"/>
        </w:rPr>
        <w:t>земли в размере:</w:t>
      </w:r>
    </w:p>
    <w:p w:rsidR="004E5935" w:rsidRPr="00E265DD" w:rsidRDefault="004E5935" w:rsidP="00D9196D">
      <w:pPr>
        <w:pStyle w:val="ConsPlusNormal"/>
        <w:jc w:val="both"/>
        <w:rPr>
          <w:sz w:val="28"/>
          <w:szCs w:val="28"/>
        </w:rPr>
      </w:pPr>
      <w:r w:rsidRPr="00E265DD">
        <w:rPr>
          <w:sz w:val="28"/>
          <w:szCs w:val="28"/>
        </w:rPr>
        <w:t>1) 0,3 процента в отношении земельных участков:</w:t>
      </w:r>
    </w:p>
    <w:p w:rsidR="004E5935" w:rsidRPr="00E265DD" w:rsidRDefault="004E5935" w:rsidP="00D9196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E5935" w:rsidRPr="00E265DD" w:rsidRDefault="004E5935" w:rsidP="00D9196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E5935" w:rsidRPr="00E265DD" w:rsidRDefault="004E5935" w:rsidP="00D9196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sz w:val="28"/>
          <w:szCs w:val="28"/>
        </w:rPr>
        <w:t xml:space="preserve"> от 29.07.2017 № 217-ФЗ «</w:t>
      </w:r>
      <w:r w:rsidRPr="00E265DD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265DD">
        <w:rPr>
          <w:sz w:val="28"/>
          <w:szCs w:val="28"/>
        </w:rPr>
        <w:t>;</w:t>
      </w:r>
    </w:p>
    <w:p w:rsidR="004E5935" w:rsidRDefault="004E5935" w:rsidP="00D9196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5DD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E5935" w:rsidRPr="001509D8" w:rsidRDefault="004E5935" w:rsidP="00D9196D">
      <w:pPr>
        <w:pStyle w:val="ConsPlus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t>2)</w:t>
      </w:r>
      <w:r w:rsidRPr="001509D8">
        <w:rPr>
          <w:sz w:val="28"/>
          <w:szCs w:val="28"/>
        </w:rPr>
        <w:t xml:space="preserve"> 1,5 процента - для прочих земельных участков.</w:t>
      </w:r>
    </w:p>
    <w:p w:rsidR="004E5935" w:rsidRDefault="004E5935" w:rsidP="00D9196D">
      <w:pPr>
        <w:shd w:val="clear" w:color="auto" w:fill="FFFFFF"/>
        <w:tabs>
          <w:tab w:val="left" w:pos="696"/>
        </w:tabs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4E5935" w:rsidRPr="00FA3E88" w:rsidRDefault="004E5935" w:rsidP="00D9196D">
      <w:pPr>
        <w:shd w:val="clear" w:color="auto" w:fill="FFFFFF"/>
        <w:tabs>
          <w:tab w:val="left" w:pos="696"/>
        </w:tabs>
        <w:suppressAutoHyphens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A3E88">
        <w:rPr>
          <w:rFonts w:ascii="Times New Roman" w:hAnsi="Times New Roman"/>
          <w:b/>
          <w:spacing w:val="-4"/>
          <w:sz w:val="28"/>
          <w:szCs w:val="28"/>
        </w:rPr>
        <w:t>3. Налоговые льготы</w:t>
      </w:r>
    </w:p>
    <w:p w:rsidR="004E5935" w:rsidRDefault="004E5935" w:rsidP="00D9196D">
      <w:pPr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824E13">
        <w:rPr>
          <w:rFonts w:ascii="Times New Roman" w:hAnsi="Times New Roman"/>
          <w:spacing w:val="-4"/>
          <w:sz w:val="28"/>
          <w:szCs w:val="28"/>
        </w:rPr>
        <w:t xml:space="preserve">1. Освобождаются от уплаты земельного налога муниципальные организации и учреждения, расположенные на территории </w:t>
      </w:r>
      <w:r w:rsidRPr="00FA3E88">
        <w:rPr>
          <w:rFonts w:ascii="Times New Roman" w:hAnsi="Times New Roman"/>
          <w:sz w:val="28"/>
          <w:szCs w:val="28"/>
        </w:rPr>
        <w:t>Калининский</w:t>
      </w:r>
      <w:r w:rsidRPr="00FA3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4E13">
        <w:rPr>
          <w:rFonts w:ascii="Times New Roman" w:hAnsi="Times New Roman"/>
          <w:spacing w:val="-4"/>
          <w:sz w:val="28"/>
          <w:szCs w:val="28"/>
        </w:rPr>
        <w:t xml:space="preserve">сельсовета Ташлинского района Оренбургской области. </w:t>
      </w:r>
    </w:p>
    <w:p w:rsidR="004E5935" w:rsidRPr="00B36FA4" w:rsidRDefault="004E5935" w:rsidP="00D9196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Освобождаются от уплаты </w:t>
      </w:r>
      <w:r w:rsidRPr="00B36FA4">
        <w:rPr>
          <w:rFonts w:ascii="Times New Roman" w:hAnsi="Times New Roman"/>
          <w:sz w:val="28"/>
          <w:szCs w:val="28"/>
        </w:rPr>
        <w:t>земельного налога:</w:t>
      </w:r>
    </w:p>
    <w:p w:rsidR="004E5935" w:rsidRPr="00F81C62" w:rsidRDefault="004E5935" w:rsidP="00D919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6FA4">
        <w:rPr>
          <w:rFonts w:ascii="Times New Roman" w:hAnsi="Times New Roman"/>
          <w:sz w:val="28"/>
          <w:szCs w:val="28"/>
        </w:rPr>
        <w:t xml:space="preserve">- ветераны Великой Отечественной войны, вдовы участников Великой </w:t>
      </w:r>
      <w:r w:rsidRPr="00F81C62">
        <w:rPr>
          <w:rFonts w:ascii="Times New Roman" w:hAnsi="Times New Roman"/>
          <w:sz w:val="28"/>
          <w:szCs w:val="28"/>
        </w:rPr>
        <w:t xml:space="preserve">Отечественной войны; </w:t>
      </w:r>
    </w:p>
    <w:p w:rsidR="004E5935" w:rsidRPr="00F81C62" w:rsidRDefault="004E5935" w:rsidP="00D919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1C62">
        <w:rPr>
          <w:rFonts w:ascii="Times New Roman" w:hAnsi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4E5935" w:rsidRPr="00F81C62" w:rsidRDefault="004E5935" w:rsidP="00D919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1C62">
        <w:rPr>
          <w:rFonts w:ascii="Times New Roman" w:hAnsi="Times New Roman"/>
          <w:sz w:val="28"/>
          <w:szCs w:val="28"/>
        </w:rPr>
        <w:t>- народные дружинники, являющиеся членами народной дружины, созданной на территории Ташлинского сельсовета.</w:t>
      </w:r>
    </w:p>
    <w:p w:rsidR="004E5935" w:rsidRPr="00F81C62" w:rsidRDefault="004E5935" w:rsidP="00D9196D">
      <w:pPr>
        <w:ind w:firstLine="709"/>
        <w:rPr>
          <w:rFonts w:ascii="Times New Roman" w:hAnsi="Times New Roman"/>
          <w:sz w:val="28"/>
          <w:szCs w:val="28"/>
        </w:rPr>
      </w:pPr>
    </w:p>
    <w:p w:rsidR="004E5935" w:rsidRPr="00FA3E88" w:rsidRDefault="004E5935" w:rsidP="00D9196D">
      <w:pPr>
        <w:pStyle w:val="1"/>
        <w:shd w:val="clear" w:color="auto" w:fill="auto"/>
        <w:tabs>
          <w:tab w:val="left" w:pos="3760"/>
        </w:tabs>
        <w:spacing w:line="240" w:lineRule="auto"/>
        <w:jc w:val="center"/>
        <w:rPr>
          <w:b/>
          <w:sz w:val="28"/>
          <w:szCs w:val="28"/>
        </w:rPr>
      </w:pPr>
      <w:r w:rsidRPr="00FA3E88">
        <w:rPr>
          <w:b/>
          <w:sz w:val="28"/>
          <w:szCs w:val="28"/>
        </w:rPr>
        <w:t>4. Срок уплаты</w:t>
      </w:r>
    </w:p>
    <w:p w:rsidR="004E5935" w:rsidRPr="00F81C62" w:rsidRDefault="004E5935" w:rsidP="00D9196D">
      <w:pPr>
        <w:pStyle w:val="1"/>
        <w:numPr>
          <w:ilvl w:val="1"/>
          <w:numId w:val="25"/>
        </w:numPr>
        <w:shd w:val="clear" w:color="auto" w:fill="auto"/>
        <w:tabs>
          <w:tab w:val="left" w:pos="361"/>
        </w:tabs>
        <w:spacing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Налог подлежит уплате налог</w:t>
      </w:r>
      <w:r w:rsidRPr="00F81C62">
        <w:rPr>
          <w:sz w:val="28"/>
          <w:szCs w:val="28"/>
        </w:rPr>
        <w:t>оплательщиками - физическими лицами в срок не позднее 1 декабря года, следующего за истекшим налоговым периодом.</w:t>
      </w:r>
    </w:p>
    <w:p w:rsidR="004E5935" w:rsidRPr="00F81C62" w:rsidRDefault="004E5935" w:rsidP="00D9196D">
      <w:pPr>
        <w:pStyle w:val="1"/>
        <w:numPr>
          <w:ilvl w:val="1"/>
          <w:numId w:val="25"/>
        </w:numPr>
        <w:shd w:val="clear" w:color="auto" w:fill="auto"/>
        <w:tabs>
          <w:tab w:val="left" w:pos="370"/>
        </w:tabs>
        <w:spacing w:line="240" w:lineRule="auto"/>
        <w:ind w:left="20" w:right="20" w:firstLine="709"/>
        <w:rPr>
          <w:sz w:val="28"/>
          <w:szCs w:val="28"/>
        </w:rPr>
      </w:pPr>
      <w:r w:rsidRPr="00F81C62">
        <w:rPr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>
        <w:rPr>
          <w:sz w:val="28"/>
          <w:szCs w:val="28"/>
        </w:rPr>
        <w:t xml:space="preserve"> </w:t>
      </w:r>
      <w:r w:rsidRPr="00F81C62">
        <w:rPr>
          <w:sz w:val="28"/>
          <w:szCs w:val="28"/>
        </w:rPr>
        <w:t>- организациями в срок не позднее последнего числа месяца, следующего за истекшим отчетным периодом.</w:t>
      </w:r>
    </w:p>
    <w:p w:rsidR="004E5935" w:rsidRPr="00F81C62" w:rsidRDefault="004E5935" w:rsidP="00D9196D">
      <w:pPr>
        <w:pStyle w:val="1"/>
        <w:numPr>
          <w:ilvl w:val="1"/>
          <w:numId w:val="25"/>
        </w:numPr>
        <w:shd w:val="clear" w:color="auto" w:fill="auto"/>
        <w:tabs>
          <w:tab w:val="left" w:pos="697"/>
        </w:tabs>
        <w:spacing w:line="240" w:lineRule="auto"/>
        <w:ind w:left="20" w:right="20" w:firstLine="709"/>
        <w:rPr>
          <w:sz w:val="28"/>
          <w:szCs w:val="28"/>
        </w:rPr>
      </w:pPr>
      <w:r w:rsidRPr="00F81C62">
        <w:rPr>
          <w:sz w:val="28"/>
          <w:szCs w:val="28"/>
        </w:rPr>
        <w:t>Налог и авансовые платежи по налогу уплачиваются налогоплательщиками-организациями в бюджет</w:t>
      </w:r>
      <w:r>
        <w:rPr>
          <w:sz w:val="28"/>
          <w:szCs w:val="28"/>
        </w:rPr>
        <w:t xml:space="preserve"> по месту нахождения земельных  уч</w:t>
      </w:r>
      <w:r w:rsidRPr="00F81C62">
        <w:rPr>
          <w:sz w:val="28"/>
          <w:szCs w:val="28"/>
        </w:rPr>
        <w:t>астков, признаваемых объектом налогообложения</w:t>
      </w:r>
    </w:p>
    <w:p w:rsidR="004E5935" w:rsidRPr="00F81C62" w:rsidRDefault="004E5935" w:rsidP="00D9196D">
      <w:pPr>
        <w:pStyle w:val="1"/>
        <w:numPr>
          <w:ilvl w:val="1"/>
          <w:numId w:val="25"/>
        </w:numPr>
        <w:shd w:val="clear" w:color="auto" w:fill="auto"/>
        <w:tabs>
          <w:tab w:val="left" w:pos="370"/>
        </w:tabs>
        <w:spacing w:line="240" w:lineRule="auto"/>
        <w:ind w:left="20" w:right="20" w:firstLine="709"/>
        <w:rPr>
          <w:sz w:val="28"/>
          <w:szCs w:val="28"/>
        </w:rPr>
      </w:pPr>
      <w:r w:rsidRPr="00F81C62">
        <w:rPr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Кодекса.</w:t>
      </w:r>
    </w:p>
    <w:p w:rsidR="004E5935" w:rsidRPr="00374947" w:rsidRDefault="004E5935" w:rsidP="00D9196D">
      <w:pPr>
        <w:rPr>
          <w:rFonts w:ascii="Times New Roman" w:hAnsi="Times New Roman"/>
          <w:sz w:val="28"/>
          <w:szCs w:val="28"/>
        </w:rPr>
      </w:pPr>
    </w:p>
    <w:p w:rsidR="004E5935" w:rsidRPr="00F56DD8" w:rsidRDefault="004E5935" w:rsidP="00074FD0">
      <w:pPr>
        <w:pStyle w:val="ConsPlusNormal"/>
        <w:jc w:val="center"/>
        <w:rPr>
          <w:sz w:val="28"/>
          <w:szCs w:val="28"/>
        </w:rPr>
      </w:pPr>
    </w:p>
    <w:sectPr w:rsidR="004E5935" w:rsidRPr="00F56DD8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24"/>
  </w:num>
  <w:num w:numId="22">
    <w:abstractNumId w:val="5"/>
  </w:num>
  <w:num w:numId="23">
    <w:abstractNumId w:val="23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74FD0"/>
    <w:rsid w:val="000753DC"/>
    <w:rsid w:val="000E6D8D"/>
    <w:rsid w:val="001509D8"/>
    <w:rsid w:val="00157C6F"/>
    <w:rsid w:val="00163108"/>
    <w:rsid w:val="00165224"/>
    <w:rsid w:val="00180DE2"/>
    <w:rsid w:val="001932EA"/>
    <w:rsid w:val="001B09EE"/>
    <w:rsid w:val="001C0F4F"/>
    <w:rsid w:val="0024724F"/>
    <w:rsid w:val="002664F6"/>
    <w:rsid w:val="00270B73"/>
    <w:rsid w:val="002970EF"/>
    <w:rsid w:val="002D5A2D"/>
    <w:rsid w:val="002E2EE4"/>
    <w:rsid w:val="00310FE1"/>
    <w:rsid w:val="00334E87"/>
    <w:rsid w:val="003655D3"/>
    <w:rsid w:val="00365BAA"/>
    <w:rsid w:val="00374947"/>
    <w:rsid w:val="00380FA8"/>
    <w:rsid w:val="003818EA"/>
    <w:rsid w:val="00395112"/>
    <w:rsid w:val="003A2778"/>
    <w:rsid w:val="003E01FF"/>
    <w:rsid w:val="003E7057"/>
    <w:rsid w:val="0040355B"/>
    <w:rsid w:val="004252E1"/>
    <w:rsid w:val="00491314"/>
    <w:rsid w:val="004B3C42"/>
    <w:rsid w:val="004C30CE"/>
    <w:rsid w:val="004E3758"/>
    <w:rsid w:val="004E5935"/>
    <w:rsid w:val="004E62C1"/>
    <w:rsid w:val="004F0659"/>
    <w:rsid w:val="0051347D"/>
    <w:rsid w:val="00552465"/>
    <w:rsid w:val="0057587A"/>
    <w:rsid w:val="0058144C"/>
    <w:rsid w:val="005A15A3"/>
    <w:rsid w:val="005B1D43"/>
    <w:rsid w:val="00626D2E"/>
    <w:rsid w:val="00627007"/>
    <w:rsid w:val="006656BA"/>
    <w:rsid w:val="006743AC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7E7660"/>
    <w:rsid w:val="008003CD"/>
    <w:rsid w:val="008200AD"/>
    <w:rsid w:val="00824E13"/>
    <w:rsid w:val="0083232C"/>
    <w:rsid w:val="008519BA"/>
    <w:rsid w:val="00874786"/>
    <w:rsid w:val="0089663C"/>
    <w:rsid w:val="008B7BE2"/>
    <w:rsid w:val="008E233A"/>
    <w:rsid w:val="0090517B"/>
    <w:rsid w:val="009176D5"/>
    <w:rsid w:val="00924283"/>
    <w:rsid w:val="009A5BCE"/>
    <w:rsid w:val="009E1445"/>
    <w:rsid w:val="009E3AF9"/>
    <w:rsid w:val="009F2987"/>
    <w:rsid w:val="009F3BFF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36FA4"/>
    <w:rsid w:val="00B51491"/>
    <w:rsid w:val="00B6020F"/>
    <w:rsid w:val="00B6214F"/>
    <w:rsid w:val="00BC6A5E"/>
    <w:rsid w:val="00BD691C"/>
    <w:rsid w:val="00BE5F4D"/>
    <w:rsid w:val="00C16060"/>
    <w:rsid w:val="00C3288C"/>
    <w:rsid w:val="00C62158"/>
    <w:rsid w:val="00C62931"/>
    <w:rsid w:val="00CE161C"/>
    <w:rsid w:val="00D26393"/>
    <w:rsid w:val="00D6156E"/>
    <w:rsid w:val="00D83D54"/>
    <w:rsid w:val="00D9196D"/>
    <w:rsid w:val="00DB09E1"/>
    <w:rsid w:val="00DC23E9"/>
    <w:rsid w:val="00DD6D54"/>
    <w:rsid w:val="00DE27B2"/>
    <w:rsid w:val="00E07338"/>
    <w:rsid w:val="00E141C0"/>
    <w:rsid w:val="00E265DD"/>
    <w:rsid w:val="00E53969"/>
    <w:rsid w:val="00E572B3"/>
    <w:rsid w:val="00E71348"/>
    <w:rsid w:val="00E72E7F"/>
    <w:rsid w:val="00ED605B"/>
    <w:rsid w:val="00F56DD8"/>
    <w:rsid w:val="00F629D8"/>
    <w:rsid w:val="00F6752D"/>
    <w:rsid w:val="00F704C3"/>
    <w:rsid w:val="00F81C62"/>
    <w:rsid w:val="00F8367E"/>
    <w:rsid w:val="00FA3E88"/>
    <w:rsid w:val="00FA6A57"/>
    <w:rsid w:val="00FB1A90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Times New Roman"/>
      <w:sz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/>
      <w:color w:val="106BBE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D9196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0"/>
    <w:uiPriority w:val="99"/>
    <w:rsid w:val="00D9196D"/>
    <w:pPr>
      <w:widowControl/>
      <w:shd w:val="clear" w:color="auto" w:fill="FFFFFF"/>
      <w:snapToGrid/>
      <w:spacing w:line="317" w:lineRule="exact"/>
      <w:jc w:val="both"/>
    </w:pPr>
    <w:rPr>
      <w:rFonts w:ascii="Times New Roman" w:eastAsia="Calibri" w:hAnsi="Times New Roman"/>
      <w:noProof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4</Pages>
  <Words>1043</Words>
  <Characters>5947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32</cp:revision>
  <cp:lastPrinted>2019-11-27T08:28:00Z</cp:lastPrinted>
  <dcterms:created xsi:type="dcterms:W3CDTF">2015-10-21T10:19:00Z</dcterms:created>
  <dcterms:modified xsi:type="dcterms:W3CDTF">2019-11-27T08:30:00Z</dcterms:modified>
</cp:coreProperties>
</file>