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063"/>
      </w:tblGrid>
      <w:tr w:rsidR="002900F8" w:rsidTr="00D34935">
        <w:trPr>
          <w:trHeight w:val="2524"/>
        </w:trPr>
        <w:tc>
          <w:tcPr>
            <w:tcW w:w="4063" w:type="dxa"/>
          </w:tcPr>
          <w:p w:rsidR="002900F8" w:rsidRDefault="002900F8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АДМИНИСТРАЦИЯ</w:t>
            </w:r>
          </w:p>
          <w:p w:rsidR="002900F8" w:rsidRDefault="002900F8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муниципального образования</w:t>
            </w:r>
          </w:p>
          <w:p w:rsidR="002900F8" w:rsidRDefault="002900F8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Калининский сельсовет</w:t>
            </w:r>
          </w:p>
          <w:p w:rsidR="002900F8" w:rsidRDefault="002900F8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Ташлинского района</w:t>
            </w:r>
          </w:p>
          <w:p w:rsidR="002900F8" w:rsidRDefault="002900F8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Оренбургской области</w:t>
            </w:r>
          </w:p>
          <w:p w:rsidR="002900F8" w:rsidRDefault="002900F8">
            <w:pPr>
              <w:jc w:val="center"/>
              <w:rPr>
                <w:b/>
                <w:bCs/>
                <w:sz w:val="28"/>
                <w:lang w:eastAsia="en-US"/>
              </w:rPr>
            </w:pPr>
          </w:p>
          <w:p w:rsidR="002900F8" w:rsidRDefault="002900F8">
            <w:pPr>
              <w:pStyle w:val="Heading1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  <w:p w:rsidR="002900F8" w:rsidRDefault="002900F8">
            <w:pPr>
              <w:pStyle w:val="Heading1"/>
              <w:rPr>
                <w:b w:val="0"/>
                <w:sz w:val="28"/>
                <w:szCs w:val="28"/>
                <w:u w:val="single"/>
                <w:lang w:eastAsia="en-US"/>
              </w:rPr>
            </w:pPr>
            <w:r>
              <w:rPr>
                <w:b w:val="0"/>
                <w:sz w:val="28"/>
                <w:szCs w:val="28"/>
                <w:u w:val="single"/>
                <w:lang w:eastAsia="en-US"/>
              </w:rPr>
              <w:t>10.01.2023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b w:val="0"/>
              </w:rPr>
              <w:t xml:space="preserve">№    </w:t>
            </w:r>
            <w:r>
              <w:rPr>
                <w:b w:val="0"/>
                <w:sz w:val="28"/>
                <w:szCs w:val="28"/>
                <w:u w:val="single"/>
              </w:rPr>
              <w:t>4-п</w:t>
            </w:r>
          </w:p>
          <w:p w:rsidR="002900F8" w:rsidRDefault="002900F8">
            <w:pPr>
              <w:jc w:val="center"/>
              <w:rPr>
                <w:sz w:val="28"/>
                <w:lang w:eastAsia="en-US"/>
              </w:rPr>
            </w:pPr>
            <w:r>
              <w:rPr>
                <w:noProof/>
              </w:rPr>
              <w:pict>
                <v:line id="_x0000_s1026" style="position:absolute;left:0;text-align:left;z-index:251656704" from="-217.15pt,14.8pt" to="-199.15pt,14.8pt"/>
              </w:pict>
            </w:r>
            <w:r>
              <w:rPr>
                <w:sz w:val="28"/>
                <w:lang w:eastAsia="en-US"/>
              </w:rPr>
              <w:t>пос.Калинин</w:t>
            </w:r>
          </w:p>
          <w:p w:rsidR="002900F8" w:rsidRDefault="002900F8">
            <w:pPr>
              <w:ind w:firstLine="708"/>
              <w:rPr>
                <w:sz w:val="28"/>
                <w:lang w:eastAsia="en-US"/>
              </w:rPr>
            </w:pPr>
          </w:p>
        </w:tc>
      </w:tr>
    </w:tbl>
    <w:p w:rsidR="002900F8" w:rsidRDefault="002900F8" w:rsidP="00D34935">
      <w:pPr>
        <w:jc w:val="both"/>
        <w:rPr>
          <w:sz w:val="28"/>
          <w:szCs w:val="28"/>
        </w:rPr>
      </w:pPr>
    </w:p>
    <w:p w:rsidR="002900F8" w:rsidRDefault="002900F8" w:rsidP="00D349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2900F8" w:rsidRDefault="002900F8" w:rsidP="00D34935">
      <w:pPr>
        <w:jc w:val="both"/>
        <w:rPr>
          <w:sz w:val="28"/>
          <w:szCs w:val="28"/>
        </w:rPr>
      </w:pPr>
    </w:p>
    <w:p w:rsidR="002900F8" w:rsidRDefault="002900F8" w:rsidP="00D349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</w:p>
    <w:p w:rsidR="002900F8" w:rsidRDefault="002900F8" w:rsidP="00D34935">
      <w:pPr>
        <w:jc w:val="both"/>
        <w:rPr>
          <w:sz w:val="28"/>
          <w:szCs w:val="28"/>
        </w:rPr>
      </w:pPr>
    </w:p>
    <w:p w:rsidR="002900F8" w:rsidRDefault="002900F8" w:rsidP="00D34935">
      <w:pPr>
        <w:jc w:val="both"/>
        <w:rPr>
          <w:sz w:val="28"/>
          <w:szCs w:val="28"/>
        </w:rPr>
      </w:pPr>
    </w:p>
    <w:p w:rsidR="002900F8" w:rsidRDefault="002900F8" w:rsidP="00D34935">
      <w:pPr>
        <w:jc w:val="both"/>
        <w:rPr>
          <w:sz w:val="28"/>
          <w:szCs w:val="28"/>
        </w:rPr>
      </w:pPr>
    </w:p>
    <w:p w:rsidR="002900F8" w:rsidRDefault="002900F8" w:rsidP="00D34935">
      <w:pPr>
        <w:jc w:val="both"/>
        <w:rPr>
          <w:sz w:val="28"/>
          <w:szCs w:val="28"/>
        </w:rPr>
      </w:pPr>
    </w:p>
    <w:p w:rsidR="002900F8" w:rsidRDefault="002900F8" w:rsidP="00D34935">
      <w:pPr>
        <w:jc w:val="both"/>
        <w:rPr>
          <w:sz w:val="28"/>
          <w:szCs w:val="28"/>
        </w:rPr>
      </w:pPr>
    </w:p>
    <w:p w:rsidR="002900F8" w:rsidRDefault="002900F8" w:rsidP="00D34935">
      <w:pPr>
        <w:pStyle w:val="NoSpacing"/>
        <w:ind w:right="510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900F8" w:rsidRDefault="002900F8" w:rsidP="00D34935">
      <w:pPr>
        <w:pStyle w:val="NoSpacing"/>
        <w:ind w:right="510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900F8" w:rsidRDefault="002900F8" w:rsidP="00D34935">
      <w:pPr>
        <w:pStyle w:val="ConsPlusTitle"/>
        <w:widowControl/>
        <w:spacing w:line="200" w:lineRule="atLeast"/>
        <w:ind w:right="396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noProof/>
          <w:lang w:eastAsia="ru-RU"/>
        </w:rPr>
        <w:pict>
          <v:line id="_x0000_s1027" style="position:absolute;left:0;text-align:left;z-index:251655680" from="-3.4pt,.6pt" to="-3.4pt,18.6pt"/>
        </w:pict>
      </w:r>
      <w:r>
        <w:rPr>
          <w:noProof/>
          <w:lang w:eastAsia="ru-RU"/>
        </w:rPr>
        <w:pict>
          <v:line id="_x0000_s1028" style="position:absolute;left:0;text-align:left;flip:x;z-index:251659776" from="-3.4pt,.6pt" to="14.6pt,.6pt"/>
        </w:pict>
      </w:r>
      <w:r>
        <w:rPr>
          <w:noProof/>
          <w:lang w:eastAsia="ru-RU"/>
        </w:rPr>
        <w:pict>
          <v:line id="_x0000_s1029" style="position:absolute;left:0;text-align:left;flip:x;z-index:251658752" from="268.85pt,.6pt" to="286.85pt,.6pt"/>
        </w:pict>
      </w:r>
      <w:r>
        <w:rPr>
          <w:noProof/>
          <w:lang w:eastAsia="ru-RU"/>
        </w:rPr>
        <w:pict>
          <v:line id="_x0000_s1030" style="position:absolute;left:0;text-align:left;z-index:251657728" from="286.85pt,.6pt" to="286.85pt,18.6pt"/>
        </w:pic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Об утверждении Программы профилактики рисков причинения вреда (ущерба) охраняемым законом ценностями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муниципальном образовании Калининский сельсовет Ташлинского района Оренбургской области на 2023 год»</w:t>
      </w:r>
    </w:p>
    <w:p w:rsidR="002900F8" w:rsidRDefault="002900F8" w:rsidP="00D34935">
      <w:pPr>
        <w:rPr>
          <w:color w:val="000000"/>
          <w:sz w:val="28"/>
          <w:szCs w:val="28"/>
        </w:rPr>
      </w:pPr>
    </w:p>
    <w:p w:rsidR="002900F8" w:rsidRDefault="002900F8" w:rsidP="00D34935">
      <w:pPr>
        <w:rPr>
          <w:b/>
          <w:bCs/>
          <w:color w:val="000000"/>
          <w:sz w:val="28"/>
          <w:szCs w:val="28"/>
        </w:rPr>
      </w:pPr>
    </w:p>
    <w:p w:rsidR="002900F8" w:rsidRDefault="002900F8" w:rsidP="002127BE">
      <w:pPr>
        <w:rPr>
          <w:color w:val="000000"/>
          <w:sz w:val="28"/>
          <w:szCs w:val="28"/>
        </w:rPr>
      </w:pPr>
    </w:p>
    <w:p w:rsidR="002900F8" w:rsidRDefault="002900F8" w:rsidP="002127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>
        <w:rPr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/>
          <w:sz w:val="28"/>
          <w:szCs w:val="28"/>
        </w:rPr>
        <w:t xml:space="preserve"> администрация муниципального образования Калининский сельсовет Ташлинского района Оренбургской области</w:t>
      </w:r>
    </w:p>
    <w:p w:rsidR="002900F8" w:rsidRDefault="002900F8" w:rsidP="002127BE">
      <w:pPr>
        <w:spacing w:before="24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2900F8" w:rsidRDefault="002900F8" w:rsidP="002127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Утвердить П</w:t>
      </w:r>
      <w:r>
        <w:rPr>
          <w:color w:val="000000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0" w:name="_Hlk82421551"/>
      <w:r>
        <w:rPr>
          <w:color w:val="000000"/>
          <w:sz w:val="28"/>
          <w:szCs w:val="28"/>
          <w:shd w:val="clear" w:color="auto" w:fill="FFFFFF"/>
        </w:rPr>
        <w:t xml:space="preserve">сфере </w:t>
      </w:r>
      <w:bookmarkEnd w:id="0"/>
      <w:r>
        <w:rPr>
          <w:color w:val="000000"/>
          <w:sz w:val="28"/>
          <w:szCs w:val="28"/>
        </w:rPr>
        <w:t xml:space="preserve"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Pr="00D34935">
        <w:rPr>
          <w:sz w:val="28"/>
          <w:szCs w:val="28"/>
        </w:rPr>
        <w:t>муниципальном образовании Калининский сельсовет Ташлинского района Оренбургской области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2023 год согласно приложению.</w:t>
      </w:r>
    </w:p>
    <w:p w:rsidR="002900F8" w:rsidRPr="00D34935" w:rsidRDefault="002900F8" w:rsidP="002127BE">
      <w:pPr>
        <w:pStyle w:val="BodyText2"/>
        <w:tabs>
          <w:tab w:val="left" w:pos="1200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D34935">
        <w:rPr>
          <w:rFonts w:ascii="Times New Roman" w:hAnsi="Times New Roman"/>
          <w:color w:val="000000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2900F8" w:rsidRDefault="002900F8" w:rsidP="002127BE">
      <w:pPr>
        <w:tabs>
          <w:tab w:val="left" w:pos="1000"/>
          <w:tab w:val="left" w:pos="25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Обеспечить размещение настоящего Постановления на официальном сайте администрации муниципального образования Калининский сельсовет Ташлинского района Оренбургской области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информационно-коммуникационной сети «Интернет».</w:t>
      </w:r>
    </w:p>
    <w:p w:rsidR="002900F8" w:rsidRDefault="002900F8" w:rsidP="002127BE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2900F8" w:rsidRDefault="002900F8" w:rsidP="002127BE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2900F8" w:rsidRDefault="002900F8" w:rsidP="002127B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И.о.главы администрации                                                       О.А.Разумная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2900F8" w:rsidRDefault="002900F8" w:rsidP="002127BE">
      <w:pPr>
        <w:rPr>
          <w:color w:val="000000"/>
          <w:sz w:val="28"/>
          <w:szCs w:val="28"/>
        </w:rPr>
      </w:pPr>
    </w:p>
    <w:p w:rsidR="002900F8" w:rsidRDefault="002900F8" w:rsidP="00170996">
      <w:pPr>
        <w:pStyle w:val="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900F8" w:rsidRDefault="002900F8" w:rsidP="00170996">
      <w:pPr>
        <w:pStyle w:val="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900F8" w:rsidRDefault="002900F8" w:rsidP="00170996">
      <w:pPr>
        <w:pStyle w:val="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900F8" w:rsidRDefault="002900F8" w:rsidP="00170996">
      <w:pPr>
        <w:pStyle w:val="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900F8" w:rsidRDefault="002900F8" w:rsidP="00170996">
      <w:pPr>
        <w:pStyle w:val="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900F8" w:rsidRDefault="002900F8" w:rsidP="00170996">
      <w:pPr>
        <w:pStyle w:val="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900F8" w:rsidRDefault="002900F8" w:rsidP="00170996">
      <w:pPr>
        <w:pStyle w:val="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900F8" w:rsidRDefault="002900F8" w:rsidP="00170996">
      <w:pPr>
        <w:pStyle w:val="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900F8" w:rsidRDefault="002900F8" w:rsidP="00170996">
      <w:pPr>
        <w:pStyle w:val="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900F8" w:rsidRDefault="002900F8" w:rsidP="00170996">
      <w:pPr>
        <w:pStyle w:val="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900F8" w:rsidRDefault="002900F8" w:rsidP="00170996">
      <w:pPr>
        <w:pStyle w:val="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900F8" w:rsidRDefault="002900F8" w:rsidP="00170996">
      <w:pPr>
        <w:pStyle w:val="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900F8" w:rsidRDefault="002900F8" w:rsidP="00170996">
      <w:pPr>
        <w:pStyle w:val="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900F8" w:rsidRDefault="002900F8" w:rsidP="00170996">
      <w:pPr>
        <w:pStyle w:val="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900F8" w:rsidRDefault="002900F8" w:rsidP="00170996">
      <w:pPr>
        <w:pStyle w:val="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900F8" w:rsidRDefault="002900F8" w:rsidP="00170996">
      <w:pPr>
        <w:pStyle w:val="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900F8" w:rsidRDefault="002900F8" w:rsidP="00170996">
      <w:pPr>
        <w:pStyle w:val="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900F8" w:rsidRDefault="002900F8" w:rsidP="00170996">
      <w:pPr>
        <w:pStyle w:val="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900F8" w:rsidRDefault="002900F8" w:rsidP="00170996">
      <w:pPr>
        <w:pStyle w:val="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900F8" w:rsidRDefault="002900F8" w:rsidP="00170996">
      <w:pPr>
        <w:pStyle w:val="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900F8" w:rsidRDefault="002900F8" w:rsidP="00170996">
      <w:pPr>
        <w:pStyle w:val="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900F8" w:rsidRDefault="002900F8" w:rsidP="00170996">
      <w:pPr>
        <w:pStyle w:val="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900F8" w:rsidRDefault="002900F8" w:rsidP="00170996">
      <w:pPr>
        <w:pStyle w:val="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900F8" w:rsidRDefault="002900F8" w:rsidP="00170996">
      <w:pPr>
        <w:pStyle w:val="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900F8" w:rsidRDefault="002900F8" w:rsidP="00170996">
      <w:pPr>
        <w:pStyle w:val="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900F8" w:rsidRDefault="002900F8" w:rsidP="00170996">
      <w:pPr>
        <w:pStyle w:val="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900F8" w:rsidRDefault="002900F8" w:rsidP="00170996">
      <w:pPr>
        <w:pStyle w:val="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900F8" w:rsidRDefault="002900F8" w:rsidP="00170996">
      <w:pPr>
        <w:pStyle w:val="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900F8" w:rsidRDefault="002900F8" w:rsidP="00170996">
      <w:pPr>
        <w:pStyle w:val="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900F8" w:rsidRPr="00170996" w:rsidRDefault="002900F8" w:rsidP="00170996">
      <w:pPr>
        <w:pStyle w:val="1"/>
        <w:spacing w:after="0" w:line="240" w:lineRule="auto"/>
        <w:ind w:left="-284" w:firstLine="568"/>
        <w:jc w:val="both"/>
        <w:rPr>
          <w:rFonts w:ascii="Times New Roman" w:hAnsi="Times New Roman" w:cs="Times New Roman"/>
        </w:rPr>
      </w:pPr>
      <w:r w:rsidRPr="00170996">
        <w:rPr>
          <w:rFonts w:ascii="Times New Roman" w:hAnsi="Times New Roman" w:cs="Times New Roman"/>
        </w:rPr>
        <w:t>Разослано: администрации района, прокурору района.</w:t>
      </w:r>
    </w:p>
    <w:p w:rsidR="002900F8" w:rsidRPr="00170996" w:rsidRDefault="002900F8" w:rsidP="00170996">
      <w:pPr>
        <w:pStyle w:val="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900F8" w:rsidRDefault="002900F8" w:rsidP="002127BE">
      <w:pPr>
        <w:rPr>
          <w:color w:val="000000"/>
        </w:rPr>
      </w:pPr>
    </w:p>
    <w:p w:rsidR="002900F8" w:rsidRDefault="002900F8" w:rsidP="00D34935">
      <w:pPr>
        <w:tabs>
          <w:tab w:val="num" w:pos="200"/>
        </w:tabs>
        <w:ind w:left="4536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2900F8" w:rsidRDefault="002900F8" w:rsidP="00D34935">
      <w:pPr>
        <w:ind w:left="453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 муниципального образования</w:t>
      </w:r>
    </w:p>
    <w:p w:rsidR="002900F8" w:rsidRDefault="002900F8" w:rsidP="00D34935">
      <w:pPr>
        <w:ind w:left="4536"/>
        <w:jc w:val="right"/>
        <w:rPr>
          <w:color w:val="000000"/>
        </w:rPr>
      </w:pPr>
      <w:r>
        <w:rPr>
          <w:color w:val="000000"/>
          <w:sz w:val="28"/>
          <w:szCs w:val="28"/>
        </w:rPr>
        <w:t>Калининский сельсовет Ташлинского района Оренбургской области</w:t>
      </w:r>
    </w:p>
    <w:p w:rsidR="002900F8" w:rsidRDefault="002900F8" w:rsidP="00D34935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от </w:t>
      </w:r>
      <w:r>
        <w:rPr>
          <w:color w:val="000000"/>
          <w:sz w:val="28"/>
          <w:szCs w:val="28"/>
          <w:u w:val="single"/>
        </w:rPr>
        <w:t>10</w:t>
      </w:r>
      <w:r w:rsidRPr="0080134A">
        <w:rPr>
          <w:color w:val="000000"/>
          <w:sz w:val="28"/>
          <w:szCs w:val="28"/>
          <w:u w:val="single"/>
        </w:rPr>
        <w:t>.0</w:t>
      </w:r>
      <w:r>
        <w:rPr>
          <w:color w:val="000000"/>
          <w:sz w:val="28"/>
          <w:szCs w:val="28"/>
          <w:u w:val="single"/>
        </w:rPr>
        <w:t>1</w:t>
      </w:r>
      <w:r w:rsidRPr="0080134A">
        <w:rPr>
          <w:color w:val="000000"/>
          <w:sz w:val="28"/>
          <w:szCs w:val="28"/>
          <w:u w:val="single"/>
        </w:rPr>
        <w:t>.202</w:t>
      </w:r>
      <w:r>
        <w:rPr>
          <w:color w:val="000000"/>
          <w:sz w:val="28"/>
          <w:szCs w:val="28"/>
          <w:u w:val="single"/>
        </w:rPr>
        <w:t>3</w:t>
      </w:r>
      <w:r>
        <w:rPr>
          <w:color w:val="000000"/>
          <w:sz w:val="28"/>
          <w:szCs w:val="28"/>
        </w:rPr>
        <w:t xml:space="preserve">  № </w:t>
      </w:r>
      <w:r>
        <w:rPr>
          <w:color w:val="000000"/>
          <w:sz w:val="28"/>
          <w:szCs w:val="28"/>
          <w:u w:val="single"/>
        </w:rPr>
        <w:t>4</w:t>
      </w:r>
      <w:r w:rsidRPr="00542ACE">
        <w:rPr>
          <w:color w:val="000000"/>
          <w:sz w:val="28"/>
          <w:szCs w:val="28"/>
          <w:u w:val="single"/>
        </w:rPr>
        <w:t>-п</w:t>
      </w:r>
      <w:r>
        <w:rPr>
          <w:color w:val="000000"/>
          <w:sz w:val="28"/>
          <w:szCs w:val="28"/>
        </w:rPr>
        <w:t>_</w:t>
      </w:r>
    </w:p>
    <w:p w:rsidR="002900F8" w:rsidRDefault="002900F8" w:rsidP="00D34935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2900F8" w:rsidRDefault="002900F8" w:rsidP="002127B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2900F8" w:rsidRDefault="002900F8" w:rsidP="002127B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2900F8" w:rsidRDefault="002900F8" w:rsidP="002127BE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сфере</w:t>
      </w:r>
      <w:r>
        <w:rPr>
          <w:b/>
          <w:bCs/>
          <w:color w:val="000000"/>
          <w:sz w:val="28"/>
          <w:szCs w:val="28"/>
        </w:rPr>
        <w:t xml:space="preserve"> муниципального контроля </w:t>
      </w:r>
      <w:r>
        <w:rPr>
          <w:b/>
          <w:bCs/>
          <w:color w:val="000000"/>
          <w:sz w:val="28"/>
          <w:szCs w:val="28"/>
        </w:rPr>
        <w:br/>
        <w:t xml:space="preserve">за исполнением единой теплоснабжающей организацией обязательств </w:t>
      </w:r>
      <w:r>
        <w:rPr>
          <w:b/>
          <w:bCs/>
          <w:color w:val="000000"/>
          <w:sz w:val="28"/>
          <w:szCs w:val="28"/>
        </w:rPr>
        <w:br/>
        <w:t xml:space="preserve">по строительству, реконструкции и (или) модернизации объектов теплоснабжения в муниципальном образовании Калининский сельсовет Ташлинского района Оренбургской области на 2023 год </w:t>
      </w:r>
      <w:r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(далее также – программа профилактики)</w:t>
      </w:r>
    </w:p>
    <w:p w:rsidR="002900F8" w:rsidRDefault="002900F8" w:rsidP="002127BE">
      <w:pPr>
        <w:shd w:val="clear" w:color="auto" w:fill="FFFFFF"/>
        <w:rPr>
          <w:color w:val="000000"/>
          <w:sz w:val="28"/>
          <w:szCs w:val="28"/>
        </w:rPr>
      </w:pPr>
    </w:p>
    <w:p w:rsidR="002900F8" w:rsidRDefault="002900F8" w:rsidP="002127BE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2900F8" w:rsidRDefault="002900F8" w:rsidP="002127B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2900F8" w:rsidRDefault="002900F8" w:rsidP="002127B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Анализ текущего состояния осуществления вида контроля. </w:t>
      </w:r>
    </w:p>
    <w:p w:rsidR="002900F8" w:rsidRDefault="002900F8" w:rsidP="002127BE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Калининский сельсовет Ташлинского района Оренбургской области (далее – муниципальный контроль за исполнением единой теплоснабжающей организацией обязательств)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было отнесено соблюдение единой теплоснабжающей организацией (далее также – контролируемое лицо) в процессе реализации </w:t>
      </w:r>
      <w:bookmarkStart w:id="1" w:name="_Hlk82522405"/>
      <w:r>
        <w:rPr>
          <w:rFonts w:ascii="Times New Roman" w:hAnsi="Times New Roman" w:cs="Times New Roman"/>
          <w:color w:val="000000"/>
          <w:sz w:val="28"/>
          <w:szCs w:val="28"/>
        </w:rPr>
        <w:t>мероприятий по строительству, реконструкции и (или) модернизации объектов теплоснабжения в муниципальном образовании Калининский сельсовет Ташлинского района Оренбургской области,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</w:t>
      </w:r>
      <w:bookmarkEnd w:id="1"/>
      <w:r>
        <w:rPr>
          <w:color w:val="000000"/>
          <w:sz w:val="28"/>
          <w:szCs w:val="28"/>
        </w:rPr>
        <w:t>.</w:t>
      </w:r>
    </w:p>
    <w:p w:rsidR="002900F8" w:rsidRDefault="002900F8" w:rsidP="002127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принятия Федерального закона № 170-ФЗ муниципальный контроль за исполнением единой теплоснабжающей организацией обязательств в соответствии с </w:t>
      </w:r>
      <w:r>
        <w:rPr>
          <w:color w:val="000000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 xml:space="preserve">на системной основе не осуществлялся. </w:t>
      </w:r>
    </w:p>
    <w:p w:rsidR="002900F8" w:rsidRDefault="002900F8" w:rsidP="002127B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2900F8" w:rsidRDefault="002900F8" w:rsidP="002127B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>администрацией муниципального образования Калининский сельсовет Ташлинского района Оренбургской области (далее также – администрация или контрольный орган) на системной основе</w:t>
      </w:r>
      <w:r>
        <w:rPr>
          <w:color w:val="000000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/>
          <w:sz w:val="28"/>
          <w:szCs w:val="28"/>
        </w:rPr>
        <w:t>.</w:t>
      </w:r>
    </w:p>
    <w:p w:rsidR="002900F8" w:rsidRDefault="002900F8" w:rsidP="002127B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2900F8" w:rsidRDefault="002900F8" w:rsidP="002127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несоблюдения единой теплоснабжающей организацией перечня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теплоснабжения;</w:t>
      </w:r>
    </w:p>
    <w:p w:rsidR="002900F8" w:rsidRDefault="002900F8" w:rsidP="002127BE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2)</w:t>
      </w:r>
      <w:r>
        <w:rPr>
          <w:sz w:val="28"/>
          <w:szCs w:val="28"/>
          <w:lang w:eastAsia="zh-CN"/>
        </w:rPr>
        <w:t xml:space="preserve"> нарушения </w:t>
      </w:r>
      <w:r>
        <w:rPr>
          <w:color w:val="000000"/>
          <w:sz w:val="28"/>
          <w:szCs w:val="28"/>
          <w:lang w:eastAsia="zh-CN"/>
        </w:rPr>
        <w:t>единой теплоснабжающей организацией сроков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:rsidR="002900F8" w:rsidRDefault="002900F8" w:rsidP="002127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распространенной причиной перечисленных нарушений является стремление единой теплоснабжающей организации сэкономить средства, требующиеся для реализации мероприятий по строительству, реконструкции и (или) модернизации объектов теплоснабжения в </w:t>
      </w:r>
      <w:bookmarkStart w:id="2" w:name="_Hlk82527047"/>
      <w:r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образовании Калининский сельсовет Ташлинского района Оренбургской области</w:t>
      </w:r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2900F8" w:rsidRDefault="002900F8" w:rsidP="002127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Нарушения единой теплоснабжающей организацией своих обязательств ущемляют права потребителей тепловой энергии на обеспечение коммунальной услугой соответствующего качества, не способствуют обеспечению надежности теплоснабжения в соответствии с требованиями технических регламентов, влекут нарушение баланса экономических интересов </w:t>
      </w:r>
      <w:bookmarkStart w:id="3" w:name="_Hlk82523068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единой теплоснабжающей организации </w:t>
      </w:r>
      <w:bookmarkEnd w:id="3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интересов потребителей. Следствием таких нарушений также являются не обеспечение экономически обоснованной доходности текущей деятельности </w:t>
      </w:r>
      <w:bookmarkStart w:id="4" w:name="_Hlk82526380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единой теплоснабжающей организации</w:t>
      </w:r>
      <w:bookmarkEnd w:id="4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используемого при осуществлении регулируемых видов деятельности в сфере теплоснабжения инвестированного капитала, не обеспечение экологической безопасности теплоснабжения и безопасной эксплуатации объектов теплоснабжения. Представляется, что нарушение единой теплоснабжающей организацией своих обязательств может повлечь причинение вреда жизни, здоровью граждан, окружающей среде, охраняемым законом ценностям, а также возникновение чрезвычайных ситуаций природного и техногенного характера на территории муниципального образования Калининский сельсовет Ташлинского района Оренбургской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900F8" w:rsidRDefault="002900F8" w:rsidP="002127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контролируемого лица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2900F8" w:rsidRDefault="002900F8" w:rsidP="002127BE">
      <w:pPr>
        <w:pStyle w:val="s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Цели и задачи реализации программы профилактики</w:t>
      </w:r>
    </w:p>
    <w:p w:rsidR="002900F8" w:rsidRDefault="002900F8" w:rsidP="002127B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2900F8" w:rsidRDefault="002900F8" w:rsidP="002127B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стимулирование добросовестного соблюдения обязательных требований контролируемым лицом;</w:t>
      </w:r>
    </w:p>
    <w:p w:rsidR="002900F8" w:rsidRDefault="002900F8" w:rsidP="002127B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900F8" w:rsidRDefault="002900F8" w:rsidP="002127B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:rsidR="002900F8" w:rsidRDefault="002900F8" w:rsidP="002127B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2900F8" w:rsidRDefault="002900F8" w:rsidP="002127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 анализ выявленных в результате проведения муниципального контроля за исполнением единой теплоснабжающей организацией обязательств нарушений обязательных требований</w:t>
      </w:r>
      <w:r>
        <w:rPr>
          <w:sz w:val="28"/>
          <w:szCs w:val="28"/>
        </w:rPr>
        <w:t>;</w:t>
      </w:r>
    </w:p>
    <w:p w:rsidR="002900F8" w:rsidRDefault="002900F8" w:rsidP="002127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2900F8" w:rsidRDefault="002900F8" w:rsidP="002127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/>
          <w:sz w:val="28"/>
          <w:szCs w:val="28"/>
        </w:rPr>
        <w:t xml:space="preserve"> и анализа выявленных в результате проведения муниципального контроля за исполнением единой теплоснабжающей организацией обязательств нарушений обязательных требований</w:t>
      </w:r>
      <w:r>
        <w:rPr>
          <w:sz w:val="28"/>
          <w:szCs w:val="28"/>
        </w:rPr>
        <w:t>.</w:t>
      </w:r>
    </w:p>
    <w:p w:rsidR="002900F8" w:rsidRDefault="002900F8" w:rsidP="002127B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Serif" w:hAnsi="PT Serif"/>
          <w:color w:val="000000"/>
          <w:sz w:val="28"/>
          <w:szCs w:val="28"/>
        </w:rPr>
      </w:pPr>
    </w:p>
    <w:p w:rsidR="002900F8" w:rsidRDefault="002900F8" w:rsidP="002127B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:rsidR="002900F8" w:rsidRDefault="002900F8" w:rsidP="002127B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сроки (периодичность) их проведения</w:t>
      </w:r>
    </w:p>
    <w:p w:rsidR="002900F8" w:rsidRDefault="002900F8" w:rsidP="002127BE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2900F8" w:rsidRDefault="002900F8" w:rsidP="002127B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2900F8" w:rsidRDefault="002900F8" w:rsidP="002127B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tbl>
      <w:tblPr>
        <w:tblW w:w="10185" w:type="dxa"/>
        <w:tblInd w:w="-575" w:type="dxa"/>
        <w:tblLook w:val="00A0"/>
      </w:tblPr>
      <w:tblGrid>
        <w:gridCol w:w="490"/>
        <w:gridCol w:w="2645"/>
        <w:gridCol w:w="3123"/>
        <w:gridCol w:w="1990"/>
        <w:gridCol w:w="1937"/>
      </w:tblGrid>
      <w:tr w:rsidR="002900F8" w:rsidTr="002127BE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0F8" w:rsidRDefault="002900F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0F8" w:rsidRDefault="002900F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0F8" w:rsidRDefault="002900F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0F8" w:rsidRDefault="002900F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0F8" w:rsidRDefault="002900F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2900F8" w:rsidTr="002127BE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00F8" w:rsidRDefault="002900F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00F8" w:rsidRDefault="002900F8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контролируемого и иных лиц по вопросам соблюдения обязательных требований </w:t>
            </w:r>
          </w:p>
          <w:p w:rsidR="002900F8" w:rsidRDefault="002900F8">
            <w:pPr>
              <w:shd w:val="clear" w:color="auto" w:fill="FFFFFF"/>
              <w:ind w:firstLine="187"/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00F8" w:rsidRDefault="002900F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  <w:p w:rsidR="002900F8" w:rsidRDefault="002900F8">
            <w:pPr>
              <w:rPr>
                <w:color w:val="000000"/>
                <w:lang w:eastAsia="en-US"/>
              </w:rPr>
            </w:pPr>
          </w:p>
          <w:p w:rsidR="002900F8" w:rsidRDefault="002900F8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00F8" w:rsidRDefault="002900F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Ежегодно, </w:t>
            </w:r>
          </w:p>
          <w:p w:rsidR="002900F8" w:rsidRDefault="002900F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00F8" w:rsidRDefault="002900F8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Калининский сельсовет, заместитель главы администрации</w:t>
            </w:r>
          </w:p>
          <w:p w:rsidR="002900F8" w:rsidRDefault="002900F8">
            <w:pPr>
              <w:rPr>
                <w:i/>
                <w:iCs/>
                <w:color w:val="000000"/>
                <w:lang w:eastAsia="en-US"/>
              </w:rPr>
            </w:pPr>
          </w:p>
        </w:tc>
      </w:tr>
      <w:tr w:rsidR="002900F8" w:rsidTr="002127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00F8" w:rsidRDefault="002900F8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00F8" w:rsidRDefault="002900F8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00F8" w:rsidRDefault="002900F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2900F8" w:rsidRDefault="002900F8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00F8" w:rsidRDefault="002900F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00F8" w:rsidRDefault="002900F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Калининский сельсовет, заместитель главы администрации </w:t>
            </w:r>
          </w:p>
        </w:tc>
      </w:tr>
      <w:tr w:rsidR="002900F8" w:rsidTr="002127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00F8" w:rsidRDefault="002900F8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00F8" w:rsidRDefault="002900F8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00F8" w:rsidRDefault="002900F8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>3. Размещение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контролируемого лица в государственных информационных системах (при их наличии)</w:t>
            </w:r>
          </w:p>
          <w:p w:rsidR="002900F8" w:rsidRDefault="002900F8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00F8" w:rsidRDefault="002900F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Ежегодно, </w:t>
            </w:r>
          </w:p>
          <w:p w:rsidR="002900F8" w:rsidRDefault="002900F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00F8" w:rsidRDefault="002900F8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Калининский сельсовет, заместитель главы администрации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</w:p>
          <w:p w:rsidR="002900F8" w:rsidRDefault="002900F8">
            <w:pPr>
              <w:rPr>
                <w:color w:val="000000"/>
                <w:lang w:eastAsia="en-US"/>
              </w:rPr>
            </w:pPr>
          </w:p>
        </w:tc>
      </w:tr>
      <w:tr w:rsidR="002900F8" w:rsidTr="002127BE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00F8" w:rsidRDefault="002900F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00F8" w:rsidRDefault="002900F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Обобщение практики осуществления муниципального контроля за исполнением единой теплоснабжающей организацией обязательств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 за исполнением единой теплоснабжающей организацией обязательств нарушений контролируемым лицом</w:t>
            </w:r>
          </w:p>
          <w:p w:rsidR="002900F8" w:rsidRDefault="002900F8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00F8" w:rsidRDefault="002900F8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00F8" w:rsidRDefault="002900F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 1 июня 2024 года</w:t>
            </w:r>
            <w:r>
              <w:rPr>
                <w:rStyle w:val="FootnoteReference"/>
                <w:color w:val="000000"/>
                <w:lang w:eastAsia="en-US"/>
              </w:rPr>
              <w:footnoteReference w:id="1"/>
            </w:r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00F8" w:rsidRDefault="002900F8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Калининский сельсовет, глава администрации, заместитель главы администрации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</w:p>
        </w:tc>
      </w:tr>
      <w:tr w:rsidR="002900F8" w:rsidTr="002127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00F8" w:rsidRDefault="002900F8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00F8" w:rsidRDefault="002900F8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00F8" w:rsidRDefault="002900F8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00F8" w:rsidRDefault="002900F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 1 июля 2024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00F8" w:rsidRDefault="002900F8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Калининский сельсовет, глава администрации, заместитель главы администрации</w:t>
            </w:r>
          </w:p>
          <w:p w:rsidR="002900F8" w:rsidRDefault="002900F8">
            <w:pPr>
              <w:rPr>
                <w:color w:val="000000"/>
                <w:lang w:eastAsia="en-US"/>
              </w:rPr>
            </w:pPr>
          </w:p>
        </w:tc>
      </w:tr>
      <w:tr w:rsidR="002900F8" w:rsidTr="002127BE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00F8" w:rsidRDefault="002900F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00F8" w:rsidRDefault="002900F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Объявление контролируемому лицу предостережений о недопустимости нарушения обязательных требований и предложений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2900F8" w:rsidRDefault="002900F8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00F8" w:rsidRDefault="002900F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Подготовка и объявление контролируемому лицу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00F8" w:rsidRDefault="002900F8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:rsidR="002900F8" w:rsidRDefault="002900F8">
            <w:pPr>
              <w:rPr>
                <w:color w:val="000000"/>
                <w:lang w:eastAsia="en-US"/>
              </w:rPr>
            </w:pPr>
          </w:p>
          <w:p w:rsidR="002900F8" w:rsidRDefault="002900F8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00F8" w:rsidRDefault="002900F8" w:rsidP="00907A6A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Калининский сельсовет, глава администрации, заместитель главы администрации</w:t>
            </w:r>
          </w:p>
          <w:p w:rsidR="002900F8" w:rsidRDefault="002900F8">
            <w:pPr>
              <w:rPr>
                <w:color w:val="000000"/>
                <w:lang w:eastAsia="en-US"/>
              </w:rPr>
            </w:pPr>
          </w:p>
        </w:tc>
      </w:tr>
      <w:tr w:rsidR="002900F8" w:rsidTr="002127BE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00F8" w:rsidRDefault="002900F8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00F8" w:rsidRDefault="002900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контролируемого лица в устной или письменной форме по следующим вопросам муниципального контроля за исполнением единой теплоснабжающей организацией обязательств:</w:t>
            </w:r>
          </w:p>
          <w:p w:rsidR="002900F8" w:rsidRDefault="002900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муниципального контроля за исполнением единой теплоснабжающей организацией обязательств;</w:t>
            </w:r>
          </w:p>
          <w:p w:rsidR="002900F8" w:rsidRDefault="002900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2900F8" w:rsidRDefault="002900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 за исполнением единой теплоснабжающей организацией обязательств;</w:t>
            </w:r>
          </w:p>
          <w:p w:rsidR="002900F8" w:rsidRDefault="002900F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2900F8" w:rsidRDefault="002900F8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00F8" w:rsidRDefault="002900F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 Консультирование контролируемого лица в устной форме по телефону, по видео-конференц-связи и на личном приеме</w:t>
            </w:r>
          </w:p>
          <w:p w:rsidR="002900F8" w:rsidRDefault="002900F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2900F8" w:rsidRDefault="002900F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00F8" w:rsidRDefault="002900F8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При обращении лица, нуждающегося в консультировании </w:t>
            </w:r>
          </w:p>
          <w:p w:rsidR="002900F8" w:rsidRDefault="002900F8">
            <w:pPr>
              <w:rPr>
                <w:color w:val="000000"/>
                <w:lang w:eastAsia="en-US"/>
              </w:rPr>
            </w:pPr>
          </w:p>
          <w:p w:rsidR="002900F8" w:rsidRDefault="002900F8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00F8" w:rsidRDefault="002900F8" w:rsidP="00907A6A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Калининский сельсовет, глава администрации, заместитель главы администрации</w:t>
            </w:r>
          </w:p>
          <w:p w:rsidR="002900F8" w:rsidRDefault="002900F8">
            <w:pPr>
              <w:rPr>
                <w:color w:val="000000"/>
                <w:lang w:eastAsia="en-US"/>
              </w:rPr>
            </w:pPr>
          </w:p>
        </w:tc>
      </w:tr>
      <w:tr w:rsidR="002900F8" w:rsidTr="002127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00F8" w:rsidRPr="00D34935" w:rsidRDefault="002900F8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00F8" w:rsidRDefault="002900F8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00F8" w:rsidRDefault="002900F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2. Консультирование контролируемого лица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00F8" w:rsidRDefault="002900F8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2900F8" w:rsidRDefault="002900F8">
            <w:pPr>
              <w:rPr>
                <w:color w:val="000000"/>
                <w:lang w:eastAsia="en-US"/>
              </w:rPr>
            </w:pPr>
          </w:p>
          <w:p w:rsidR="002900F8" w:rsidRDefault="002900F8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00F8" w:rsidRDefault="002900F8" w:rsidP="00907A6A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Калининский сельсовет, глава администрации, заместитель главы администрации</w:t>
            </w:r>
          </w:p>
          <w:p w:rsidR="002900F8" w:rsidRDefault="002900F8">
            <w:pPr>
              <w:rPr>
                <w:color w:val="000000"/>
                <w:lang w:eastAsia="en-US"/>
              </w:rPr>
            </w:pPr>
          </w:p>
        </w:tc>
      </w:tr>
      <w:tr w:rsidR="002900F8" w:rsidTr="002127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00F8" w:rsidRPr="00D34935" w:rsidRDefault="002900F8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00F8" w:rsidRDefault="002900F8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00F8" w:rsidRDefault="002900F8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 Консультирование контролируемого лица путем размещения на официальном сайте администрации письменного разъяснения, подписанного главой (заместителем главы) администрации муниципального образования Калининский сельсовет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или должностным лицом, уполномоченным осуществлять муниципальный контроль за исполнением единой теплоснабжающей организацией обязательств (в случае поступления в администрацию пяти и более однотипных обращений контролируемого лица и его представителей)</w:t>
            </w:r>
          </w:p>
          <w:p w:rsidR="002900F8" w:rsidRDefault="002900F8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00F8" w:rsidRDefault="002900F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30 дней со дня регистрации администрацией пятого однотипного обращения контролируемого лица и его представителей</w:t>
            </w:r>
          </w:p>
          <w:p w:rsidR="002900F8" w:rsidRDefault="002900F8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00F8" w:rsidRDefault="002900F8" w:rsidP="00907A6A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Калининский сельсовет, глава администрации, заместитель главы администрации</w:t>
            </w:r>
          </w:p>
          <w:p w:rsidR="002900F8" w:rsidRDefault="002900F8">
            <w:pPr>
              <w:rPr>
                <w:i/>
                <w:iCs/>
                <w:color w:val="000000"/>
                <w:lang w:eastAsia="en-US"/>
              </w:rPr>
            </w:pPr>
          </w:p>
          <w:p w:rsidR="002900F8" w:rsidRDefault="002900F8">
            <w:pPr>
              <w:rPr>
                <w:color w:val="000000"/>
                <w:lang w:eastAsia="en-US"/>
              </w:rPr>
            </w:pPr>
          </w:p>
        </w:tc>
      </w:tr>
      <w:tr w:rsidR="002900F8" w:rsidTr="002127BE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00F8" w:rsidRDefault="002900F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00F8" w:rsidRDefault="002900F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00F8" w:rsidRDefault="002900F8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00F8" w:rsidRDefault="002900F8">
            <w:pPr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2900F8" w:rsidRDefault="002900F8">
            <w:pPr>
              <w:rPr>
                <w:color w:val="000000"/>
                <w:lang w:eastAsia="en-US"/>
              </w:rPr>
            </w:pPr>
          </w:p>
          <w:p w:rsidR="002900F8" w:rsidRDefault="002900F8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00F8" w:rsidRDefault="002900F8" w:rsidP="00907A6A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Калининский сельсовет, глава администрации, заместитель главы администрации</w:t>
            </w:r>
          </w:p>
          <w:p w:rsidR="002900F8" w:rsidRDefault="002900F8">
            <w:pPr>
              <w:rPr>
                <w:color w:val="000000"/>
                <w:lang w:eastAsia="en-US"/>
              </w:rPr>
            </w:pPr>
          </w:p>
        </w:tc>
      </w:tr>
    </w:tbl>
    <w:p w:rsidR="002900F8" w:rsidRDefault="002900F8" w:rsidP="002127B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:rsidR="002900F8" w:rsidRDefault="002900F8" w:rsidP="002127B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:rsidR="002900F8" w:rsidRDefault="002900F8" w:rsidP="002127BE">
      <w:pPr>
        <w:autoSpaceDE w:val="0"/>
        <w:autoSpaceDN w:val="0"/>
        <w:adjustRightInd w:val="0"/>
        <w:spacing w:line="360" w:lineRule="auto"/>
        <w:jc w:val="both"/>
        <w:rPr>
          <w:color w:val="22272F"/>
          <w:sz w:val="28"/>
          <w:szCs w:val="28"/>
        </w:rPr>
      </w:pPr>
    </w:p>
    <w:p w:rsidR="002900F8" w:rsidRDefault="002900F8" w:rsidP="002127BE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2900F8" w:rsidRDefault="002900F8" w:rsidP="002127BE">
      <w:pPr>
        <w:jc w:val="both"/>
        <w:rPr>
          <w:i/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9"/>
        <w:gridCol w:w="6238"/>
        <w:gridCol w:w="2553"/>
      </w:tblGrid>
      <w:tr w:rsidR="002900F8" w:rsidTr="002127B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F8" w:rsidRDefault="002900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F8" w:rsidRDefault="002900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F8" w:rsidRDefault="002900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2900F8" w:rsidTr="002127B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F8" w:rsidRDefault="002900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F8" w:rsidRDefault="002900F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F8" w:rsidRDefault="002900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2900F8" w:rsidTr="002127B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F8" w:rsidRDefault="002900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F8" w:rsidRDefault="002900F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F8" w:rsidRDefault="002900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2900F8" w:rsidTr="002127B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F8" w:rsidRDefault="002900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F8" w:rsidRDefault="002900F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F8" w:rsidRDefault="002900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2900F8" w:rsidRDefault="002900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2900F8" w:rsidTr="002127B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F8" w:rsidRDefault="002900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F8" w:rsidRDefault="002900F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Доля случаев нарушения сроков консультирования контролируемого лица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F8" w:rsidRDefault="002900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2900F8" w:rsidTr="002127B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F8" w:rsidRDefault="002900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F8" w:rsidRDefault="002900F8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Доля случаев повторного обращения контролируемого лица в письменной форме по тому же вопросу муниципального контроля за исполнением единой теплоснабжающей организацией обязательств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F8" w:rsidRDefault="002900F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</w:tbl>
    <w:p w:rsidR="002900F8" w:rsidRDefault="002900F8" w:rsidP="002127BE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2900F8" w:rsidRDefault="002900F8" w:rsidP="002127B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>
        <w:rPr>
          <w:color w:val="22272F"/>
          <w:sz w:val="28"/>
          <w:szCs w:val="28"/>
        </w:rPr>
        <w:t>программы профилактики понимается оценка изменения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:rsidR="002900F8" w:rsidRDefault="002900F8" w:rsidP="002127BE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>
        <w:rPr>
          <w:color w:val="22272F"/>
          <w:sz w:val="28"/>
          <w:szCs w:val="28"/>
        </w:rPr>
        <w:t>программы профилактики осуществляется Главой администрации муниципального образования Калининский сельсовет Тащлинского района Оренбургской области.</w:t>
      </w:r>
    </w:p>
    <w:p w:rsidR="002900F8" w:rsidRDefault="002900F8" w:rsidP="002127B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Ежегодная оценка результативности и эффективности </w:t>
      </w:r>
      <w:r>
        <w:rPr>
          <w:color w:val="22272F"/>
          <w:sz w:val="28"/>
          <w:szCs w:val="28"/>
        </w:rPr>
        <w:t>программы профилактики осуществляется Советом депутатов муниципального образования Калининский сельсовет Ташлинского района Оренбургской области.</w:t>
      </w:r>
      <w:r>
        <w:rPr>
          <w:sz w:val="28"/>
          <w:szCs w:val="28"/>
        </w:rPr>
        <w:t xml:space="preserve"> Для осуществления ежегодной оценки результативности и эффективности </w:t>
      </w:r>
      <w:r>
        <w:rPr>
          <w:color w:val="22272F"/>
          <w:sz w:val="28"/>
          <w:szCs w:val="28"/>
        </w:rPr>
        <w:t>программы профилактики администрацией не позднее 1 июля 2024 года (года, следующего за отчетным) в</w:t>
      </w:r>
      <w:r w:rsidRPr="00907A6A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Совет депутатов муниципального образования Калининский сельсовет Ташлинского района Оренбургской области 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. </w:t>
      </w:r>
    </w:p>
    <w:p w:rsidR="002900F8" w:rsidRDefault="002900F8">
      <w:bookmarkStart w:id="5" w:name="_GoBack"/>
      <w:bookmarkEnd w:id="5"/>
    </w:p>
    <w:sectPr w:rsidR="002900F8" w:rsidSect="00BF4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0F8" w:rsidRDefault="002900F8" w:rsidP="002127BE">
      <w:r>
        <w:separator/>
      </w:r>
    </w:p>
  </w:endnote>
  <w:endnote w:type="continuationSeparator" w:id="0">
    <w:p w:rsidR="002900F8" w:rsidRDefault="002900F8" w:rsidP="00212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Serif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0F8" w:rsidRDefault="002900F8" w:rsidP="002127BE">
      <w:r>
        <w:separator/>
      </w:r>
    </w:p>
  </w:footnote>
  <w:footnote w:type="continuationSeparator" w:id="0">
    <w:p w:rsidR="002900F8" w:rsidRDefault="002900F8" w:rsidP="002127BE">
      <w:r>
        <w:continuationSeparator/>
      </w:r>
    </w:p>
  </w:footnote>
  <w:footnote w:id="1">
    <w:p w:rsidR="002900F8" w:rsidRDefault="002900F8" w:rsidP="002127BE">
      <w:pPr>
        <w:pStyle w:val="FootnoteText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27BE"/>
    <w:rsid w:val="00170996"/>
    <w:rsid w:val="002127BE"/>
    <w:rsid w:val="002900F8"/>
    <w:rsid w:val="003848FC"/>
    <w:rsid w:val="00403D83"/>
    <w:rsid w:val="004B31E3"/>
    <w:rsid w:val="00542ACE"/>
    <w:rsid w:val="00547504"/>
    <w:rsid w:val="005F7874"/>
    <w:rsid w:val="00682431"/>
    <w:rsid w:val="006F33D4"/>
    <w:rsid w:val="0080134A"/>
    <w:rsid w:val="008920F2"/>
    <w:rsid w:val="008B3B29"/>
    <w:rsid w:val="008D73D5"/>
    <w:rsid w:val="00907A6A"/>
    <w:rsid w:val="00920422"/>
    <w:rsid w:val="00AD3CAB"/>
    <w:rsid w:val="00B276EB"/>
    <w:rsid w:val="00B43DF1"/>
    <w:rsid w:val="00BF4BA3"/>
    <w:rsid w:val="00D34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7B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D34935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20422"/>
    <w:rPr>
      <w:rFonts w:ascii="Cambria" w:hAnsi="Cambria" w:cs="Times New Roman"/>
      <w:b/>
      <w:bCs/>
      <w:kern w:val="32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rsid w:val="002127B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127BE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2127BE"/>
    <w:pPr>
      <w:autoSpaceDE w:val="0"/>
      <w:autoSpaceDN w:val="0"/>
      <w:ind w:firstLine="709"/>
      <w:jc w:val="both"/>
    </w:pPr>
    <w:rPr>
      <w:rFonts w:ascii="Calibri" w:eastAsia="Calibri" w:hAnsi="Calibri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127BE"/>
    <w:rPr>
      <w:rFonts w:cs="Times New Roman"/>
      <w:sz w:val="24"/>
      <w:szCs w:val="24"/>
      <w:lang w:eastAsia="ru-RU"/>
    </w:rPr>
  </w:style>
  <w:style w:type="paragraph" w:customStyle="1" w:styleId="s1">
    <w:name w:val="s_1"/>
    <w:basedOn w:val="Normal"/>
    <w:uiPriority w:val="99"/>
    <w:rsid w:val="002127BE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2127BE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rsid w:val="002127BE"/>
    <w:rPr>
      <w:rFonts w:cs="Times New Roman"/>
      <w:vertAlign w:val="superscript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D34935"/>
    <w:rPr>
      <w:rFonts w:eastAsia="Times New Roman" w:cs="Times New Roman"/>
      <w:b/>
      <w:bCs/>
      <w:sz w:val="24"/>
      <w:szCs w:val="24"/>
      <w:lang w:val="ru-RU" w:eastAsia="ru-RU" w:bidi="ar-SA"/>
    </w:rPr>
  </w:style>
  <w:style w:type="paragraph" w:styleId="NoSpacing">
    <w:name w:val="No Spacing"/>
    <w:basedOn w:val="Normal"/>
    <w:uiPriority w:val="99"/>
    <w:qFormat/>
    <w:rsid w:val="00D34935"/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ConsPlusTitle">
    <w:name w:val="ConsPlusTitle"/>
    <w:uiPriority w:val="99"/>
    <w:rsid w:val="00D34935"/>
    <w:pPr>
      <w:widowControl w:val="0"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">
    <w:name w:val="Абзац списка1"/>
    <w:basedOn w:val="Normal"/>
    <w:uiPriority w:val="99"/>
    <w:rsid w:val="0017099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54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4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4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11</Pages>
  <Words>2506</Words>
  <Characters>14289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kfrzb</dc:creator>
  <cp:keywords/>
  <dc:description/>
  <cp:lastModifiedBy>м</cp:lastModifiedBy>
  <cp:revision>5</cp:revision>
  <dcterms:created xsi:type="dcterms:W3CDTF">2021-09-21T08:36:00Z</dcterms:created>
  <dcterms:modified xsi:type="dcterms:W3CDTF">2023-01-13T08:38:00Z</dcterms:modified>
</cp:coreProperties>
</file>