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13" w:rsidRPr="0043716F" w:rsidRDefault="00035C13" w:rsidP="00727F0A">
      <w:pPr>
        <w:tabs>
          <w:tab w:val="left" w:pos="6735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 w:rsidRPr="0043716F">
        <w:rPr>
          <w:b/>
          <w:bCs/>
          <w:sz w:val="28"/>
        </w:rPr>
        <w:t xml:space="preserve"> АДМИНИСТРАЦИЯ</w:t>
      </w:r>
      <w:r>
        <w:rPr>
          <w:b/>
          <w:bCs/>
          <w:sz w:val="28"/>
        </w:rPr>
        <w:tab/>
      </w:r>
    </w:p>
    <w:p w:rsidR="00035C13" w:rsidRPr="0043716F" w:rsidRDefault="00035C13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>муниципального образования</w:t>
      </w:r>
    </w:p>
    <w:p w:rsidR="00035C13" w:rsidRPr="0043716F" w:rsidRDefault="00035C13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Калининский сельсовет</w:t>
      </w:r>
    </w:p>
    <w:p w:rsidR="00035C13" w:rsidRPr="0043716F" w:rsidRDefault="00035C13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 Ташлинского района</w:t>
      </w:r>
    </w:p>
    <w:p w:rsidR="00035C13" w:rsidRPr="0043716F" w:rsidRDefault="00035C13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Оренбургской области </w:t>
      </w:r>
    </w:p>
    <w:p w:rsidR="00035C13" w:rsidRPr="0043716F" w:rsidRDefault="00035C13" w:rsidP="0043716F">
      <w:pPr>
        <w:pStyle w:val="Heading1"/>
        <w:rPr>
          <w:rFonts w:ascii="Times New Roman" w:hAnsi="Times New Roman" w:cs="Times New Roman"/>
          <w:sz w:val="28"/>
        </w:rPr>
      </w:pPr>
      <w:r w:rsidRPr="0043716F">
        <w:rPr>
          <w:rFonts w:ascii="Times New Roman" w:hAnsi="Times New Roman" w:cs="Times New Roman"/>
          <w:sz w:val="28"/>
        </w:rPr>
        <w:t xml:space="preserve">      ПОСТАНОВЛЕНИЕ</w:t>
      </w:r>
    </w:p>
    <w:p w:rsidR="00035C13" w:rsidRPr="0043716F" w:rsidRDefault="00035C13" w:rsidP="0043716F"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05</w:t>
      </w:r>
      <w:r w:rsidRPr="003F51E7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6</w:t>
      </w:r>
      <w:r w:rsidRPr="003F51E7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 w:rsidRPr="0043716F">
        <w:rPr>
          <w:sz w:val="28"/>
          <w:szCs w:val="28"/>
        </w:rPr>
        <w:t xml:space="preserve">  №</w:t>
      </w:r>
      <w:r w:rsidRPr="0043716F">
        <w:t xml:space="preserve">   </w:t>
      </w:r>
      <w:r>
        <w:rPr>
          <w:sz w:val="28"/>
          <w:szCs w:val="28"/>
          <w:u w:val="single"/>
        </w:rPr>
        <w:t>80</w:t>
      </w:r>
      <w:r w:rsidRPr="0043716F">
        <w:rPr>
          <w:sz w:val="28"/>
          <w:szCs w:val="28"/>
          <w:u w:val="single"/>
        </w:rPr>
        <w:t>-п</w:t>
      </w:r>
    </w:p>
    <w:p w:rsidR="00035C13" w:rsidRPr="0043716F" w:rsidRDefault="00035C13" w:rsidP="0043716F">
      <w:pPr>
        <w:rPr>
          <w:sz w:val="28"/>
        </w:rPr>
      </w:pPr>
      <w:r w:rsidRPr="0043716F">
        <w:rPr>
          <w:sz w:val="28"/>
        </w:rPr>
        <w:t xml:space="preserve">             пос.Калинин</w:t>
      </w:r>
    </w:p>
    <w:p w:rsidR="00035C13" w:rsidRPr="0043716F" w:rsidRDefault="00035C13" w:rsidP="0043716F">
      <w:pPr>
        <w:ind w:right="283"/>
        <w:jc w:val="both"/>
        <w:rPr>
          <w:b/>
          <w:sz w:val="16"/>
          <w:szCs w:val="16"/>
        </w:rPr>
      </w:pPr>
      <w:r w:rsidRPr="0043716F">
        <w:rPr>
          <w:b/>
          <w:sz w:val="28"/>
        </w:rPr>
        <w:t xml:space="preserve">                       </w:t>
      </w:r>
    </w:p>
    <w:p w:rsidR="00035C13" w:rsidRPr="0043716F" w:rsidRDefault="00035C13" w:rsidP="0043716F">
      <w:pPr>
        <w:ind w:right="283"/>
        <w:jc w:val="both"/>
        <w:rPr>
          <w:szCs w:val="28"/>
        </w:rPr>
      </w:pPr>
      <w:r>
        <w:rPr>
          <w:noProof/>
        </w:rPr>
        <w:pict>
          <v:line id="_x0000_s1026" style="position:absolute;left:0;text-align:left;z-index:251658240" from="232.2pt,8.85pt" to="232.2pt,26.85pt"/>
        </w:pict>
      </w:r>
      <w:r>
        <w:rPr>
          <w:noProof/>
        </w:rPr>
        <w:pict>
          <v:line id="_x0000_s1027" style="position:absolute;left:0;text-align:left;flip:x;z-index:251659264" from="214.2pt,8.85pt" to="232.2pt,8.85pt"/>
        </w:pict>
      </w:r>
      <w:r>
        <w:rPr>
          <w:noProof/>
        </w:rPr>
        <w:pict>
          <v:line id="_x0000_s1028" style="position:absolute;left:0;text-align:left;z-index:251656192" from="-9.05pt,8.85pt" to="-9.05pt,26.85pt"/>
        </w:pict>
      </w:r>
      <w:r>
        <w:rPr>
          <w:noProof/>
        </w:rPr>
        <w:pict>
          <v:line id="_x0000_s1029" style="position:absolute;left:0;text-align:left;z-index:251657216" from="-9.05pt,8.85pt" to="8.95pt,8.85pt"/>
        </w:pict>
      </w:r>
    </w:p>
    <w:p w:rsidR="00035C13" w:rsidRPr="0043716F" w:rsidRDefault="00035C13" w:rsidP="009B252D">
      <w:pPr>
        <w:ind w:right="5103"/>
        <w:jc w:val="both"/>
        <w:rPr>
          <w:sz w:val="28"/>
          <w:szCs w:val="28"/>
        </w:rPr>
      </w:pPr>
      <w:r w:rsidRPr="0043716F">
        <w:rPr>
          <w:sz w:val="28"/>
          <w:szCs w:val="28"/>
        </w:rPr>
        <w:t>«</w:t>
      </w:r>
      <w:r>
        <w:rPr>
          <w:sz w:val="28"/>
          <w:szCs w:val="28"/>
        </w:rPr>
        <w:t>О введении на территории муниципального образования Калининский сельсовет особого противопожарного режима</w:t>
      </w:r>
      <w:r w:rsidRPr="0043716F">
        <w:rPr>
          <w:sz w:val="28"/>
          <w:szCs w:val="28"/>
        </w:rPr>
        <w:t>»</w:t>
      </w:r>
    </w:p>
    <w:p w:rsidR="00035C13" w:rsidRDefault="00035C13" w:rsidP="0043716F">
      <w:pPr>
        <w:pStyle w:val="BodyText"/>
        <w:ind w:right="-1" w:firstLine="708"/>
        <w:rPr>
          <w:szCs w:val="28"/>
        </w:rPr>
      </w:pPr>
    </w:p>
    <w:p w:rsidR="00035C13" w:rsidRPr="000D5557" w:rsidRDefault="00035C13" w:rsidP="009B252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Оренбургской области  от 02.06.2020 г № 470-п «Об установлении на территории Оренбургской области особого противопожарного режима» и в целях повышения уровня противопожарной  защиты объектов, расположенных на территории Калининского сельсовета, предотвращения гибели и травмирования людей на пожарах, уменьшения материального ущерба от пожаров, а также обеспечения необходимых мер по организации пожаротушения:  </w:t>
      </w:r>
    </w:p>
    <w:p w:rsidR="00035C13" w:rsidRDefault="00035C13" w:rsidP="009B252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1.Ввести особый противопожарный режим на территории  Калининского сельсовета с 5 июня  2020 года.</w:t>
      </w:r>
    </w:p>
    <w:p w:rsidR="00035C13" w:rsidRDefault="00035C13" w:rsidP="009B252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 Рекомендовать населению муниципального образования провести работы по уборке подворий и прилегающих к ним территорий от горючих отходов, мусора и травы.</w:t>
      </w:r>
    </w:p>
    <w:p w:rsidR="00035C13" w:rsidRDefault="00035C13" w:rsidP="009B252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Информировать население об установлении жаркой, сухой и ветреной погоды, о соблюдении мер пожарной безопасности, о необходимости иметь на территориях домовладений запасы воды в емкостях, бочках, довести до населения информацию о способах и номерах телефонов вызова пожарной охраны.</w:t>
      </w:r>
    </w:p>
    <w:p w:rsidR="00035C13" w:rsidRDefault="00035C13" w:rsidP="009B252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Организовать патрулирование территорий населенных пунктов и пожароопасных объектов.</w:t>
      </w:r>
    </w:p>
    <w:p w:rsidR="00035C13" w:rsidRDefault="00035C13" w:rsidP="009B252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5. Обеспечить выполнение мероприятий, исключающих возможность распространения лесных и степных пожаров на здания и сооружения населенных пунктов.</w:t>
      </w:r>
    </w:p>
    <w:p w:rsidR="00035C13" w:rsidRDefault="00035C13" w:rsidP="009B252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Приостановить проведение огневых и других пожароопасных работ предприятиями и населением на подведомственной территории.  </w:t>
      </w:r>
    </w:p>
    <w:p w:rsidR="00035C13" w:rsidRDefault="00035C13" w:rsidP="009B252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Запретить сжигание мусора и других горючих материалов, разжигание костров на территории населенных пунктов, степных массивов, лесонасаждений.  </w:t>
      </w:r>
    </w:p>
    <w:p w:rsidR="00035C13" w:rsidRDefault="00035C13" w:rsidP="009B252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8. Принимать незамедлительные меры по ликвидации горения свалок, с целью предотвращения распространения огня на жилой сектор и объекты экономики.</w:t>
      </w:r>
    </w:p>
    <w:p w:rsidR="00035C13" w:rsidRDefault="00035C13" w:rsidP="009B252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9. Обеспечить подготовку к возможному использованию водовозной  и землеройной техники.</w:t>
      </w:r>
    </w:p>
    <w:p w:rsidR="00035C13" w:rsidRDefault="00035C13" w:rsidP="009B252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10. Создать в целях пожаротушения условия для забора воды из источников наружного водоснабжения.</w:t>
      </w:r>
    </w:p>
    <w:p w:rsidR="00035C13" w:rsidRDefault="00035C13" w:rsidP="009B252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11. Контроль за выполнением настоящего постановления оставляю за собой.</w:t>
      </w:r>
    </w:p>
    <w:p w:rsidR="00035C13" w:rsidRPr="00D55CD4" w:rsidRDefault="00035C13" w:rsidP="009B2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12. </w:t>
      </w:r>
      <w:r w:rsidRPr="00D55CD4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035C13" w:rsidRPr="002F4048" w:rsidRDefault="00035C13" w:rsidP="009B252D">
      <w:pPr>
        <w:jc w:val="both"/>
        <w:rPr>
          <w:sz w:val="28"/>
          <w:szCs w:val="28"/>
        </w:rPr>
      </w:pPr>
    </w:p>
    <w:p w:rsidR="00035C13" w:rsidRPr="002F4048" w:rsidRDefault="00035C13" w:rsidP="009B252D">
      <w:pPr>
        <w:rPr>
          <w:sz w:val="28"/>
          <w:szCs w:val="28"/>
        </w:rPr>
      </w:pPr>
    </w:p>
    <w:p w:rsidR="00035C13" w:rsidRPr="002F4048" w:rsidRDefault="00035C13" w:rsidP="009B25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5C13" w:rsidRDefault="00035C13" w:rsidP="009B252D">
      <w:pPr>
        <w:rPr>
          <w:sz w:val="28"/>
          <w:szCs w:val="28"/>
        </w:rPr>
      </w:pPr>
    </w:p>
    <w:p w:rsidR="00035C13" w:rsidRDefault="00035C13" w:rsidP="00ED6D9F">
      <w:pPr>
        <w:tabs>
          <w:tab w:val="left" w:pos="0"/>
        </w:tabs>
        <w:jc w:val="both"/>
        <w:rPr>
          <w:sz w:val="28"/>
          <w:szCs w:val="28"/>
        </w:rPr>
      </w:pPr>
    </w:p>
    <w:p w:rsidR="00035C13" w:rsidRPr="00BD5D1B" w:rsidRDefault="00035C13" w:rsidP="00E5700D">
      <w:pPr>
        <w:rPr>
          <w:spacing w:val="-1"/>
          <w:sz w:val="28"/>
          <w:szCs w:val="28"/>
        </w:rPr>
      </w:pPr>
      <w:r w:rsidRPr="0043716F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                                                                    </w:t>
      </w:r>
      <w:r w:rsidRPr="0043716F">
        <w:rPr>
          <w:sz w:val="28"/>
          <w:szCs w:val="28"/>
        </w:rPr>
        <w:t>Ю.Н.Малашин</w:t>
      </w:r>
    </w:p>
    <w:p w:rsidR="00035C13" w:rsidRDefault="00035C13" w:rsidP="00ED6D9F">
      <w:pPr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035C13" w:rsidRDefault="00035C13" w:rsidP="00ED6D9F">
      <w:pPr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035C13" w:rsidRDefault="00035C13" w:rsidP="00ED6D9F">
      <w:pPr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035C13" w:rsidRDefault="00035C13" w:rsidP="00ED6D9F">
      <w:pPr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035C13" w:rsidRDefault="00035C13" w:rsidP="00ED6D9F">
      <w:pPr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035C13" w:rsidRDefault="00035C13" w:rsidP="009B252D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места обнародования.</w:t>
      </w:r>
    </w:p>
    <w:p w:rsidR="00035C13" w:rsidRPr="002C4098" w:rsidRDefault="00035C13" w:rsidP="00E5700D">
      <w:pPr>
        <w:rPr>
          <w:spacing w:val="-1"/>
          <w:sz w:val="22"/>
          <w:szCs w:val="22"/>
        </w:rPr>
      </w:pPr>
    </w:p>
    <w:p w:rsidR="00035C13" w:rsidRDefault="00035C13" w:rsidP="0043716F">
      <w:pPr>
        <w:ind w:left="4962"/>
        <w:jc w:val="right"/>
        <w:outlineLvl w:val="0"/>
        <w:rPr>
          <w:sz w:val="28"/>
          <w:szCs w:val="28"/>
        </w:rPr>
      </w:pPr>
    </w:p>
    <w:p w:rsidR="00035C13" w:rsidRDefault="00035C13" w:rsidP="0043716F">
      <w:pPr>
        <w:ind w:left="4962"/>
        <w:jc w:val="right"/>
        <w:outlineLvl w:val="0"/>
        <w:rPr>
          <w:sz w:val="28"/>
          <w:szCs w:val="28"/>
        </w:rPr>
      </w:pPr>
    </w:p>
    <w:sectPr w:rsidR="00035C13" w:rsidSect="002C4098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C13" w:rsidRDefault="00035C13">
      <w:r>
        <w:separator/>
      </w:r>
    </w:p>
  </w:endnote>
  <w:endnote w:type="continuationSeparator" w:id="0">
    <w:p w:rsidR="00035C13" w:rsidRDefault="00035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C13" w:rsidRDefault="00035C13">
      <w:r>
        <w:separator/>
      </w:r>
    </w:p>
  </w:footnote>
  <w:footnote w:type="continuationSeparator" w:id="0">
    <w:p w:rsidR="00035C13" w:rsidRDefault="00035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F5B4E"/>
    <w:multiLevelType w:val="hybridMultilevel"/>
    <w:tmpl w:val="37202D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446A81"/>
    <w:multiLevelType w:val="multilevel"/>
    <w:tmpl w:val="64D8131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16F"/>
    <w:rsid w:val="0000397D"/>
    <w:rsid w:val="00032487"/>
    <w:rsid w:val="00035C13"/>
    <w:rsid w:val="000366FA"/>
    <w:rsid w:val="00074F94"/>
    <w:rsid w:val="000B48C8"/>
    <w:rsid w:val="000B5E4F"/>
    <w:rsid w:val="000D5557"/>
    <w:rsid w:val="001152EF"/>
    <w:rsid w:val="00120961"/>
    <w:rsid w:val="00132A68"/>
    <w:rsid w:val="001565EA"/>
    <w:rsid w:val="00177A3B"/>
    <w:rsid w:val="00190D4B"/>
    <w:rsid w:val="001957AD"/>
    <w:rsid w:val="001B2BA9"/>
    <w:rsid w:val="002A5948"/>
    <w:rsid w:val="002C0B71"/>
    <w:rsid w:val="002C4098"/>
    <w:rsid w:val="002E2EE4"/>
    <w:rsid w:val="002F4048"/>
    <w:rsid w:val="00360E41"/>
    <w:rsid w:val="003619A4"/>
    <w:rsid w:val="003C1CF1"/>
    <w:rsid w:val="003C7F3E"/>
    <w:rsid w:val="003E3334"/>
    <w:rsid w:val="003F28F8"/>
    <w:rsid w:val="003F51E7"/>
    <w:rsid w:val="0043716F"/>
    <w:rsid w:val="004401EB"/>
    <w:rsid w:val="004419E0"/>
    <w:rsid w:val="00450498"/>
    <w:rsid w:val="00483EF5"/>
    <w:rsid w:val="00491314"/>
    <w:rsid w:val="004B5686"/>
    <w:rsid w:val="004E4020"/>
    <w:rsid w:val="004F0659"/>
    <w:rsid w:val="00516F08"/>
    <w:rsid w:val="00543DED"/>
    <w:rsid w:val="00573762"/>
    <w:rsid w:val="0058144C"/>
    <w:rsid w:val="00582410"/>
    <w:rsid w:val="00586D61"/>
    <w:rsid w:val="005B1D43"/>
    <w:rsid w:val="005E7644"/>
    <w:rsid w:val="00610C66"/>
    <w:rsid w:val="00627007"/>
    <w:rsid w:val="006B38C4"/>
    <w:rsid w:val="006C36D8"/>
    <w:rsid w:val="006C5DE2"/>
    <w:rsid w:val="006C6FCC"/>
    <w:rsid w:val="006F2A3E"/>
    <w:rsid w:val="006F42D4"/>
    <w:rsid w:val="00706852"/>
    <w:rsid w:val="00727F0A"/>
    <w:rsid w:val="00733CB5"/>
    <w:rsid w:val="0073689A"/>
    <w:rsid w:val="0078440E"/>
    <w:rsid w:val="007848B2"/>
    <w:rsid w:val="007A1873"/>
    <w:rsid w:val="007F6B4C"/>
    <w:rsid w:val="00831285"/>
    <w:rsid w:val="00886F29"/>
    <w:rsid w:val="008C68E4"/>
    <w:rsid w:val="008F5B5F"/>
    <w:rsid w:val="0091283D"/>
    <w:rsid w:val="009170B5"/>
    <w:rsid w:val="009176D5"/>
    <w:rsid w:val="00920255"/>
    <w:rsid w:val="00934540"/>
    <w:rsid w:val="009878D0"/>
    <w:rsid w:val="009B252D"/>
    <w:rsid w:val="009C4925"/>
    <w:rsid w:val="00A12B7F"/>
    <w:rsid w:val="00A43086"/>
    <w:rsid w:val="00A43702"/>
    <w:rsid w:val="00A7332F"/>
    <w:rsid w:val="00A73473"/>
    <w:rsid w:val="00AF096A"/>
    <w:rsid w:val="00B007E6"/>
    <w:rsid w:val="00B23763"/>
    <w:rsid w:val="00B62334"/>
    <w:rsid w:val="00BD5D1B"/>
    <w:rsid w:val="00BE7A41"/>
    <w:rsid w:val="00C07943"/>
    <w:rsid w:val="00C15464"/>
    <w:rsid w:val="00C47E23"/>
    <w:rsid w:val="00C61316"/>
    <w:rsid w:val="00C65FD6"/>
    <w:rsid w:val="00CD0ACC"/>
    <w:rsid w:val="00CE784D"/>
    <w:rsid w:val="00D55CD4"/>
    <w:rsid w:val="00D61B89"/>
    <w:rsid w:val="00D86A6D"/>
    <w:rsid w:val="00DA1EDF"/>
    <w:rsid w:val="00DA5FE1"/>
    <w:rsid w:val="00DB09E1"/>
    <w:rsid w:val="00E428F6"/>
    <w:rsid w:val="00E5700D"/>
    <w:rsid w:val="00E572B3"/>
    <w:rsid w:val="00E66468"/>
    <w:rsid w:val="00E80CA2"/>
    <w:rsid w:val="00EA08F4"/>
    <w:rsid w:val="00EA362F"/>
    <w:rsid w:val="00ED078F"/>
    <w:rsid w:val="00ED293C"/>
    <w:rsid w:val="00ED3578"/>
    <w:rsid w:val="00ED5AB8"/>
    <w:rsid w:val="00ED6D9F"/>
    <w:rsid w:val="00ED72D5"/>
    <w:rsid w:val="00F30D1B"/>
    <w:rsid w:val="00F73F2D"/>
    <w:rsid w:val="00F95B0F"/>
    <w:rsid w:val="00FA1965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6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5F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844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5FD6"/>
    <w:pPr>
      <w:keepNext/>
      <w:jc w:val="center"/>
      <w:outlineLvl w:val="2"/>
    </w:pPr>
    <w:rPr>
      <w:rFonts w:ascii="Arial" w:hAnsi="Arial" w:cs="Arial"/>
      <w:b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1B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5FD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844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440E"/>
    <w:rPr>
      <w:rFonts w:ascii="Arial" w:hAnsi="Arial" w:cs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1B89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78440E"/>
    <w:pPr>
      <w:ind w:left="708"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3716F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371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371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3716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716F"/>
    <w:rPr>
      <w:rFonts w:cs="Times New Roman"/>
      <w:sz w:val="28"/>
    </w:rPr>
  </w:style>
  <w:style w:type="paragraph" w:customStyle="1" w:styleId="tekstob">
    <w:name w:val="tekstob"/>
    <w:basedOn w:val="Normal"/>
    <w:uiPriority w:val="99"/>
    <w:rsid w:val="00D61B89"/>
    <w:pPr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Normal"/>
    <w:uiPriority w:val="99"/>
    <w:rsid w:val="00D61B8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D61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61B89"/>
    <w:rPr>
      <w:rFonts w:ascii="Courier New" w:hAnsi="Courier New" w:cs="Courier New"/>
    </w:rPr>
  </w:style>
  <w:style w:type="character" w:customStyle="1" w:styleId="2">
    <w:name w:val="Основной текст (2)_"/>
    <w:link w:val="20"/>
    <w:uiPriority w:val="99"/>
    <w:locked/>
    <w:rsid w:val="00E5700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5700D"/>
    <w:pPr>
      <w:widowControl w:val="0"/>
      <w:shd w:val="clear" w:color="auto" w:fill="FFFFFF"/>
      <w:spacing w:before="480" w:after="360" w:line="240" w:lineRule="atLeast"/>
      <w:ind w:hanging="1380"/>
      <w:jc w:val="center"/>
    </w:pPr>
    <w:rPr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semiHidden/>
    <w:rsid w:val="00ED6D9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D6D9F"/>
    <w:rPr>
      <w:rFonts w:cs="Times New Roman"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ED6D9F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ED6D9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380</Words>
  <Characters>2169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13</cp:revision>
  <cp:lastPrinted>2020-06-05T05:28:00Z</cp:lastPrinted>
  <dcterms:created xsi:type="dcterms:W3CDTF">2017-04-26T09:06:00Z</dcterms:created>
  <dcterms:modified xsi:type="dcterms:W3CDTF">2020-08-07T10:01:00Z</dcterms:modified>
</cp:coreProperties>
</file>